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95" w:rsidRPr="00D47253" w:rsidRDefault="0083716F">
      <w:pPr>
        <w:pStyle w:val="Textonotapie"/>
        <w:rPr>
          <w:rFonts w:ascii="Arial" w:hAnsi="Arial" w:cs="Arial"/>
          <w:noProof/>
          <w:sz w:val="16"/>
          <w:szCs w:val="24"/>
          <w:lang w:val="es-ES"/>
        </w:rPr>
      </w:pPr>
      <w:r w:rsidRPr="00D47253"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F29846B" wp14:editId="66C9C9E5">
                <wp:simplePos x="0" y="0"/>
                <wp:positionH relativeFrom="column">
                  <wp:posOffset>-226695</wp:posOffset>
                </wp:positionH>
                <wp:positionV relativeFrom="paragraph">
                  <wp:posOffset>36195</wp:posOffset>
                </wp:positionV>
                <wp:extent cx="6629400" cy="737870"/>
                <wp:effectExtent l="0" t="0" r="95250" b="1003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72D30" w:rsidRDefault="00272D30" w:rsidP="00272D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PROYECTO DE PROCE</w:t>
                            </w:r>
                            <w:r w:rsidR="00B752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DIMIENTOS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INSTITUCIONAL</w:t>
                            </w:r>
                            <w:r w:rsidR="00D928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</w:t>
                            </w:r>
                            <w:r w:rsidR="00575D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PARA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39404A" w:rsidRDefault="0039404A" w:rsidP="00272D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84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85pt;margin-top:2.85pt;width:522pt;height:58.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">
                <v:shadow on="t" offset="6pt,6pt"/>
                <v:textbox>
                  <w:txbxContent>
                    <w:p w:rsidR="00272D30" w:rsidRDefault="00272D30" w:rsidP="00272D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PROYECTO DE PROCE</w:t>
                      </w:r>
                      <w:r w:rsidR="00B752F2">
                        <w:rPr>
                          <w:rFonts w:ascii="Arial" w:hAnsi="Arial" w:cs="Arial"/>
                          <w:b/>
                          <w:bCs/>
                        </w:rPr>
                        <w:t xml:space="preserve">DIMIENTOS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INSTITUCIONAL</w:t>
                      </w:r>
                      <w:r w:rsidR="00D92824">
                        <w:rPr>
                          <w:rFonts w:ascii="Arial" w:hAnsi="Arial" w:cs="Arial"/>
                          <w:b/>
                          <w:bCs/>
                        </w:rPr>
                        <w:t>ES</w:t>
                      </w:r>
                      <w:r w:rsidR="00575DFC">
                        <w:rPr>
                          <w:rFonts w:ascii="Arial" w:hAnsi="Arial" w:cs="Arial"/>
                          <w:b/>
                          <w:bCs/>
                        </w:rPr>
                        <w:t xml:space="preserve"> PARA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39404A" w:rsidRDefault="0039404A" w:rsidP="00272D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C9F" w:rsidRPr="00D47253" w:rsidRDefault="00CE2C9F" w:rsidP="00272D30">
      <w:pPr>
        <w:spacing w:line="480" w:lineRule="auto"/>
        <w:jc w:val="both"/>
      </w:pPr>
    </w:p>
    <w:tbl>
      <w:tblPr>
        <w:tblStyle w:val="Cuadrculadetablaclara1"/>
        <w:tblpPr w:leftFromText="141" w:rightFromText="141" w:vertAnchor="text" w:horzAnchor="margin" w:tblpXSpec="center" w:tblpY="10052"/>
        <w:tblW w:w="53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088"/>
        <w:gridCol w:w="1063"/>
        <w:gridCol w:w="1025"/>
        <w:gridCol w:w="1387"/>
        <w:gridCol w:w="701"/>
        <w:gridCol w:w="2088"/>
      </w:tblGrid>
      <w:tr w:rsidR="00D47253" w:rsidRPr="00D47253" w:rsidTr="0083716F">
        <w:trPr>
          <w:trHeight w:val="454"/>
        </w:trPr>
        <w:tc>
          <w:tcPr>
            <w:tcW w:w="1056" w:type="pct"/>
          </w:tcPr>
          <w:p w:rsidR="00727CDA" w:rsidRPr="00D47253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Código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9648" behindDoc="0" locked="0" layoutInCell="1" allowOverlap="1" wp14:anchorId="1A791FB6" wp14:editId="7B985CFD">
                      <wp:simplePos x="0" y="0"/>
                      <wp:positionH relativeFrom="column">
                        <wp:posOffset>-69688</wp:posOffset>
                      </wp:positionH>
                      <wp:positionV relativeFrom="paragraph">
                        <wp:posOffset>163195</wp:posOffset>
                      </wp:positionV>
                      <wp:extent cx="6623685" cy="0"/>
                      <wp:effectExtent l="0" t="0" r="0" b="0"/>
                      <wp:wrapNone/>
                      <wp:docPr id="3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D35C1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5.5pt;margin-top:12.85pt;width:521.55pt;height:0;z-index:25173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Ou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"/>
                  </w:pict>
                </mc:Fallback>
              </mc:AlternateContent>
            </w:r>
            <w:r w:rsidR="008D2FF2">
              <w:rPr>
                <w:rFonts w:ascii="Arial" w:hAnsi="Arial" w:cs="Arial"/>
                <w:sz w:val="16"/>
                <w:szCs w:val="16"/>
              </w:rPr>
              <w:t>MPI-</w:t>
            </w:r>
          </w:p>
        </w:tc>
        <w:tc>
          <w:tcPr>
            <w:tcW w:w="1488" w:type="pct"/>
            <w:gridSpan w:val="2"/>
          </w:tcPr>
          <w:p w:rsidR="00727CDA" w:rsidRPr="00D47253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Inicio de vigencia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9" w:type="pct"/>
            <w:gridSpan w:val="2"/>
          </w:tcPr>
          <w:p w:rsidR="00727CDA" w:rsidRPr="00D47253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62176" behindDoc="0" locked="0" layoutInCell="1" allowOverlap="1" wp14:anchorId="33C250D3" wp14:editId="684578A8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-635</wp:posOffset>
                      </wp:positionV>
                      <wp:extent cx="0" cy="288290"/>
                      <wp:effectExtent l="0" t="0" r="25400" b="1651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69B83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5.2pt;margin-top:-.05pt;width:0;height:22.7pt;z-index:25176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Núm. de actualización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pct"/>
            <w:gridSpan w:val="2"/>
          </w:tcPr>
          <w:p w:rsidR="00727CDA" w:rsidRPr="00D47253" w:rsidRDefault="0083716F" w:rsidP="0083716F">
            <w:pPr>
              <w:ind w:right="1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3AF1466D" wp14:editId="5527A035">
                      <wp:simplePos x="0" y="0"/>
                      <wp:positionH relativeFrom="column">
                        <wp:posOffset>-5039360</wp:posOffset>
                      </wp:positionH>
                      <wp:positionV relativeFrom="paragraph">
                        <wp:posOffset>-9525</wp:posOffset>
                      </wp:positionV>
                      <wp:extent cx="6629400" cy="1474470"/>
                      <wp:effectExtent l="0" t="0" r="95250" b="8763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47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4E6EC6" id="Rectangle 17" o:spid="_x0000_s1026" style="position:absolute;margin-left:-396.8pt;margin-top:-.75pt;width:522pt;height:116.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">
                      <v:shadow on="t" offset="6pt,6pt"/>
                    </v:rect>
                  </w:pict>
                </mc:Fallback>
              </mc:AlternateContent>
            </w:r>
            <w:r w:rsidR="008508F7"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60128" behindDoc="0" locked="0" layoutInCell="1" allowOverlap="1" wp14:anchorId="40A381F9" wp14:editId="1D460D85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-5080</wp:posOffset>
                      </wp:positionV>
                      <wp:extent cx="0" cy="287655"/>
                      <wp:effectExtent l="0" t="0" r="25400" b="1714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E59C2A" id="AutoShape 24" o:spid="_x0000_s1026" type="#_x0000_t32" style="position:absolute;margin-left:-5.55pt;margin-top:-.4pt;width:0;height:22.65pt;z-index:251760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zYHg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Núm. de páginas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ind w:right="1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7253" w:rsidRPr="00D47253" w:rsidTr="0083716F">
        <w:trPr>
          <w:trHeight w:val="1134"/>
        </w:trPr>
        <w:tc>
          <w:tcPr>
            <w:tcW w:w="1056" w:type="pct"/>
          </w:tcPr>
          <w:p w:rsidR="00727CDA" w:rsidRPr="00D47253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6032" behindDoc="0" locked="0" layoutInCell="1" allowOverlap="1" wp14:anchorId="5BBE06B2" wp14:editId="6153866A">
                      <wp:simplePos x="0" y="0"/>
                      <wp:positionH relativeFrom="column">
                        <wp:posOffset>1331594</wp:posOffset>
                      </wp:positionH>
                      <wp:positionV relativeFrom="paragraph">
                        <wp:posOffset>-297815</wp:posOffset>
                      </wp:positionV>
                      <wp:extent cx="0" cy="1475740"/>
                      <wp:effectExtent l="0" t="0" r="25400" b="2286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E273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04.85pt;margin-top:-23.45pt;width:0;height:116.2pt;z-index:251756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qj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Elaboró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</w:tcPr>
          <w:p w:rsidR="00727CDA" w:rsidRPr="00D47253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Revisión funcional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D47253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D47253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D47253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D47253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D47253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D47253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49888" behindDoc="0" locked="0" layoutInCell="1" allowOverlap="1" wp14:anchorId="2413C151" wp14:editId="72C602EA">
                      <wp:simplePos x="0" y="0"/>
                      <wp:positionH relativeFrom="column">
                        <wp:posOffset>1253489</wp:posOffset>
                      </wp:positionH>
                      <wp:positionV relativeFrom="paragraph">
                        <wp:posOffset>-11430</wp:posOffset>
                      </wp:positionV>
                      <wp:extent cx="0" cy="1182370"/>
                      <wp:effectExtent l="0" t="0" r="25400" b="36830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6D213E" id="AutoShape 24" o:spid="_x0000_s1026" type="#_x0000_t32" style="position:absolute;margin-left:98.7pt;margin-top:-.9pt;width:0;height:93.1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"/>
                  </w:pict>
                </mc:Fallback>
              </mc:AlternateContent>
            </w: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3984" behindDoc="0" locked="0" layoutInCell="1" allowOverlap="1" wp14:anchorId="24EC146C" wp14:editId="206FA3C0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-13335</wp:posOffset>
                      </wp:positionV>
                      <wp:extent cx="0" cy="1182370"/>
                      <wp:effectExtent l="0" t="0" r="25400" b="3683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ACA391" id="AutoShape 24" o:spid="_x0000_s1026" type="#_x0000_t32" style="position:absolute;margin-left:-4.95pt;margin-top:-1.05pt;width:0;height:93.1pt;z-index:25175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K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Revisión técnica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D47253" w:rsidRDefault="002C6411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Revisión jurídica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6" w:type="pct"/>
          </w:tcPr>
          <w:p w:rsidR="00727CDA" w:rsidRPr="00D47253" w:rsidRDefault="008508F7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8080" behindDoc="0" locked="0" layoutInCell="1" allowOverlap="1" wp14:anchorId="0FD83E77" wp14:editId="6717E432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-5080</wp:posOffset>
                      </wp:positionV>
                      <wp:extent cx="0" cy="1182370"/>
                      <wp:effectExtent l="0" t="0" r="25400" b="3683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1B2CF3" id="AutoShape 24" o:spid="_x0000_s1026" type="#_x0000_t32" style="position:absolute;margin-left:-5.05pt;margin-top:-.4pt;width:0;height:93.1pt;z-index:251758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B1IAIAAD0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Autorizó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47253" w:rsidRPr="00D47253" w:rsidTr="0083716F">
        <w:trPr>
          <w:trHeight w:val="567"/>
        </w:trPr>
        <w:tc>
          <w:tcPr>
            <w:tcW w:w="1056" w:type="pct"/>
          </w:tcPr>
          <w:p w:rsidR="00727CDA" w:rsidRPr="00D47253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Fecha de elaboración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</w:tcPr>
          <w:p w:rsidR="00727CDA" w:rsidRPr="00D47253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Fecha de revisión funcional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D47253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75E11CCA" wp14:editId="0B451A42">
                      <wp:simplePos x="0" y="0"/>
                      <wp:positionH relativeFrom="column">
                        <wp:posOffset>-2832735</wp:posOffset>
                      </wp:positionH>
                      <wp:positionV relativeFrom="paragraph">
                        <wp:posOffset>2539</wp:posOffset>
                      </wp:positionV>
                      <wp:extent cx="6623685" cy="0"/>
                      <wp:effectExtent l="0" t="0" r="31115" b="25400"/>
                      <wp:wrapNone/>
                      <wp:docPr id="3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399927" id="AutoShape 24" o:spid="_x0000_s1026" type="#_x0000_t32" style="position:absolute;margin-left:-223.05pt;margin-top:.2pt;width:521.55pt;height:0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DuIA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"/>
                  </w:pict>
                </mc:Fallback>
              </mc:AlternateContent>
            </w:r>
            <w:r w:rsidR="002C6411" w:rsidRPr="00D47253">
              <w:rPr>
                <w:rFonts w:ascii="Arial" w:hAnsi="Arial" w:cs="Arial"/>
                <w:sz w:val="16"/>
                <w:szCs w:val="16"/>
              </w:rPr>
              <w:t>Fecha de revisión técnica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D47253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D47253" w:rsidRDefault="002C6411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Fecha de revisión jurídica</w:t>
            </w:r>
            <w:r w:rsidR="00727CDA" w:rsidRPr="00D4725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6" w:type="pct"/>
          </w:tcPr>
          <w:p w:rsidR="00727CDA" w:rsidRPr="00D47253" w:rsidRDefault="002C6411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253">
              <w:rPr>
                <w:rFonts w:ascii="Arial" w:hAnsi="Arial" w:cs="Arial"/>
                <w:sz w:val="16"/>
                <w:szCs w:val="16"/>
              </w:rPr>
              <w:t>Fecha de autorización:</w:t>
            </w:r>
          </w:p>
          <w:p w:rsidR="00727CDA" w:rsidRPr="00D47253" w:rsidRDefault="00727CDA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6183" w:rsidRPr="00D47253" w:rsidRDefault="0047228F" w:rsidP="00243E0F">
      <w:pPr>
        <w:spacing w:line="480" w:lineRule="auto"/>
        <w:jc w:val="both"/>
        <w:rPr>
          <w:rFonts w:ascii="Arial" w:hAnsi="Arial" w:cs="Arial"/>
          <w:b/>
          <w:bCs/>
          <w:sz w:val="20"/>
        </w:rPr>
      </w:pPr>
      <w:r w:rsidRPr="00D472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0547055" wp14:editId="22664C44">
                <wp:simplePos x="0" y="0"/>
                <wp:positionH relativeFrom="column">
                  <wp:posOffset>-99888</wp:posOffset>
                </wp:positionH>
                <wp:positionV relativeFrom="paragraph">
                  <wp:posOffset>983339</wp:posOffset>
                </wp:positionV>
                <wp:extent cx="6400800" cy="5192202"/>
                <wp:effectExtent l="0" t="0" r="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92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716F" w:rsidRDefault="0083716F" w:rsidP="0047228F">
                            <w:pPr>
                              <w:pStyle w:val="Ttulo1"/>
                              <w:tabs>
                                <w:tab w:val="left" w:pos="720"/>
                              </w:tabs>
                              <w:spacing w:line="240" w:lineRule="auto"/>
                              <w:ind w:right="303" w:firstLine="540"/>
                            </w:pPr>
                            <w:r>
                              <w:t>Contenido</w:t>
                            </w:r>
                          </w:p>
                          <w:p w:rsidR="0083716F" w:rsidRPr="00FB634D" w:rsidRDefault="0083716F" w:rsidP="0047228F">
                            <w:pPr>
                              <w:pStyle w:val="Ttulo2"/>
                              <w:tabs>
                                <w:tab w:val="left" w:pos="9000"/>
                              </w:tabs>
                              <w:ind w:right="303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B634D">
                              <w:rPr>
                                <w:sz w:val="18"/>
                                <w:szCs w:val="18"/>
                              </w:rPr>
                              <w:t>Página</w:t>
                            </w:r>
                          </w:p>
                          <w:p w:rsidR="0083716F" w:rsidRDefault="0083716F" w:rsidP="0083716F">
                            <w:pPr>
                              <w:tabs>
                                <w:tab w:val="left" w:pos="900"/>
                                <w:tab w:val="left" w:leader="dot" w:pos="918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3716F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Objetivo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Ámbito de aplicación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Interacción con módulos del SIIUAM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Insumo(s) y resultado(s)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Áreas administrativas participantes en el análisis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Responsable de la revisión y actualización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Revisión y actualización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Normatividad aplicable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Glosario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1214E4" w:rsidRPr="00D47253" w:rsidRDefault="001214E4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Directrices de</w:t>
                            </w:r>
                            <w:r w:rsidR="00D92824">
                              <w:rPr>
                                <w:rFonts w:ascii="Arial" w:hAnsi="Arial" w:cs="Arial"/>
                                <w:sz w:val="20"/>
                              </w:rPr>
                              <w:t xml:space="preserve"> los procedimientos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Normas de operación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Descripción de los procedimientos y diagramas de flujo: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752037" w:rsidP="0083716F">
                            <w:pPr>
                              <w:tabs>
                                <w:tab w:val="left" w:leader="dot" w:pos="9180"/>
                              </w:tabs>
                              <w:spacing w:line="360" w:lineRule="auto"/>
                              <w:ind w:left="1701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D92824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>.1</w:t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0444E6" w:rsidP="0083716F">
                            <w:pPr>
                              <w:tabs>
                                <w:tab w:val="left" w:leader="dot" w:pos="9180"/>
                              </w:tabs>
                              <w:spacing w:line="360" w:lineRule="auto"/>
                              <w:ind w:left="1701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D92824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>.2</w:t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5D26B3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Difusión</w:t>
                            </w:r>
                            <w:r w:rsidR="0083716F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772F70" w:rsidRPr="00D47253" w:rsidRDefault="006C3F7B" w:rsidP="00772F70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Control</w:t>
                            </w:r>
                            <w:r w:rsidR="000C2DCB" w:rsidRPr="00D4725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D2FF2">
                              <w:rPr>
                                <w:rFonts w:ascii="Arial" w:hAnsi="Arial" w:cs="Arial"/>
                                <w:sz w:val="20"/>
                              </w:rPr>
                              <w:t>de cambios</w:t>
                            </w:r>
                            <w:r w:rsidR="00772F70"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Pr="00D47253" w:rsidRDefault="0083716F" w:rsidP="0083716F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clear" w:pos="648"/>
                                <w:tab w:val="num" w:pos="-1620"/>
                                <w:tab w:val="left" w:leader="dot" w:pos="9180"/>
                              </w:tabs>
                              <w:spacing w:line="360" w:lineRule="auto"/>
                              <w:ind w:left="993" w:hanging="70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>Anexos</w:t>
                            </w: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83716F" w:rsidRDefault="0083716F" w:rsidP="001214E4">
                            <w:pPr>
                              <w:tabs>
                                <w:tab w:val="left" w:leader="dot" w:pos="9180"/>
                              </w:tabs>
                              <w:spacing w:line="360" w:lineRule="auto"/>
                              <w:ind w:left="993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253">
                              <w:rPr>
                                <w:rFonts w:ascii="Arial" w:hAnsi="Arial" w:cs="Arial"/>
                                <w:sz w:val="20"/>
                              </w:rPr>
                              <w:t xml:space="preserve">Anexo 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47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85pt;margin-top:77.45pt;width:7in;height:408.8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" filled="f" stroked="f">
                <v:textbox>
                  <w:txbxContent>
                    <w:p w:rsidR="0083716F" w:rsidRDefault="0083716F" w:rsidP="0047228F">
                      <w:pPr>
                        <w:pStyle w:val="Ttulo1"/>
                        <w:tabs>
                          <w:tab w:val="left" w:pos="720"/>
                        </w:tabs>
                        <w:spacing w:line="240" w:lineRule="auto"/>
                        <w:ind w:right="303" w:firstLine="540"/>
                      </w:pPr>
                      <w:r>
                        <w:t>Contenido</w:t>
                      </w:r>
                    </w:p>
                    <w:p w:rsidR="0083716F" w:rsidRPr="00FB634D" w:rsidRDefault="0083716F" w:rsidP="0047228F">
                      <w:pPr>
                        <w:pStyle w:val="Ttulo2"/>
                        <w:tabs>
                          <w:tab w:val="left" w:pos="9000"/>
                        </w:tabs>
                        <w:ind w:right="303" w:firstLine="540"/>
                        <w:rPr>
                          <w:sz w:val="18"/>
                          <w:szCs w:val="18"/>
                        </w:rPr>
                      </w:pPr>
                      <w:r w:rsidRPr="00FB634D">
                        <w:rPr>
                          <w:sz w:val="18"/>
                          <w:szCs w:val="18"/>
                        </w:rPr>
                        <w:t>Página</w:t>
                      </w:r>
                    </w:p>
                    <w:p w:rsidR="0083716F" w:rsidRDefault="0083716F" w:rsidP="0083716F">
                      <w:pPr>
                        <w:tabs>
                          <w:tab w:val="left" w:pos="900"/>
                          <w:tab w:val="left" w:leader="dot" w:pos="918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716F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Objetivo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Ámbito de aplicación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Interacción con módulos del SIIUAM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Insumo(s) y resultado(s)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Áreas administrativas participantes en el análisis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Responsable de la revisión y actualización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Revisión y actualización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Normatividad aplicable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Glosario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1214E4" w:rsidRPr="00D47253" w:rsidRDefault="001214E4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Directrices de</w:t>
                      </w:r>
                      <w:r w:rsidR="00D92824">
                        <w:rPr>
                          <w:rFonts w:ascii="Arial" w:hAnsi="Arial" w:cs="Arial"/>
                          <w:sz w:val="20"/>
                        </w:rPr>
                        <w:t xml:space="preserve"> los procedimientos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Normas de operación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Descripción de los procedimientos y diagramas de flujo: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752037" w:rsidP="0083716F">
                      <w:pPr>
                        <w:tabs>
                          <w:tab w:val="left" w:leader="dot" w:pos="9180"/>
                        </w:tabs>
                        <w:spacing w:line="360" w:lineRule="auto"/>
                        <w:ind w:left="1701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="00D92824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>.1</w:t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0444E6" w:rsidP="0083716F">
                      <w:pPr>
                        <w:tabs>
                          <w:tab w:val="left" w:leader="dot" w:pos="9180"/>
                        </w:tabs>
                        <w:spacing w:line="360" w:lineRule="auto"/>
                        <w:ind w:left="1701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="00D92824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>.2</w:t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5D26B3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Difusión</w:t>
                      </w:r>
                      <w:r w:rsidR="0083716F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772F70" w:rsidRPr="00D47253" w:rsidRDefault="006C3F7B" w:rsidP="00772F70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Control</w:t>
                      </w:r>
                      <w:r w:rsidR="000C2DCB" w:rsidRPr="00D4725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D2FF2">
                        <w:rPr>
                          <w:rFonts w:ascii="Arial" w:hAnsi="Arial" w:cs="Arial"/>
                          <w:sz w:val="20"/>
                        </w:rPr>
                        <w:t>de cambios</w:t>
                      </w:r>
                      <w:r w:rsidR="00772F70"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Pr="00D47253" w:rsidRDefault="0083716F" w:rsidP="0083716F">
                      <w:pPr>
                        <w:numPr>
                          <w:ilvl w:val="0"/>
                          <w:numId w:val="41"/>
                        </w:numPr>
                        <w:tabs>
                          <w:tab w:val="clear" w:pos="648"/>
                          <w:tab w:val="num" w:pos="-1620"/>
                          <w:tab w:val="left" w:leader="dot" w:pos="9180"/>
                        </w:tabs>
                        <w:spacing w:line="360" w:lineRule="auto"/>
                        <w:ind w:left="993" w:hanging="70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>Anexos</w:t>
                      </w:r>
                      <w:r w:rsidRPr="00D47253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83716F" w:rsidRDefault="0083716F" w:rsidP="001214E4">
                      <w:pPr>
                        <w:tabs>
                          <w:tab w:val="left" w:leader="dot" w:pos="9180"/>
                        </w:tabs>
                        <w:spacing w:line="360" w:lineRule="auto"/>
                        <w:ind w:left="993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47253">
                        <w:rPr>
                          <w:rFonts w:ascii="Arial" w:hAnsi="Arial" w:cs="Arial"/>
                          <w:sz w:val="20"/>
                        </w:rPr>
                        <w:t xml:space="preserve">Anexo 1.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3716F" w:rsidRPr="00D472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0105C2D" wp14:editId="4EAD0B01">
                <wp:simplePos x="0" y="0"/>
                <wp:positionH relativeFrom="column">
                  <wp:posOffset>-224790</wp:posOffset>
                </wp:positionH>
                <wp:positionV relativeFrom="paragraph">
                  <wp:posOffset>893445</wp:posOffset>
                </wp:positionV>
                <wp:extent cx="6629400" cy="5321300"/>
                <wp:effectExtent l="0" t="0" r="95250" b="8890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B2CEFA" id="Rectangle 17" o:spid="_x0000_s1026" style="position:absolute;margin-left:-17.7pt;margin-top:70.35pt;width:522pt;height:419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">
                <v:shadow on="t" offset="6pt,6pt"/>
              </v:rect>
            </w:pict>
          </mc:Fallback>
        </mc:AlternateContent>
      </w:r>
      <w:r w:rsidR="0083716F" w:rsidRPr="00D472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89CFCDD" wp14:editId="699D8E9D">
                <wp:simplePos x="0" y="0"/>
                <wp:positionH relativeFrom="column">
                  <wp:posOffset>-227627</wp:posOffset>
                </wp:positionH>
                <wp:positionV relativeFrom="paragraph">
                  <wp:posOffset>464185</wp:posOffset>
                </wp:positionV>
                <wp:extent cx="6629400" cy="260350"/>
                <wp:effectExtent l="0" t="0" r="95250" b="1016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72D30" w:rsidRPr="00ED79F3" w:rsidRDefault="00272D30" w:rsidP="00272D30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ED79F3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Área responsable:</w:t>
                            </w:r>
                          </w:p>
                          <w:p w:rsidR="00272D30" w:rsidRPr="003A390C" w:rsidRDefault="00272D30" w:rsidP="00272D30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72D30" w:rsidRPr="003A390C" w:rsidRDefault="00272D30" w:rsidP="00272D30">
                            <w:pPr>
                              <w:pStyle w:val="Textoindependiente"/>
                              <w:jc w:val="right"/>
                              <w:rPr>
                                <w:b/>
                                <w:bCs/>
                                <w:color w:val="C0C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9CFCDD" id="Text Box 20" o:spid="_x0000_s1028" type="#_x0000_t202" style="position:absolute;left:0;text-align:left;margin-left:-17.9pt;margin-top:36.55pt;width:522pt;height:20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">
                <v:shadow on="t" offset="6pt,6pt"/>
                <v:textbox>
                  <w:txbxContent>
                    <w:p w:rsidR="00272D30" w:rsidRPr="00ED79F3" w:rsidRDefault="00272D30" w:rsidP="00272D30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8"/>
                          <w:szCs w:val="16"/>
                        </w:rPr>
                      </w:pPr>
                      <w:r w:rsidRPr="00ED79F3">
                        <w:rPr>
                          <w:rFonts w:ascii="Arial" w:hAnsi="Arial" w:cs="Arial"/>
                          <w:bCs/>
                          <w:sz w:val="18"/>
                          <w:szCs w:val="16"/>
                        </w:rPr>
                        <w:t>Área responsable:</w:t>
                      </w:r>
                    </w:p>
                    <w:p w:rsidR="00272D30" w:rsidRPr="003A390C" w:rsidRDefault="00272D30" w:rsidP="00272D30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72D30" w:rsidRPr="003A390C" w:rsidRDefault="00272D30" w:rsidP="00272D30">
                      <w:pPr>
                        <w:pStyle w:val="Textoindependiente"/>
                        <w:jc w:val="right"/>
                        <w:rPr>
                          <w:b/>
                          <w:bCs/>
                          <w:color w:val="C0C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41E" w:rsidRPr="00D472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0D9BF8" wp14:editId="49D8A1C7">
                <wp:simplePos x="0" y="0"/>
                <wp:positionH relativeFrom="column">
                  <wp:posOffset>5848985</wp:posOffset>
                </wp:positionH>
                <wp:positionV relativeFrom="paragraph">
                  <wp:posOffset>8073085</wp:posOffset>
                </wp:positionV>
                <wp:extent cx="609600" cy="17907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93" w:rsidRPr="00F7741E" w:rsidRDefault="00EB208A" w:rsidP="00FB52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11</w:t>
                            </w:r>
                            <w:r w:rsidR="000F4A8C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30</w:t>
                            </w:r>
                            <w:r w:rsidR="007C560E" w:rsidRPr="00F7741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D9BF8" id="Text Box 28" o:spid="_x0000_s1029" type="#_x0000_t202" style="position:absolute;left:0;text-align:left;margin-left:460.55pt;margin-top:635.7pt;width:48pt;height:14.1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V5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" filled="f" stroked="f">
                <v:textbox style="mso-fit-shape-to-text:t">
                  <w:txbxContent>
                    <w:p w:rsidR="009B1393" w:rsidRPr="00F7741E" w:rsidRDefault="00EB208A" w:rsidP="00FB52E4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11</w:t>
                      </w:r>
                      <w:r w:rsidR="000F4A8C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30</w:t>
                      </w:r>
                      <w:r w:rsidR="007C560E" w:rsidRPr="00F7741E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F7741E" w:rsidRPr="00D4725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B2FB625" wp14:editId="106B7100">
                <wp:simplePos x="0" y="0"/>
                <wp:positionH relativeFrom="column">
                  <wp:posOffset>-257810</wp:posOffset>
                </wp:positionH>
                <wp:positionV relativeFrom="paragraph">
                  <wp:posOffset>8066735</wp:posOffset>
                </wp:positionV>
                <wp:extent cx="1346355" cy="179070"/>
                <wp:effectExtent l="0" t="0" r="635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1E" w:rsidRPr="00FE152F" w:rsidRDefault="00F7741E" w:rsidP="00F7741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B52E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FI</w:t>
                            </w:r>
                            <w:r w:rsidR="00D9282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DASI-01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FB625" id="Cuadro de texto 2" o:spid="_x0000_s1030" type="#_x0000_t202" style="position:absolute;left:0;text-align:left;margin-left:-20.3pt;margin-top:635.2pt;width:106pt;height:14.1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" stroked="f">
                <v:textbox style="mso-fit-shape-to-text:t">
                  <w:txbxContent>
                    <w:p w:rsidR="00F7741E" w:rsidRPr="00FE152F" w:rsidRDefault="00F7741E" w:rsidP="00F7741E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  <w:r w:rsidRPr="00FB52E4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FI</w:t>
                      </w:r>
                      <w:r w:rsidR="00D92824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DASI-01</w:t>
                      </w:r>
                    </w:p>
                  </w:txbxContent>
                </v:textbox>
              </v:shape>
            </w:pict>
          </mc:Fallback>
        </mc:AlternateContent>
      </w:r>
      <w:r w:rsidR="00ED5595" w:rsidRPr="00D47253">
        <w:br w:type="page"/>
      </w:r>
    </w:p>
    <w:p w:rsidR="00F7741E" w:rsidRPr="00D47253" w:rsidRDefault="00F7741E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lastRenderedPageBreak/>
        <w:t>Objetivo:</w:t>
      </w:r>
    </w:p>
    <w:p w:rsidR="00F7741E" w:rsidRPr="00D47253" w:rsidRDefault="00752037" w:rsidP="00F7741E">
      <w:pPr>
        <w:numPr>
          <w:ilvl w:val="12"/>
          <w:numId w:val="0"/>
        </w:numPr>
        <w:tabs>
          <w:tab w:val="left" w:pos="567"/>
        </w:tabs>
        <w:spacing w:line="360" w:lineRule="auto"/>
        <w:ind w:right="49"/>
        <w:jc w:val="both"/>
        <w:outlineLvl w:val="0"/>
        <w:rPr>
          <w:rFonts w:ascii="Arial" w:hAnsi="Arial" w:cs="Arial"/>
          <w:sz w:val="20"/>
        </w:rPr>
      </w:pPr>
      <w:r w:rsidRPr="00D47253">
        <w:rPr>
          <w:rFonts w:ascii="Arial" w:hAnsi="Arial" w:cs="Arial"/>
          <w:sz w:val="20"/>
        </w:rPr>
        <w:t>Regular las actividades o bien elaborar, asegurar, realizar, generar …</w:t>
      </w:r>
    </w:p>
    <w:p w:rsidR="00F7741E" w:rsidRPr="00D47253" w:rsidRDefault="00F7741E" w:rsidP="00F7741E">
      <w:pPr>
        <w:numPr>
          <w:ilvl w:val="12"/>
          <w:numId w:val="0"/>
        </w:numPr>
        <w:spacing w:line="360" w:lineRule="auto"/>
        <w:ind w:right="191"/>
        <w:jc w:val="both"/>
        <w:outlineLvl w:val="0"/>
        <w:rPr>
          <w:rFonts w:ascii="Arial" w:hAnsi="Arial" w:cs="Arial"/>
          <w:sz w:val="20"/>
        </w:rPr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Ámbito de aplicación:</w:t>
      </w:r>
    </w:p>
    <w:p w:rsidR="00F7741E" w:rsidRPr="00D47253" w:rsidRDefault="000F4A8C" w:rsidP="00F7741E">
      <w:pPr>
        <w:pStyle w:val="Textoindependiente3"/>
      </w:pPr>
      <w:r>
        <w:t>Los presentes procedimientos son</w:t>
      </w:r>
      <w:r w:rsidR="00F7741E" w:rsidRPr="00D47253">
        <w:t xml:space="preserve"> aplicable</w:t>
      </w:r>
      <w:r>
        <w:t>s</w:t>
      </w:r>
      <w:r w:rsidR="00F7741E" w:rsidRPr="00D47253">
        <w:t xml:space="preserve"> a ...</w:t>
      </w:r>
    </w:p>
    <w:p w:rsidR="00F7741E" w:rsidRPr="00D47253" w:rsidRDefault="00F7741E" w:rsidP="00F7741E">
      <w:pPr>
        <w:pStyle w:val="Textoindependiente3"/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OLE_LINK7"/>
      <w:bookmarkStart w:id="1" w:name="OLE_LINK8"/>
      <w:r w:rsidRPr="00D47253">
        <w:rPr>
          <w:rFonts w:ascii="Arial" w:hAnsi="Arial" w:cs="Arial"/>
          <w:b/>
          <w:sz w:val="20"/>
          <w:szCs w:val="20"/>
          <w:lang w:val="es-MX"/>
        </w:rPr>
        <w:t>Interacción con módulos del SIIUAM: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6688"/>
      </w:tblGrid>
      <w:tr w:rsidR="00D47253" w:rsidRPr="00D47253" w:rsidTr="002227EC">
        <w:trPr>
          <w:trHeight w:val="5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Subsistema / Módulo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D47253" w:rsidRPr="00D47253" w:rsidTr="002227EC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7741E" w:rsidRPr="00D47253" w:rsidTr="002227EC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:rsidR="00F7741E" w:rsidRPr="00D47253" w:rsidRDefault="00F7741E" w:rsidP="00F7741E">
      <w:pPr>
        <w:pStyle w:val="Textoindependiente3"/>
        <w:rPr>
          <w:lang w:val="es-MX"/>
        </w:rPr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/>
          <w:b/>
          <w:sz w:val="20"/>
        </w:rPr>
      </w:pPr>
      <w:r w:rsidRPr="00D47253">
        <w:rPr>
          <w:rFonts w:ascii="Arial" w:hAnsi="Arial"/>
          <w:b/>
          <w:sz w:val="20"/>
        </w:rPr>
        <w:t>Insumo(s) y resultado(s):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867"/>
        <w:gridCol w:w="2670"/>
        <w:gridCol w:w="3222"/>
      </w:tblGrid>
      <w:tr w:rsidR="00D47253" w:rsidRPr="00D47253" w:rsidTr="000D379C">
        <w:trPr>
          <w:trHeight w:val="283"/>
        </w:trPr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Insumo(s)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Procedimiento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Resultado(s)</w:t>
            </w:r>
          </w:p>
        </w:tc>
      </w:tr>
      <w:tr w:rsidR="00D47253" w:rsidRPr="00D47253" w:rsidTr="000D379C">
        <w:trPr>
          <w:trHeight w:val="283"/>
        </w:trPr>
        <w:tc>
          <w:tcPr>
            <w:tcW w:w="1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5D26B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N</w:t>
            </w:r>
            <w:r w:rsidR="005D26B3">
              <w:rPr>
                <w:rFonts w:ascii="Arial" w:hAnsi="Arial" w:cs="Arial"/>
                <w:b/>
                <w:sz w:val="20"/>
                <w:szCs w:val="20"/>
                <w:lang w:val="es-MX"/>
              </w:rPr>
              <w:t>úm</w:t>
            </w: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47253" w:rsidRPr="00D47253" w:rsidTr="00F7741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F7741E" w:rsidRPr="00D47253" w:rsidTr="00F7741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40" w:type="pct"/>
            <w:tcBorders>
              <w:left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D47253" w:rsidRDefault="00F7741E" w:rsidP="00027EC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</w:tbl>
    <w:p w:rsidR="00F7741E" w:rsidRPr="00D47253" w:rsidRDefault="00F7741E" w:rsidP="00F7741E">
      <w:pPr>
        <w:spacing w:line="360" w:lineRule="auto"/>
        <w:jc w:val="both"/>
        <w:rPr>
          <w:rFonts w:ascii="Arial" w:hAnsi="Arial"/>
          <w:sz w:val="20"/>
          <w:lang w:val="es-MX"/>
        </w:rPr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/>
          <w:b/>
          <w:sz w:val="20"/>
        </w:rPr>
      </w:pPr>
      <w:r w:rsidRPr="00D47253">
        <w:rPr>
          <w:rFonts w:ascii="Arial" w:hAnsi="Arial"/>
          <w:b/>
          <w:sz w:val="20"/>
        </w:rPr>
        <w:t>Áreas administrativas participantes en el análisis:</w:t>
      </w:r>
    </w:p>
    <w:p w:rsidR="00F7741E" w:rsidRPr="00D47253" w:rsidRDefault="00F7741E" w:rsidP="00F7741E">
      <w:pPr>
        <w:spacing w:line="360" w:lineRule="auto"/>
        <w:jc w:val="both"/>
        <w:rPr>
          <w:rFonts w:ascii="Arial" w:hAnsi="Arial"/>
          <w:sz w:val="20"/>
        </w:rPr>
      </w:pPr>
      <w:bookmarkStart w:id="2" w:name="_Hlk516690265"/>
      <w:bookmarkStart w:id="3" w:name="OLE_LINK1"/>
      <w:bookmarkStart w:id="4" w:name="OLE_LINK2"/>
      <w:r w:rsidRPr="00D47253">
        <w:rPr>
          <w:rFonts w:ascii="Arial" w:hAnsi="Arial"/>
          <w:sz w:val="20"/>
        </w:rPr>
        <w:t>En Rectoría General:</w:t>
      </w:r>
    </w:p>
    <w:p w:rsidR="00F7741E" w:rsidRPr="00D47253" w:rsidRDefault="00F7741E" w:rsidP="00F7741E">
      <w:pPr>
        <w:pStyle w:val="Prrafodelista"/>
        <w:numPr>
          <w:ilvl w:val="0"/>
          <w:numId w:val="34"/>
        </w:numPr>
        <w:spacing w:line="360" w:lineRule="auto"/>
        <w:ind w:left="567" w:hanging="567"/>
        <w:rPr>
          <w:rFonts w:ascii="Arial" w:hAnsi="Arial"/>
          <w:sz w:val="20"/>
        </w:rPr>
      </w:pPr>
    </w:p>
    <w:p w:rsidR="00F7741E" w:rsidRPr="00D47253" w:rsidRDefault="00F7741E" w:rsidP="00F7741E">
      <w:pPr>
        <w:spacing w:line="360" w:lineRule="auto"/>
        <w:rPr>
          <w:rFonts w:ascii="Arial" w:hAnsi="Arial"/>
          <w:sz w:val="20"/>
        </w:rPr>
      </w:pPr>
    </w:p>
    <w:p w:rsidR="00F7741E" w:rsidRPr="00D47253" w:rsidRDefault="00F7741E" w:rsidP="00F7741E">
      <w:pPr>
        <w:spacing w:line="360" w:lineRule="auto"/>
        <w:rPr>
          <w:rFonts w:ascii="Arial" w:hAnsi="Arial"/>
          <w:sz w:val="20"/>
        </w:rPr>
      </w:pPr>
      <w:r w:rsidRPr="00D47253">
        <w:rPr>
          <w:rFonts w:ascii="Arial" w:hAnsi="Arial"/>
          <w:sz w:val="20"/>
        </w:rPr>
        <w:t>En unidades universitarias:</w:t>
      </w:r>
    </w:p>
    <w:p w:rsidR="00F7741E" w:rsidRPr="00D47253" w:rsidRDefault="00F7741E" w:rsidP="00F7741E">
      <w:pPr>
        <w:pStyle w:val="Prrafodelista"/>
        <w:numPr>
          <w:ilvl w:val="0"/>
          <w:numId w:val="34"/>
        </w:numPr>
        <w:spacing w:line="360" w:lineRule="auto"/>
        <w:ind w:left="567" w:hanging="567"/>
        <w:rPr>
          <w:rFonts w:ascii="Arial" w:hAnsi="Arial"/>
          <w:sz w:val="20"/>
        </w:rPr>
      </w:pPr>
    </w:p>
    <w:bookmarkEnd w:id="2"/>
    <w:p w:rsidR="00F7741E" w:rsidRPr="00D47253" w:rsidRDefault="00F7741E" w:rsidP="00F7741E">
      <w:pPr>
        <w:pStyle w:val="Prrafodelista"/>
        <w:spacing w:line="360" w:lineRule="auto"/>
        <w:ind w:left="0"/>
        <w:rPr>
          <w:rFonts w:ascii="Arial" w:hAnsi="Arial"/>
          <w:sz w:val="20"/>
        </w:rPr>
      </w:pPr>
    </w:p>
    <w:bookmarkEnd w:id="3"/>
    <w:bookmarkEnd w:id="4"/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Responsable de la revisión y actualización:</w:t>
      </w:r>
    </w:p>
    <w:p w:rsidR="00F7741E" w:rsidRPr="00D47253" w:rsidRDefault="00F7741E" w:rsidP="00F7741E">
      <w:pPr>
        <w:pStyle w:val="Textoindependiente2"/>
        <w:jc w:val="both"/>
      </w:pPr>
      <w:r w:rsidRPr="00D47253">
        <w:t>………………………………. será responsa</w:t>
      </w:r>
      <w:r w:rsidR="000F4A8C">
        <w:t>ble de revisar y actualizar estos procedimientos</w:t>
      </w:r>
      <w:r w:rsidRPr="00D47253">
        <w:t>.</w:t>
      </w:r>
    </w:p>
    <w:p w:rsidR="00F7741E" w:rsidRPr="00D47253" w:rsidRDefault="00F7741E" w:rsidP="00F7741E">
      <w:pPr>
        <w:pStyle w:val="Textoindependiente2"/>
        <w:jc w:val="both"/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Revisión y actualización:</w:t>
      </w:r>
    </w:p>
    <w:p w:rsidR="00F7741E" w:rsidRPr="00D47253" w:rsidRDefault="000F4A8C" w:rsidP="00F7741E">
      <w:pPr>
        <w:spacing w:line="360" w:lineRule="auto"/>
        <w:jc w:val="both"/>
        <w:rPr>
          <w:rFonts w:ascii="Arial" w:hAnsi="Arial" w:cs="Arial"/>
          <w:bCs/>
          <w:sz w:val="20"/>
          <w:lang w:val="es-MX"/>
        </w:rPr>
      </w:pPr>
      <w:r>
        <w:rPr>
          <w:rFonts w:ascii="Arial" w:hAnsi="Arial" w:cs="Arial"/>
          <w:bCs/>
          <w:sz w:val="20"/>
          <w:lang w:val="es-MX"/>
        </w:rPr>
        <w:t>Los presentes procedimientos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será</w:t>
      </w:r>
      <w:r>
        <w:rPr>
          <w:rFonts w:ascii="Arial" w:hAnsi="Arial" w:cs="Arial"/>
          <w:bCs/>
          <w:sz w:val="20"/>
          <w:lang w:val="es-MX"/>
        </w:rPr>
        <w:t>n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revisado</w:t>
      </w:r>
      <w:r>
        <w:rPr>
          <w:rFonts w:ascii="Arial" w:hAnsi="Arial" w:cs="Arial"/>
          <w:bCs/>
          <w:sz w:val="20"/>
          <w:lang w:val="es-MX"/>
        </w:rPr>
        <w:t>s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y actualizado</w:t>
      </w:r>
      <w:r>
        <w:rPr>
          <w:rFonts w:ascii="Arial" w:hAnsi="Arial" w:cs="Arial"/>
          <w:bCs/>
          <w:sz w:val="20"/>
          <w:lang w:val="es-MX"/>
        </w:rPr>
        <w:t>s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si se modifica</w:t>
      </w:r>
      <w:r w:rsidR="002227EC" w:rsidRPr="00D47253">
        <w:rPr>
          <w:rFonts w:ascii="Arial" w:hAnsi="Arial" w:cs="Arial"/>
          <w:bCs/>
          <w:sz w:val="20"/>
          <w:lang w:val="es-MX"/>
        </w:rPr>
        <w:t>n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la normatividad aplicable, el proceso administrativo o</w:t>
      </w:r>
      <w:r w:rsidR="00752037" w:rsidRPr="00D47253">
        <w:rPr>
          <w:rFonts w:ascii="Arial" w:hAnsi="Arial" w:cs="Arial"/>
          <w:bCs/>
          <w:sz w:val="20"/>
          <w:lang w:val="es-MX"/>
        </w:rPr>
        <w:t xml:space="preserve"> de mejora continua;</w:t>
      </w:r>
      <w:r w:rsidR="00F7741E" w:rsidRPr="00D47253">
        <w:rPr>
          <w:rFonts w:ascii="Arial" w:hAnsi="Arial" w:cs="Arial"/>
          <w:bCs/>
          <w:sz w:val="20"/>
          <w:lang w:val="es-MX"/>
        </w:rPr>
        <w:t xml:space="preserve"> por inserción tecnológica o por revisión bianual.</w:t>
      </w:r>
    </w:p>
    <w:p w:rsidR="00F7741E" w:rsidRPr="00D47253" w:rsidRDefault="00F7741E" w:rsidP="00F7741E">
      <w:pPr>
        <w:spacing w:line="360" w:lineRule="auto"/>
        <w:rPr>
          <w:rFonts w:ascii="Arial" w:hAnsi="Arial" w:cs="Arial"/>
          <w:sz w:val="20"/>
        </w:rPr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Normatividad aplicable:</w:t>
      </w:r>
    </w:p>
    <w:p w:rsidR="00F7741E" w:rsidRPr="00D47253" w:rsidRDefault="000F4A8C" w:rsidP="00F7741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Legislación nacional</w:t>
      </w:r>
      <w:r w:rsidR="00F7741E" w:rsidRPr="00D47253">
        <w:rPr>
          <w:rFonts w:ascii="Arial" w:hAnsi="Arial"/>
          <w:sz w:val="20"/>
        </w:rPr>
        <w:t>:</w:t>
      </w:r>
    </w:p>
    <w:p w:rsidR="00F7741E" w:rsidRPr="00D47253" w:rsidRDefault="00F7741E" w:rsidP="00F7741E">
      <w:pPr>
        <w:pStyle w:val="Prrafodelista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/>
          <w:sz w:val="20"/>
        </w:rPr>
      </w:pPr>
    </w:p>
    <w:p w:rsidR="00F7741E" w:rsidRPr="00D47253" w:rsidRDefault="00F7741E" w:rsidP="00F7741E">
      <w:pPr>
        <w:spacing w:line="360" w:lineRule="auto"/>
        <w:jc w:val="both"/>
        <w:rPr>
          <w:rFonts w:ascii="Arial" w:hAnsi="Arial"/>
          <w:sz w:val="20"/>
        </w:rPr>
      </w:pPr>
    </w:p>
    <w:p w:rsidR="00F7741E" w:rsidRPr="00D47253" w:rsidRDefault="000F4A8C" w:rsidP="00F7741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Legislación universitaria</w:t>
      </w:r>
      <w:r w:rsidR="00F7741E" w:rsidRPr="00D47253">
        <w:rPr>
          <w:rFonts w:ascii="Arial" w:hAnsi="Arial"/>
          <w:sz w:val="20"/>
        </w:rPr>
        <w:t>:</w:t>
      </w:r>
    </w:p>
    <w:p w:rsidR="00F7741E" w:rsidRPr="00D47253" w:rsidRDefault="00F7741E" w:rsidP="00F7741E">
      <w:pPr>
        <w:pStyle w:val="Prrafodelista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</w:rPr>
      </w:pPr>
    </w:p>
    <w:p w:rsidR="00F7741E" w:rsidRPr="00D47253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F7741E" w:rsidRPr="00D47253" w:rsidRDefault="00F7741E" w:rsidP="00F7741E">
      <w:pPr>
        <w:pStyle w:val="Prrafodelista"/>
        <w:numPr>
          <w:ilvl w:val="0"/>
          <w:numId w:val="33"/>
        </w:numPr>
        <w:spacing w:line="360" w:lineRule="auto"/>
        <w:ind w:hanging="502"/>
        <w:jc w:val="both"/>
        <w:rPr>
          <w:rFonts w:ascii="Arial" w:hAnsi="Arial" w:cs="Arial"/>
          <w:b/>
          <w:sz w:val="20"/>
          <w:szCs w:val="20"/>
        </w:rPr>
      </w:pPr>
      <w:r w:rsidRPr="00D47253">
        <w:rPr>
          <w:rFonts w:ascii="Arial" w:hAnsi="Arial" w:cs="Arial"/>
          <w:b/>
          <w:sz w:val="20"/>
          <w:szCs w:val="20"/>
        </w:rPr>
        <w:lastRenderedPageBreak/>
        <w:t>Glosario:</w:t>
      </w:r>
    </w:p>
    <w:p w:rsidR="00F7741E" w:rsidRPr="00D47253" w:rsidRDefault="00F7741E" w:rsidP="00F7741E">
      <w:pPr>
        <w:pStyle w:val="Prrafodelista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/>
          <w:sz w:val="20"/>
        </w:rPr>
      </w:pPr>
    </w:p>
    <w:p w:rsidR="00F7741E" w:rsidRDefault="00F7741E" w:rsidP="00F7741E">
      <w:pPr>
        <w:spacing w:line="360" w:lineRule="auto"/>
        <w:jc w:val="both"/>
        <w:rPr>
          <w:rFonts w:ascii="Arial" w:hAnsi="Arial"/>
          <w:sz w:val="20"/>
        </w:rPr>
      </w:pPr>
    </w:p>
    <w:p w:rsidR="006C3F7B" w:rsidRPr="00D47253" w:rsidRDefault="006C3F7B" w:rsidP="006C3F7B">
      <w:pPr>
        <w:spacing w:line="360" w:lineRule="auto"/>
        <w:jc w:val="both"/>
        <w:rPr>
          <w:rFonts w:ascii="Arial" w:hAnsi="Arial"/>
          <w:b/>
          <w:bCs/>
          <w:sz w:val="20"/>
        </w:rPr>
      </w:pPr>
      <w:r w:rsidRPr="00D47253">
        <w:rPr>
          <w:rFonts w:ascii="Arial" w:hAnsi="Arial"/>
          <w:b/>
          <w:bCs/>
          <w:sz w:val="20"/>
        </w:rPr>
        <w:t>Siglas:</w:t>
      </w:r>
    </w:p>
    <w:p w:rsidR="006C3F7B" w:rsidRPr="00D47253" w:rsidRDefault="006C3F7B" w:rsidP="006C3F7B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7253">
        <w:rPr>
          <w:rFonts w:ascii="Arial" w:hAnsi="Arial" w:cs="Arial"/>
          <w:sz w:val="20"/>
          <w:szCs w:val="20"/>
        </w:rPr>
        <w:t>SIIUAM: Sistema Integral de Información de la Universidad Autónoma Metropolitana.</w:t>
      </w:r>
    </w:p>
    <w:p w:rsidR="006C3F7B" w:rsidRPr="00D47253" w:rsidRDefault="006C3F7B" w:rsidP="00F7741E">
      <w:pPr>
        <w:spacing w:line="360" w:lineRule="auto"/>
        <w:jc w:val="both"/>
        <w:rPr>
          <w:rFonts w:ascii="Arial" w:hAnsi="Arial"/>
          <w:sz w:val="20"/>
        </w:rPr>
      </w:pPr>
    </w:p>
    <w:p w:rsidR="001214E4" w:rsidRPr="00D47253" w:rsidRDefault="001214E4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t>Directrices de</w:t>
      </w:r>
      <w:r w:rsidR="000F4A8C">
        <w:rPr>
          <w:rFonts w:ascii="Arial" w:hAnsi="Arial" w:cs="Arial"/>
          <w:b/>
          <w:bCs/>
          <w:sz w:val="20"/>
          <w:szCs w:val="20"/>
        </w:rPr>
        <w:t xml:space="preserve"> los procedimientos</w:t>
      </w:r>
      <w:r w:rsidR="00772F70" w:rsidRPr="00D47253">
        <w:rPr>
          <w:rFonts w:ascii="Arial" w:hAnsi="Arial" w:cs="Arial"/>
          <w:b/>
          <w:bCs/>
          <w:sz w:val="20"/>
          <w:szCs w:val="20"/>
        </w:rPr>
        <w:t>:</w:t>
      </w:r>
    </w:p>
    <w:p w:rsidR="00772F70" w:rsidRPr="00D47253" w:rsidRDefault="00772F70" w:rsidP="00772F70">
      <w:pPr>
        <w:pStyle w:val="Prrafodelista"/>
        <w:numPr>
          <w:ilvl w:val="0"/>
          <w:numId w:val="39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:rsidR="001214E4" w:rsidRPr="00D47253" w:rsidRDefault="001214E4" w:rsidP="001214E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D47253" w:rsidRDefault="00F7741E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t>Normas de operación:</w:t>
      </w:r>
    </w:p>
    <w:p w:rsidR="00F7741E" w:rsidRPr="00D47253" w:rsidRDefault="00F7741E" w:rsidP="00772F70">
      <w:pPr>
        <w:pStyle w:val="Prrafodelista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:rsidR="00F7741E" w:rsidRPr="00D47253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D47253" w:rsidRDefault="00F7741E" w:rsidP="00F7741E">
      <w:pPr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br w:type="page"/>
      </w: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lastRenderedPageBreak/>
        <w:t>Descripción de los procedimientos y diagramas de flujo:</w:t>
      </w:r>
    </w:p>
    <w:p w:rsidR="00A60680" w:rsidRPr="000F4A8C" w:rsidRDefault="00F7741E" w:rsidP="000F4A8C">
      <w:pPr>
        <w:pStyle w:val="Prrafodelista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4A8C">
        <w:rPr>
          <w:rFonts w:ascii="Arial" w:hAnsi="Arial" w:cs="Arial"/>
          <w:b/>
          <w:sz w:val="20"/>
          <w:szCs w:val="20"/>
          <w:lang w:val="es-MX"/>
        </w:rPr>
        <w:t>Nombre del procedimiento.</w:t>
      </w:r>
    </w:p>
    <w:p w:rsidR="00F7741E" w:rsidRPr="00D47253" w:rsidRDefault="00F7741E" w:rsidP="00F7741E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t>Código: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09"/>
        <w:gridCol w:w="7384"/>
      </w:tblGrid>
      <w:tr w:rsidR="00D47253" w:rsidRPr="00D47253" w:rsidTr="00D20D7C">
        <w:trPr>
          <w:cantSplit/>
          <w:trHeight w:val="567"/>
          <w:tblHeader/>
          <w:jc w:val="center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D20D7C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D47253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5D26B3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5D26B3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7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D20D7C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  <w:tcBorders>
              <w:top w:val="single" w:sz="4" w:space="0" w:color="auto"/>
            </w:tcBorders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auto"/>
            </w:tcBorders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41E" w:rsidRPr="00D47253" w:rsidTr="00D20D7C">
        <w:trPr>
          <w:jc w:val="center"/>
        </w:trPr>
        <w:tc>
          <w:tcPr>
            <w:tcW w:w="1807" w:type="dxa"/>
          </w:tcPr>
          <w:p w:rsidR="00F7741E" w:rsidRPr="00D47253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D20D7C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</w:tr>
    </w:tbl>
    <w:p w:rsidR="00F7741E" w:rsidRPr="00D47253" w:rsidRDefault="00F7741E" w:rsidP="00F7741E">
      <w:pPr>
        <w:spacing w:line="360" w:lineRule="auto"/>
        <w:rPr>
          <w:rFonts w:ascii="Arial" w:hAnsi="Arial" w:cs="Arial"/>
          <w:bCs/>
          <w:sz w:val="20"/>
        </w:rPr>
      </w:pPr>
    </w:p>
    <w:p w:rsidR="00F7741E" w:rsidRPr="00D47253" w:rsidRDefault="00F7741E" w:rsidP="00F7741E">
      <w:pPr>
        <w:spacing w:line="360" w:lineRule="auto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Diagrama de flujo:</w:t>
      </w:r>
    </w:p>
    <w:p w:rsidR="00F7741E" w:rsidRPr="00D47253" w:rsidRDefault="00F7741E" w:rsidP="00F7741E">
      <w:pPr>
        <w:spacing w:line="360" w:lineRule="auto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Nombre del procedimiento.</w:t>
      </w:r>
    </w:p>
    <w:p w:rsidR="00F7741E" w:rsidRPr="00D47253" w:rsidRDefault="00F7741E" w:rsidP="00F7741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7741E" w:rsidRPr="000F4A8C" w:rsidRDefault="001A3441" w:rsidP="000F4A8C">
      <w:pPr>
        <w:pStyle w:val="Prrafodelista"/>
        <w:numPr>
          <w:ilvl w:val="1"/>
          <w:numId w:val="44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4A8C">
        <w:rPr>
          <w:rFonts w:ascii="Arial" w:hAnsi="Arial" w:cs="Arial"/>
          <w:b/>
          <w:sz w:val="20"/>
          <w:szCs w:val="20"/>
        </w:rPr>
        <w:t>Nombre del procedimiento.</w:t>
      </w:r>
    </w:p>
    <w:p w:rsidR="00F7741E" w:rsidRPr="00D47253" w:rsidRDefault="00F7741E" w:rsidP="00F7741E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bCs/>
          <w:sz w:val="20"/>
          <w:szCs w:val="20"/>
        </w:rPr>
        <w:t>Código: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09"/>
        <w:gridCol w:w="7384"/>
      </w:tblGrid>
      <w:tr w:rsidR="00D47253" w:rsidRPr="00D47253" w:rsidTr="00EF4822">
        <w:trPr>
          <w:cantSplit/>
          <w:trHeight w:val="567"/>
          <w:tblHeader/>
          <w:jc w:val="center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EF4822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D47253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5D26B3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N</w:t>
            </w:r>
            <w:r w:rsidR="005D26B3">
              <w:rPr>
                <w:rFonts w:ascii="Arial" w:hAnsi="Arial"/>
                <w:b/>
                <w:sz w:val="20"/>
                <w:szCs w:val="20"/>
                <w:lang w:val="es-MX"/>
              </w:rPr>
              <w:t>úm</w:t>
            </w: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7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D47253" w:rsidRDefault="00F7741E" w:rsidP="00EF4822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D47253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  <w:tcBorders>
              <w:top w:val="single" w:sz="4" w:space="0" w:color="auto"/>
            </w:tcBorders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auto"/>
            </w:tcBorders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53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41E" w:rsidRPr="00D47253" w:rsidTr="00EF4822">
        <w:trPr>
          <w:jc w:val="center"/>
        </w:trPr>
        <w:tc>
          <w:tcPr>
            <w:tcW w:w="1807" w:type="dxa"/>
          </w:tcPr>
          <w:p w:rsidR="00F7741E" w:rsidRPr="00D47253" w:rsidRDefault="00F7741E" w:rsidP="00EF4822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D47253" w:rsidRDefault="00F7741E" w:rsidP="00EF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D47253" w:rsidRDefault="00F7741E" w:rsidP="00EF4822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</w:tr>
    </w:tbl>
    <w:p w:rsidR="00F7741E" w:rsidRPr="00D47253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D47253" w:rsidRDefault="00F7741E" w:rsidP="00F7741E">
      <w:pPr>
        <w:spacing w:line="360" w:lineRule="auto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Diagrama de flujo:</w:t>
      </w:r>
      <w:r w:rsidR="001A3441" w:rsidRPr="00D47253">
        <w:rPr>
          <w:rFonts w:ascii="Arial" w:hAnsi="Arial" w:cs="Arial"/>
          <w:b/>
          <w:bCs/>
          <w:sz w:val="20"/>
        </w:rPr>
        <w:t xml:space="preserve"> </w:t>
      </w:r>
    </w:p>
    <w:p w:rsidR="00F7741E" w:rsidRPr="00D47253" w:rsidRDefault="00F7741E" w:rsidP="00F7741E">
      <w:pPr>
        <w:spacing w:line="360" w:lineRule="auto"/>
        <w:rPr>
          <w:rFonts w:ascii="Arial" w:hAnsi="Arial" w:cs="Arial"/>
          <w:b/>
          <w:bCs/>
          <w:sz w:val="20"/>
        </w:rPr>
      </w:pPr>
      <w:r w:rsidRPr="00D47253">
        <w:rPr>
          <w:rFonts w:ascii="Arial" w:hAnsi="Arial" w:cs="Arial"/>
          <w:b/>
          <w:bCs/>
          <w:sz w:val="20"/>
        </w:rPr>
        <w:t>Nombre del procedimiento.</w:t>
      </w:r>
    </w:p>
    <w:p w:rsidR="00EB208A" w:rsidRDefault="00EB208A" w:rsidP="00EB20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741E" w:rsidRPr="00D47253" w:rsidRDefault="005D26B3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Difusión</w:t>
      </w:r>
      <w:r w:rsidR="00F7741E" w:rsidRPr="00D47253">
        <w:rPr>
          <w:rFonts w:ascii="Arial" w:hAnsi="Arial" w:cs="Arial"/>
          <w:b/>
          <w:sz w:val="20"/>
          <w:szCs w:val="20"/>
        </w:rPr>
        <w:t>:</w:t>
      </w:r>
    </w:p>
    <w:p w:rsidR="00F7741E" w:rsidRPr="00D47253" w:rsidRDefault="00F7741E" w:rsidP="00F774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47253">
        <w:rPr>
          <w:rFonts w:ascii="Arial" w:hAnsi="Arial" w:cs="Arial"/>
          <w:sz w:val="18"/>
          <w:szCs w:val="18"/>
        </w:rPr>
        <w:t>La difusión en medios electrónicos se realizará en la sección de procedimientos</w:t>
      </w:r>
      <w:r w:rsidR="00EB208A">
        <w:rPr>
          <w:rFonts w:ascii="Arial" w:hAnsi="Arial" w:cs="Arial"/>
          <w:sz w:val="18"/>
          <w:szCs w:val="18"/>
        </w:rPr>
        <w:t xml:space="preserve"> institucionales en la página web de la Universidad</w:t>
      </w:r>
      <w:r w:rsidRPr="00D47253">
        <w:rPr>
          <w:rFonts w:ascii="Arial" w:hAnsi="Arial" w:cs="Arial"/>
          <w:sz w:val="18"/>
          <w:szCs w:val="18"/>
        </w:rPr>
        <w:t>.</w:t>
      </w:r>
    </w:p>
    <w:p w:rsidR="00772F70" w:rsidRPr="00D47253" w:rsidRDefault="00772F70" w:rsidP="00F7741E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107C46" w:rsidRPr="00107C46" w:rsidRDefault="006C3F7B" w:rsidP="00107C46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</w:t>
      </w:r>
      <w:r w:rsidR="00D47253">
        <w:rPr>
          <w:rFonts w:ascii="Arial" w:hAnsi="Arial" w:cs="Arial"/>
          <w:b/>
          <w:sz w:val="20"/>
          <w:szCs w:val="20"/>
        </w:rPr>
        <w:t xml:space="preserve"> </w:t>
      </w:r>
      <w:r w:rsidR="00772F70" w:rsidRPr="00D47253">
        <w:rPr>
          <w:rFonts w:ascii="Arial" w:hAnsi="Arial" w:cs="Arial"/>
          <w:b/>
          <w:sz w:val="20"/>
          <w:szCs w:val="20"/>
        </w:rPr>
        <w:t>de cambios: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47253" w:rsidRPr="00D47253" w:rsidTr="008D4EC5">
        <w:trPr>
          <w:trHeight w:val="567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772F70" w:rsidRPr="00D47253" w:rsidRDefault="00772F70" w:rsidP="00C21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</w:rPr>
              <w:t xml:space="preserve">Revisión </w:t>
            </w:r>
            <w:r w:rsidR="00C216B8">
              <w:rPr>
                <w:rFonts w:ascii="Arial" w:hAnsi="Arial" w:cs="Arial"/>
                <w:b/>
                <w:sz w:val="20"/>
                <w:szCs w:val="20"/>
              </w:rPr>
              <w:t>núm</w:t>
            </w:r>
            <w:r w:rsidRPr="00D472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772F70" w:rsidRPr="00D47253" w:rsidRDefault="00772F70" w:rsidP="008D4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772F70" w:rsidRPr="00D47253" w:rsidRDefault="00C216B8" w:rsidP="00C21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Hoja n</w:t>
            </w:r>
            <w:bookmarkStart w:id="5" w:name="_GoBack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úm</w:t>
            </w:r>
            <w:r w:rsidR="00772F70" w:rsidRPr="00D472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772F70" w:rsidRPr="00D47253" w:rsidRDefault="00772F70" w:rsidP="008D4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253">
              <w:rPr>
                <w:rFonts w:ascii="Arial" w:hAnsi="Arial" w:cs="Arial"/>
                <w:b/>
                <w:sz w:val="20"/>
                <w:szCs w:val="20"/>
              </w:rPr>
              <w:t>Motivo o Causa</w:t>
            </w:r>
          </w:p>
        </w:tc>
      </w:tr>
      <w:tr w:rsidR="001D14DA" w:rsidRPr="00D47253" w:rsidTr="008D4EC5">
        <w:tc>
          <w:tcPr>
            <w:tcW w:w="2490" w:type="dxa"/>
          </w:tcPr>
          <w:p w:rsidR="00772F70" w:rsidRPr="00D47253" w:rsidRDefault="00772F70" w:rsidP="00EC7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772F70" w:rsidRPr="00D47253" w:rsidRDefault="00772F70" w:rsidP="00EC7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72F70" w:rsidRPr="00D47253" w:rsidRDefault="00772F70" w:rsidP="00EC7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72F70" w:rsidRPr="00D47253" w:rsidRDefault="00772F70" w:rsidP="00EC70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C46" w:rsidRDefault="00107C46" w:rsidP="00107C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D47253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D47253">
        <w:rPr>
          <w:rFonts w:ascii="Arial" w:hAnsi="Arial" w:cs="Arial"/>
          <w:b/>
          <w:sz w:val="20"/>
          <w:szCs w:val="20"/>
        </w:rPr>
        <w:lastRenderedPageBreak/>
        <w:t>Anexos:</w:t>
      </w:r>
    </w:p>
    <w:p w:rsidR="00F7741E" w:rsidRPr="00D47253" w:rsidRDefault="00F7741E" w:rsidP="00F7741E">
      <w:pPr>
        <w:pStyle w:val="Textocomentario"/>
        <w:spacing w:line="360" w:lineRule="auto"/>
        <w:jc w:val="both"/>
        <w:rPr>
          <w:rFonts w:ascii="Arial" w:hAnsi="Arial" w:cs="Arial"/>
        </w:rPr>
      </w:pPr>
    </w:p>
    <w:p w:rsidR="004E37C2" w:rsidRPr="00D47253" w:rsidRDefault="004E37C2" w:rsidP="00F7741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E37C2" w:rsidRPr="00D47253" w:rsidSect="00582E9D">
      <w:headerReference w:type="default" r:id="rId11"/>
      <w:footerReference w:type="default" r:id="rId12"/>
      <w:headerReference w:type="first" r:id="rId13"/>
      <w:pgSz w:w="12240" w:h="15840" w:code="1"/>
      <w:pgMar w:top="851" w:right="1134" w:bottom="1134" w:left="1134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6D" w:rsidRDefault="006B226D">
      <w:r>
        <w:separator/>
      </w:r>
    </w:p>
  </w:endnote>
  <w:endnote w:type="continuationSeparator" w:id="0">
    <w:p w:rsidR="006B226D" w:rsidRDefault="006B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20689593"/>
      <w:docPartObj>
        <w:docPartGallery w:val="Page Numbers (Bottom of Page)"/>
        <w:docPartUnique/>
      </w:docPartObj>
    </w:sdtPr>
    <w:sdtEndPr/>
    <w:sdtContent>
      <w:p w:rsidR="009B1393" w:rsidRPr="00655BF6" w:rsidRDefault="009B1393" w:rsidP="000729B5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655BF6">
          <w:rPr>
            <w:rFonts w:ascii="Arial" w:hAnsi="Arial" w:cs="Arial"/>
            <w:sz w:val="18"/>
            <w:szCs w:val="18"/>
          </w:rPr>
          <w:t xml:space="preserve">~ </w:t>
        </w:r>
        <w:r w:rsidR="00B73926" w:rsidRPr="00655BF6">
          <w:rPr>
            <w:rFonts w:ascii="Arial" w:hAnsi="Arial" w:cs="Arial"/>
            <w:sz w:val="18"/>
            <w:szCs w:val="18"/>
          </w:rPr>
          <w:fldChar w:fldCharType="begin"/>
        </w:r>
        <w:r w:rsidRPr="00655BF6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B73926" w:rsidRPr="00655BF6">
          <w:rPr>
            <w:rFonts w:ascii="Arial" w:hAnsi="Arial" w:cs="Arial"/>
            <w:sz w:val="18"/>
            <w:szCs w:val="18"/>
          </w:rPr>
          <w:fldChar w:fldCharType="separate"/>
        </w:r>
        <w:r w:rsidR="00C216B8">
          <w:rPr>
            <w:rFonts w:ascii="Arial" w:hAnsi="Arial" w:cs="Arial"/>
            <w:noProof/>
            <w:sz w:val="18"/>
            <w:szCs w:val="18"/>
          </w:rPr>
          <w:t>5</w:t>
        </w:r>
        <w:r w:rsidR="00B73926" w:rsidRPr="00655BF6">
          <w:rPr>
            <w:rFonts w:ascii="Arial" w:hAnsi="Arial" w:cs="Arial"/>
            <w:sz w:val="18"/>
            <w:szCs w:val="18"/>
          </w:rPr>
          <w:fldChar w:fldCharType="end"/>
        </w:r>
        <w:r w:rsidRPr="00655BF6">
          <w:rPr>
            <w:rFonts w:ascii="Arial" w:hAnsi="Arial" w:cs="Arial"/>
            <w:sz w:val="18"/>
            <w:szCs w:val="18"/>
          </w:rPr>
          <w:t xml:space="preserve"> ~</w:t>
        </w:r>
      </w:p>
      <w:p w:rsidR="009B1393" w:rsidRPr="00655BF6" w:rsidRDefault="006B226D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9B1393" w:rsidRPr="00655BF6" w:rsidRDefault="009B1393" w:rsidP="009429DB">
    <w:pPr>
      <w:pStyle w:val="Piedepgina"/>
      <w:jc w:val="center"/>
      <w:rPr>
        <w:rFonts w:ascii="Arial" w:hAnsi="Arial" w:cs="Arial"/>
        <w:sz w:val="18"/>
        <w:szCs w:val="18"/>
      </w:rPr>
    </w:pPr>
  </w:p>
  <w:p w:rsidR="009B1393" w:rsidRDefault="009B13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6D" w:rsidRDefault="006B226D">
      <w:r>
        <w:separator/>
      </w:r>
    </w:p>
  </w:footnote>
  <w:footnote w:type="continuationSeparator" w:id="0">
    <w:p w:rsidR="006B226D" w:rsidRDefault="006B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93" w:rsidRDefault="00272D30">
    <w:pPr>
      <w:pStyle w:val="Encabezado"/>
      <w:spacing w:line="360" w:lineRule="auto"/>
      <w:ind w:left="18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27DC9" wp14:editId="54807D0E">
              <wp:simplePos x="0" y="0"/>
              <wp:positionH relativeFrom="column">
                <wp:posOffset>0</wp:posOffset>
              </wp:positionH>
              <wp:positionV relativeFrom="paragraph">
                <wp:posOffset>-25874</wp:posOffset>
              </wp:positionV>
              <wp:extent cx="6286500" cy="457200"/>
              <wp:effectExtent l="0" t="0" r="95250" b="952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8980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B5F65F0" id="Rectangle 2" o:spid="_x0000_s1026" style="position:absolute;margin-left:0;margin-top:-2.05pt;width:4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">
              <v:shadow on="t" offset="5pt,5pt"/>
            </v:rect>
          </w:pict>
        </mc:Fallback>
      </mc:AlternateContent>
    </w:r>
    <w:r w:rsidR="009B1393" w:rsidRPr="00250C2A">
      <w:rPr>
        <w:rFonts w:ascii="Calibri" w:eastAsia="Calibri" w:hAnsi="Calibri"/>
        <w:noProof/>
        <w:sz w:val="22"/>
        <w:szCs w:val="22"/>
        <w:lang w:val="es-MX" w:eastAsia="es-MX"/>
      </w:rPr>
      <w:drawing>
        <wp:inline distT="0" distB="0" distL="0" distR="0" wp14:anchorId="553A414A" wp14:editId="36E79E82">
          <wp:extent cx="1651379" cy="341374"/>
          <wp:effectExtent l="0" t="0" r="6350" b="1905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139" cy="34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8F7">
      <w:rPr>
        <w:rFonts w:ascii="Arial" w:hAnsi="Arial" w:cs="Arial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B8A6E8" wp14:editId="4F880DA6">
              <wp:simplePos x="0" y="0"/>
              <wp:positionH relativeFrom="column">
                <wp:posOffset>1828800</wp:posOffset>
              </wp:positionH>
              <wp:positionV relativeFrom="paragraph">
                <wp:posOffset>-48260</wp:posOffset>
              </wp:positionV>
              <wp:extent cx="4343400" cy="57150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93" w:rsidRPr="00814DC7" w:rsidRDefault="009B1393" w:rsidP="00814DC7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14DC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Código: </w:t>
                          </w:r>
                        </w:p>
                        <w:p w:rsidR="009B1393" w:rsidRPr="00814DC7" w:rsidRDefault="00F7741E" w:rsidP="00814DC7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14DC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Nombre de</w:t>
                          </w:r>
                          <w:r w:rsidR="008D2FF2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los procedimientos</w:t>
                          </w:r>
                        </w:p>
                        <w:p w:rsidR="009B1393" w:rsidRPr="00814DC7" w:rsidRDefault="009B1393" w:rsidP="00814DC7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8A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in;margin-top:-3.8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" filled="f" stroked="f">
              <v:textbox>
                <w:txbxContent>
                  <w:p w:rsidR="009B1393" w:rsidRPr="00814DC7" w:rsidRDefault="009B1393" w:rsidP="00814DC7">
                    <w:pPr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14DC7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Código: </w:t>
                    </w:r>
                  </w:p>
                  <w:p w:rsidR="009B1393" w:rsidRPr="00814DC7" w:rsidRDefault="00F7741E" w:rsidP="00814DC7">
                    <w:pPr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14DC7">
                      <w:rPr>
                        <w:rFonts w:ascii="Arial" w:hAnsi="Arial" w:cs="Arial"/>
                        <w:sz w:val="18"/>
                        <w:szCs w:val="16"/>
                      </w:rPr>
                      <w:t>Nombre de</w:t>
                    </w:r>
                    <w:r w:rsidR="008D2FF2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los procedimientos</w:t>
                    </w:r>
                  </w:p>
                  <w:p w:rsidR="009B1393" w:rsidRPr="00814DC7" w:rsidRDefault="009B1393" w:rsidP="00814DC7">
                    <w:pPr>
                      <w:jc w:val="right"/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1393" w:rsidRDefault="009B1393">
    <w:pPr>
      <w:pStyle w:val="Encabezado"/>
      <w:rPr>
        <w:sz w:val="12"/>
      </w:rPr>
    </w:pPr>
  </w:p>
  <w:p w:rsidR="009B1393" w:rsidRDefault="009B1393">
    <w:pPr>
      <w:pStyle w:val="Encabezado"/>
      <w:rPr>
        <w:sz w:val="12"/>
      </w:rPr>
    </w:pPr>
  </w:p>
  <w:p w:rsidR="009B1393" w:rsidRDefault="009B1393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93" w:rsidRDefault="009B1393">
    <w:pPr>
      <w:pStyle w:val="Encabezado"/>
      <w:jc w:val="center"/>
    </w:pPr>
    <w:r w:rsidRPr="00250C2A">
      <w:rPr>
        <w:rFonts w:ascii="Calibri" w:eastAsia="Calibri" w:hAnsi="Calibri"/>
        <w:noProof/>
        <w:sz w:val="22"/>
        <w:szCs w:val="22"/>
        <w:lang w:val="es-MX" w:eastAsia="es-MX"/>
      </w:rPr>
      <w:drawing>
        <wp:inline distT="0" distB="0" distL="0" distR="0" wp14:anchorId="2DACB5B6" wp14:editId="55C3C442">
          <wp:extent cx="2729552" cy="588346"/>
          <wp:effectExtent l="0" t="0" r="0" b="254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iacion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962" cy="5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400"/>
    <w:multiLevelType w:val="multilevel"/>
    <w:tmpl w:val="01FEBC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D5460"/>
    <w:multiLevelType w:val="hybridMultilevel"/>
    <w:tmpl w:val="0CA67FE8"/>
    <w:lvl w:ilvl="0" w:tplc="78C0C1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1A0"/>
    <w:multiLevelType w:val="hybridMultilevel"/>
    <w:tmpl w:val="6154380E"/>
    <w:lvl w:ilvl="0" w:tplc="A0F8F82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944"/>
    <w:multiLevelType w:val="multilevel"/>
    <w:tmpl w:val="CAF82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CA55B0"/>
    <w:multiLevelType w:val="multilevel"/>
    <w:tmpl w:val="1BB07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C63013"/>
    <w:multiLevelType w:val="hybridMultilevel"/>
    <w:tmpl w:val="7DD26644"/>
    <w:lvl w:ilvl="0" w:tplc="44E44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5278"/>
    <w:multiLevelType w:val="multilevel"/>
    <w:tmpl w:val="3F60AB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41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12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  <w:sz w:val="22"/>
      </w:rPr>
    </w:lvl>
  </w:abstractNum>
  <w:abstractNum w:abstractNumId="7" w15:restartNumberingAfterBreak="0">
    <w:nsid w:val="29321C4F"/>
    <w:multiLevelType w:val="hybridMultilevel"/>
    <w:tmpl w:val="957AFC1A"/>
    <w:lvl w:ilvl="0" w:tplc="2A7EA730">
      <w:start w:val="1"/>
      <w:numFmt w:val="bullet"/>
      <w:pStyle w:val="funcio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3496"/>
    <w:multiLevelType w:val="hybridMultilevel"/>
    <w:tmpl w:val="1F1E39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7CE"/>
    <w:multiLevelType w:val="multilevel"/>
    <w:tmpl w:val="973084E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 w15:restartNumberingAfterBreak="0">
    <w:nsid w:val="2B3D06FC"/>
    <w:multiLevelType w:val="multilevel"/>
    <w:tmpl w:val="145089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6D3257"/>
    <w:multiLevelType w:val="multilevel"/>
    <w:tmpl w:val="BF98B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871BE2"/>
    <w:multiLevelType w:val="hybridMultilevel"/>
    <w:tmpl w:val="A18C0B48"/>
    <w:lvl w:ilvl="0" w:tplc="A162A1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6F6C"/>
    <w:multiLevelType w:val="multilevel"/>
    <w:tmpl w:val="B81220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4" w15:restartNumberingAfterBreak="0">
    <w:nsid w:val="343928DF"/>
    <w:multiLevelType w:val="hybridMultilevel"/>
    <w:tmpl w:val="41E42A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16998"/>
    <w:multiLevelType w:val="hybridMultilevel"/>
    <w:tmpl w:val="8392D8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150DE"/>
    <w:multiLevelType w:val="hybridMultilevel"/>
    <w:tmpl w:val="4A30AA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66E9"/>
    <w:multiLevelType w:val="hybridMultilevel"/>
    <w:tmpl w:val="2FC4D50E"/>
    <w:lvl w:ilvl="0" w:tplc="0A02522C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17B5E57"/>
    <w:multiLevelType w:val="hybridMultilevel"/>
    <w:tmpl w:val="FD960112"/>
    <w:lvl w:ilvl="0" w:tplc="2618D49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0B6F"/>
    <w:multiLevelType w:val="multilevel"/>
    <w:tmpl w:val="8C066BB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B15FB6"/>
    <w:multiLevelType w:val="hybridMultilevel"/>
    <w:tmpl w:val="25D4A5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978"/>
    <w:multiLevelType w:val="hybridMultilevel"/>
    <w:tmpl w:val="76C49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71E"/>
    <w:multiLevelType w:val="multilevel"/>
    <w:tmpl w:val="5824F17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AF74B7"/>
    <w:multiLevelType w:val="hybridMultilevel"/>
    <w:tmpl w:val="C5B2EDA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ED207BE"/>
    <w:multiLevelType w:val="multilevel"/>
    <w:tmpl w:val="F1E0A8AC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4"/>
        </w:tabs>
        <w:ind w:left="6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1800"/>
      </w:pPr>
      <w:rPr>
        <w:rFonts w:hint="default"/>
      </w:rPr>
    </w:lvl>
  </w:abstractNum>
  <w:abstractNum w:abstractNumId="25" w15:restartNumberingAfterBreak="0">
    <w:nsid w:val="4F1C228A"/>
    <w:multiLevelType w:val="hybridMultilevel"/>
    <w:tmpl w:val="79540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325B"/>
    <w:multiLevelType w:val="hybridMultilevel"/>
    <w:tmpl w:val="18BC21EC"/>
    <w:lvl w:ilvl="0" w:tplc="080A0011">
      <w:start w:val="1"/>
      <w:numFmt w:val="decimal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702E2"/>
    <w:multiLevelType w:val="hybridMultilevel"/>
    <w:tmpl w:val="DFEC0D0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02F8D"/>
    <w:multiLevelType w:val="hybridMultilevel"/>
    <w:tmpl w:val="C82C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5078B"/>
    <w:multiLevelType w:val="hybridMultilevel"/>
    <w:tmpl w:val="919CBBE0"/>
    <w:lvl w:ilvl="0" w:tplc="EF622A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F5F21"/>
    <w:multiLevelType w:val="multilevel"/>
    <w:tmpl w:val="502AEB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606C529C"/>
    <w:multiLevelType w:val="hybridMultilevel"/>
    <w:tmpl w:val="F12CDF1E"/>
    <w:lvl w:ilvl="0" w:tplc="30AA7940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A206B"/>
    <w:multiLevelType w:val="hybridMultilevel"/>
    <w:tmpl w:val="C99056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5014C"/>
    <w:multiLevelType w:val="multilevel"/>
    <w:tmpl w:val="1624B9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7BF5A3E"/>
    <w:multiLevelType w:val="hybridMultilevel"/>
    <w:tmpl w:val="0A025DFA"/>
    <w:lvl w:ilvl="0" w:tplc="788865F0">
      <w:start w:val="1"/>
      <w:numFmt w:val="decimal"/>
      <w:lvlText w:val="11.%1"/>
      <w:lvlJc w:val="left"/>
      <w:pPr>
        <w:ind w:left="1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68A84985"/>
    <w:multiLevelType w:val="hybridMultilevel"/>
    <w:tmpl w:val="7E6098FC"/>
    <w:lvl w:ilvl="0" w:tplc="577493D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550F9"/>
    <w:multiLevelType w:val="hybridMultilevel"/>
    <w:tmpl w:val="2B64145E"/>
    <w:lvl w:ilvl="0" w:tplc="080A0019">
      <w:start w:val="1"/>
      <w:numFmt w:val="lowerLetter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BC07451"/>
    <w:multiLevelType w:val="hybridMultilevel"/>
    <w:tmpl w:val="179409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46F07"/>
    <w:multiLevelType w:val="hybridMultilevel"/>
    <w:tmpl w:val="7864268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D5E53"/>
    <w:multiLevelType w:val="multilevel"/>
    <w:tmpl w:val="B9A8EB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9F13E6"/>
    <w:multiLevelType w:val="hybridMultilevel"/>
    <w:tmpl w:val="04988D20"/>
    <w:lvl w:ilvl="0" w:tplc="927A00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10F0"/>
    <w:multiLevelType w:val="multilevel"/>
    <w:tmpl w:val="022246B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443" w:hanging="450"/>
      </w:pPr>
      <w:rPr>
        <w:rFonts w:ascii="Arial" w:eastAsia="Times New Roman" w:hAnsi="Arial" w:cs="Arial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8F52E2A"/>
    <w:multiLevelType w:val="hybridMultilevel"/>
    <w:tmpl w:val="C6C29520"/>
    <w:lvl w:ilvl="0" w:tplc="A61AD47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00720"/>
    <w:multiLevelType w:val="hybridMultilevel"/>
    <w:tmpl w:val="D0DC011E"/>
    <w:lvl w:ilvl="0" w:tplc="5380EC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52401"/>
    <w:multiLevelType w:val="multilevel"/>
    <w:tmpl w:val="D996E72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43"/>
  </w:num>
  <w:num w:numId="5">
    <w:abstractNumId w:val="11"/>
  </w:num>
  <w:num w:numId="6">
    <w:abstractNumId w:val="35"/>
  </w:num>
  <w:num w:numId="7">
    <w:abstractNumId w:val="26"/>
  </w:num>
  <w:num w:numId="8">
    <w:abstractNumId w:val="40"/>
  </w:num>
  <w:num w:numId="9">
    <w:abstractNumId w:val="29"/>
  </w:num>
  <w:num w:numId="10">
    <w:abstractNumId w:val="3"/>
  </w:num>
  <w:num w:numId="11">
    <w:abstractNumId w:val="17"/>
  </w:num>
  <w:num w:numId="12">
    <w:abstractNumId w:val="41"/>
  </w:num>
  <w:num w:numId="13">
    <w:abstractNumId w:val="21"/>
  </w:num>
  <w:num w:numId="14">
    <w:abstractNumId w:val="4"/>
  </w:num>
  <w:num w:numId="15">
    <w:abstractNumId w:val="5"/>
  </w:num>
  <w:num w:numId="16">
    <w:abstractNumId w:val="33"/>
  </w:num>
  <w:num w:numId="17">
    <w:abstractNumId w:val="13"/>
  </w:num>
  <w:num w:numId="18">
    <w:abstractNumId w:val="28"/>
  </w:num>
  <w:num w:numId="19">
    <w:abstractNumId w:val="8"/>
  </w:num>
  <w:num w:numId="20">
    <w:abstractNumId w:val="15"/>
  </w:num>
  <w:num w:numId="21">
    <w:abstractNumId w:val="31"/>
  </w:num>
  <w:num w:numId="22">
    <w:abstractNumId w:val="1"/>
  </w:num>
  <w:num w:numId="23">
    <w:abstractNumId w:val="38"/>
  </w:num>
  <w:num w:numId="24">
    <w:abstractNumId w:val="37"/>
  </w:num>
  <w:num w:numId="25">
    <w:abstractNumId w:val="20"/>
  </w:num>
  <w:num w:numId="26">
    <w:abstractNumId w:val="25"/>
  </w:num>
  <w:num w:numId="27">
    <w:abstractNumId w:val="16"/>
  </w:num>
  <w:num w:numId="28">
    <w:abstractNumId w:val="14"/>
  </w:num>
  <w:num w:numId="29">
    <w:abstractNumId w:val="23"/>
  </w:num>
  <w:num w:numId="30">
    <w:abstractNumId w:val="36"/>
  </w:num>
  <w:num w:numId="31">
    <w:abstractNumId w:val="27"/>
  </w:num>
  <w:num w:numId="32">
    <w:abstractNumId w:val="6"/>
  </w:num>
  <w:num w:numId="33">
    <w:abstractNumId w:val="9"/>
  </w:num>
  <w:num w:numId="34">
    <w:abstractNumId w:val="42"/>
  </w:num>
  <w:num w:numId="35">
    <w:abstractNumId w:val="0"/>
  </w:num>
  <w:num w:numId="36">
    <w:abstractNumId w:val="10"/>
  </w:num>
  <w:num w:numId="37">
    <w:abstractNumId w:val="2"/>
  </w:num>
  <w:num w:numId="38">
    <w:abstractNumId w:val="12"/>
  </w:num>
  <w:num w:numId="39">
    <w:abstractNumId w:val="18"/>
  </w:num>
  <w:num w:numId="40">
    <w:abstractNumId w:val="44"/>
  </w:num>
  <w:num w:numId="41">
    <w:abstractNumId w:val="24"/>
  </w:num>
  <w:num w:numId="42">
    <w:abstractNumId w:val="34"/>
  </w:num>
  <w:num w:numId="43">
    <w:abstractNumId w:val="39"/>
  </w:num>
  <w:num w:numId="44">
    <w:abstractNumId w:val="22"/>
  </w:num>
  <w:num w:numId="4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DB"/>
    <w:rsid w:val="0000081D"/>
    <w:rsid w:val="00001AE9"/>
    <w:rsid w:val="00002CB0"/>
    <w:rsid w:val="0000356D"/>
    <w:rsid w:val="00003A3C"/>
    <w:rsid w:val="0000439F"/>
    <w:rsid w:val="000050CD"/>
    <w:rsid w:val="000055F8"/>
    <w:rsid w:val="000065F7"/>
    <w:rsid w:val="0002467B"/>
    <w:rsid w:val="00025A4E"/>
    <w:rsid w:val="000279A0"/>
    <w:rsid w:val="000345DC"/>
    <w:rsid w:val="00034CD1"/>
    <w:rsid w:val="00035994"/>
    <w:rsid w:val="0003631E"/>
    <w:rsid w:val="00037045"/>
    <w:rsid w:val="000416C2"/>
    <w:rsid w:val="000428F5"/>
    <w:rsid w:val="00042E3E"/>
    <w:rsid w:val="00043487"/>
    <w:rsid w:val="000444E6"/>
    <w:rsid w:val="00044762"/>
    <w:rsid w:val="000455EC"/>
    <w:rsid w:val="000466CF"/>
    <w:rsid w:val="00050999"/>
    <w:rsid w:val="00051D9E"/>
    <w:rsid w:val="000537EE"/>
    <w:rsid w:val="000561E8"/>
    <w:rsid w:val="000571F9"/>
    <w:rsid w:val="00057D62"/>
    <w:rsid w:val="00057F48"/>
    <w:rsid w:val="00060B3D"/>
    <w:rsid w:val="0006228D"/>
    <w:rsid w:val="00063433"/>
    <w:rsid w:val="00064FC7"/>
    <w:rsid w:val="000652E1"/>
    <w:rsid w:val="000653C2"/>
    <w:rsid w:val="00065A7D"/>
    <w:rsid w:val="00066657"/>
    <w:rsid w:val="00070379"/>
    <w:rsid w:val="000708C5"/>
    <w:rsid w:val="000729B5"/>
    <w:rsid w:val="00072B0A"/>
    <w:rsid w:val="00073BA0"/>
    <w:rsid w:val="0007492C"/>
    <w:rsid w:val="0008152C"/>
    <w:rsid w:val="00082B29"/>
    <w:rsid w:val="00082F6C"/>
    <w:rsid w:val="00085783"/>
    <w:rsid w:val="00085E64"/>
    <w:rsid w:val="00087563"/>
    <w:rsid w:val="000919A0"/>
    <w:rsid w:val="00092232"/>
    <w:rsid w:val="00093360"/>
    <w:rsid w:val="000937B4"/>
    <w:rsid w:val="000937D1"/>
    <w:rsid w:val="00094301"/>
    <w:rsid w:val="000946F2"/>
    <w:rsid w:val="00095B4A"/>
    <w:rsid w:val="00096542"/>
    <w:rsid w:val="000A08C2"/>
    <w:rsid w:val="000A1AA5"/>
    <w:rsid w:val="000A3214"/>
    <w:rsid w:val="000A329F"/>
    <w:rsid w:val="000A5608"/>
    <w:rsid w:val="000A57A6"/>
    <w:rsid w:val="000B0276"/>
    <w:rsid w:val="000B3324"/>
    <w:rsid w:val="000B3E9E"/>
    <w:rsid w:val="000C095F"/>
    <w:rsid w:val="000C1243"/>
    <w:rsid w:val="000C2DCB"/>
    <w:rsid w:val="000C4585"/>
    <w:rsid w:val="000C4E68"/>
    <w:rsid w:val="000C5513"/>
    <w:rsid w:val="000D067D"/>
    <w:rsid w:val="000D0735"/>
    <w:rsid w:val="000D11E3"/>
    <w:rsid w:val="000D218B"/>
    <w:rsid w:val="000D379C"/>
    <w:rsid w:val="000D5702"/>
    <w:rsid w:val="000D7B60"/>
    <w:rsid w:val="000E1458"/>
    <w:rsid w:val="000E1DB2"/>
    <w:rsid w:val="000E3481"/>
    <w:rsid w:val="000E378D"/>
    <w:rsid w:val="000E74C4"/>
    <w:rsid w:val="000F06A5"/>
    <w:rsid w:val="000F1821"/>
    <w:rsid w:val="000F1C73"/>
    <w:rsid w:val="000F26BD"/>
    <w:rsid w:val="000F4A8C"/>
    <w:rsid w:val="000F4F44"/>
    <w:rsid w:val="000F54CD"/>
    <w:rsid w:val="000F6D3D"/>
    <w:rsid w:val="000F7614"/>
    <w:rsid w:val="00100BDF"/>
    <w:rsid w:val="00100D44"/>
    <w:rsid w:val="0010140B"/>
    <w:rsid w:val="00101E60"/>
    <w:rsid w:val="00107C46"/>
    <w:rsid w:val="00107E63"/>
    <w:rsid w:val="00110216"/>
    <w:rsid w:val="00110ABE"/>
    <w:rsid w:val="001116C5"/>
    <w:rsid w:val="00115ACD"/>
    <w:rsid w:val="001175CE"/>
    <w:rsid w:val="001214E4"/>
    <w:rsid w:val="00124067"/>
    <w:rsid w:val="001257B9"/>
    <w:rsid w:val="00125914"/>
    <w:rsid w:val="00126182"/>
    <w:rsid w:val="00126CDB"/>
    <w:rsid w:val="00130275"/>
    <w:rsid w:val="00131222"/>
    <w:rsid w:val="00134F84"/>
    <w:rsid w:val="00141723"/>
    <w:rsid w:val="00141FC1"/>
    <w:rsid w:val="00142FF5"/>
    <w:rsid w:val="00143078"/>
    <w:rsid w:val="001438F3"/>
    <w:rsid w:val="001440B1"/>
    <w:rsid w:val="0014598D"/>
    <w:rsid w:val="00147894"/>
    <w:rsid w:val="00150344"/>
    <w:rsid w:val="001519D3"/>
    <w:rsid w:val="00152129"/>
    <w:rsid w:val="001560FB"/>
    <w:rsid w:val="00156BC6"/>
    <w:rsid w:val="001608AF"/>
    <w:rsid w:val="00160A57"/>
    <w:rsid w:val="00164916"/>
    <w:rsid w:val="001666D8"/>
    <w:rsid w:val="00166795"/>
    <w:rsid w:val="00170422"/>
    <w:rsid w:val="00170905"/>
    <w:rsid w:val="00171B70"/>
    <w:rsid w:val="0017245B"/>
    <w:rsid w:val="0017272E"/>
    <w:rsid w:val="00172800"/>
    <w:rsid w:val="001731B1"/>
    <w:rsid w:val="0017565B"/>
    <w:rsid w:val="00176F6E"/>
    <w:rsid w:val="00177B89"/>
    <w:rsid w:val="001802A2"/>
    <w:rsid w:val="001812B4"/>
    <w:rsid w:val="0018140D"/>
    <w:rsid w:val="001834DA"/>
    <w:rsid w:val="0018366E"/>
    <w:rsid w:val="001854E4"/>
    <w:rsid w:val="00190BEA"/>
    <w:rsid w:val="0019293A"/>
    <w:rsid w:val="00192EFE"/>
    <w:rsid w:val="00193163"/>
    <w:rsid w:val="00193CF4"/>
    <w:rsid w:val="00193D83"/>
    <w:rsid w:val="0019451B"/>
    <w:rsid w:val="00195996"/>
    <w:rsid w:val="00197E9C"/>
    <w:rsid w:val="001A0C22"/>
    <w:rsid w:val="001A3441"/>
    <w:rsid w:val="001A42B3"/>
    <w:rsid w:val="001B0291"/>
    <w:rsid w:val="001B25C8"/>
    <w:rsid w:val="001B2F9D"/>
    <w:rsid w:val="001B3C16"/>
    <w:rsid w:val="001B3F78"/>
    <w:rsid w:val="001B4EA2"/>
    <w:rsid w:val="001B61B6"/>
    <w:rsid w:val="001B654E"/>
    <w:rsid w:val="001C0AE7"/>
    <w:rsid w:val="001C1C77"/>
    <w:rsid w:val="001C4BDB"/>
    <w:rsid w:val="001C5327"/>
    <w:rsid w:val="001C68CD"/>
    <w:rsid w:val="001D00F0"/>
    <w:rsid w:val="001D14DA"/>
    <w:rsid w:val="001D28B0"/>
    <w:rsid w:val="001D4118"/>
    <w:rsid w:val="001D50E1"/>
    <w:rsid w:val="001D5B16"/>
    <w:rsid w:val="001D73CF"/>
    <w:rsid w:val="001E050C"/>
    <w:rsid w:val="001E3070"/>
    <w:rsid w:val="001E63C0"/>
    <w:rsid w:val="001E698A"/>
    <w:rsid w:val="001E6F38"/>
    <w:rsid w:val="001F3F67"/>
    <w:rsid w:val="001F4271"/>
    <w:rsid w:val="001F4C1A"/>
    <w:rsid w:val="002022DD"/>
    <w:rsid w:val="00202630"/>
    <w:rsid w:val="00202B79"/>
    <w:rsid w:val="002030FC"/>
    <w:rsid w:val="00204E0A"/>
    <w:rsid w:val="00205740"/>
    <w:rsid w:val="00215463"/>
    <w:rsid w:val="00215BB2"/>
    <w:rsid w:val="0021629E"/>
    <w:rsid w:val="00217430"/>
    <w:rsid w:val="002176C4"/>
    <w:rsid w:val="002178FB"/>
    <w:rsid w:val="00220B5B"/>
    <w:rsid w:val="002218AD"/>
    <w:rsid w:val="002227EC"/>
    <w:rsid w:val="0022429A"/>
    <w:rsid w:val="002251B0"/>
    <w:rsid w:val="002275DE"/>
    <w:rsid w:val="00231D07"/>
    <w:rsid w:val="002351A3"/>
    <w:rsid w:val="0023776C"/>
    <w:rsid w:val="00241288"/>
    <w:rsid w:val="00242613"/>
    <w:rsid w:val="00243E0F"/>
    <w:rsid w:val="00246692"/>
    <w:rsid w:val="00247A49"/>
    <w:rsid w:val="00250C2A"/>
    <w:rsid w:val="00252C1E"/>
    <w:rsid w:val="00253E5B"/>
    <w:rsid w:val="00257C43"/>
    <w:rsid w:val="00257CFC"/>
    <w:rsid w:val="0026247B"/>
    <w:rsid w:val="00262684"/>
    <w:rsid w:val="00263FED"/>
    <w:rsid w:val="002647A5"/>
    <w:rsid w:val="00264D3D"/>
    <w:rsid w:val="00264E9D"/>
    <w:rsid w:val="0026523D"/>
    <w:rsid w:val="00266C3A"/>
    <w:rsid w:val="00270CEF"/>
    <w:rsid w:val="00272326"/>
    <w:rsid w:val="00272D30"/>
    <w:rsid w:val="00272DB4"/>
    <w:rsid w:val="0027477D"/>
    <w:rsid w:val="00275948"/>
    <w:rsid w:val="0028031E"/>
    <w:rsid w:val="00281487"/>
    <w:rsid w:val="002832CF"/>
    <w:rsid w:val="00284355"/>
    <w:rsid w:val="0028437A"/>
    <w:rsid w:val="00287EEA"/>
    <w:rsid w:val="002905E3"/>
    <w:rsid w:val="00290E75"/>
    <w:rsid w:val="002924EB"/>
    <w:rsid w:val="00292E00"/>
    <w:rsid w:val="00294BCD"/>
    <w:rsid w:val="00296280"/>
    <w:rsid w:val="002A362D"/>
    <w:rsid w:val="002A3A3B"/>
    <w:rsid w:val="002A5600"/>
    <w:rsid w:val="002A5E95"/>
    <w:rsid w:val="002A7283"/>
    <w:rsid w:val="002A7792"/>
    <w:rsid w:val="002A7D3A"/>
    <w:rsid w:val="002B4A25"/>
    <w:rsid w:val="002B534F"/>
    <w:rsid w:val="002B609B"/>
    <w:rsid w:val="002B6AC3"/>
    <w:rsid w:val="002B76A8"/>
    <w:rsid w:val="002C1147"/>
    <w:rsid w:val="002C2A89"/>
    <w:rsid w:val="002C5B8D"/>
    <w:rsid w:val="002C6411"/>
    <w:rsid w:val="002D1222"/>
    <w:rsid w:val="002D2C4F"/>
    <w:rsid w:val="002D3D86"/>
    <w:rsid w:val="002D5FF8"/>
    <w:rsid w:val="002E2454"/>
    <w:rsid w:val="002E3CCB"/>
    <w:rsid w:val="002E4E93"/>
    <w:rsid w:val="002E4FC7"/>
    <w:rsid w:val="002E620E"/>
    <w:rsid w:val="002E7838"/>
    <w:rsid w:val="002F371B"/>
    <w:rsid w:val="002F3D90"/>
    <w:rsid w:val="002F4B4D"/>
    <w:rsid w:val="002F5646"/>
    <w:rsid w:val="003005F5"/>
    <w:rsid w:val="00300C66"/>
    <w:rsid w:val="00301D67"/>
    <w:rsid w:val="003028BA"/>
    <w:rsid w:val="00303652"/>
    <w:rsid w:val="00305896"/>
    <w:rsid w:val="00305FF5"/>
    <w:rsid w:val="003061BF"/>
    <w:rsid w:val="003061EE"/>
    <w:rsid w:val="0030752A"/>
    <w:rsid w:val="00307AC8"/>
    <w:rsid w:val="003113F5"/>
    <w:rsid w:val="00311C0E"/>
    <w:rsid w:val="00311EFF"/>
    <w:rsid w:val="00313C45"/>
    <w:rsid w:val="00317E29"/>
    <w:rsid w:val="00321D33"/>
    <w:rsid w:val="00322165"/>
    <w:rsid w:val="00322DE5"/>
    <w:rsid w:val="003242DA"/>
    <w:rsid w:val="00324462"/>
    <w:rsid w:val="0032500F"/>
    <w:rsid w:val="003277C3"/>
    <w:rsid w:val="00332096"/>
    <w:rsid w:val="00332393"/>
    <w:rsid w:val="00333015"/>
    <w:rsid w:val="00334B31"/>
    <w:rsid w:val="00337CF9"/>
    <w:rsid w:val="00341119"/>
    <w:rsid w:val="00343690"/>
    <w:rsid w:val="0034498B"/>
    <w:rsid w:val="00344F14"/>
    <w:rsid w:val="003462CF"/>
    <w:rsid w:val="00346CD8"/>
    <w:rsid w:val="0035120D"/>
    <w:rsid w:val="00351D0D"/>
    <w:rsid w:val="00355DCE"/>
    <w:rsid w:val="00356480"/>
    <w:rsid w:val="0035691F"/>
    <w:rsid w:val="00356C59"/>
    <w:rsid w:val="003576BE"/>
    <w:rsid w:val="0036051D"/>
    <w:rsid w:val="003607C2"/>
    <w:rsid w:val="00360EB7"/>
    <w:rsid w:val="00362574"/>
    <w:rsid w:val="0036664B"/>
    <w:rsid w:val="003671CB"/>
    <w:rsid w:val="0037002C"/>
    <w:rsid w:val="003717C8"/>
    <w:rsid w:val="003726A2"/>
    <w:rsid w:val="0037293C"/>
    <w:rsid w:val="00374B72"/>
    <w:rsid w:val="00375D3D"/>
    <w:rsid w:val="00376228"/>
    <w:rsid w:val="00380524"/>
    <w:rsid w:val="003833E9"/>
    <w:rsid w:val="003837A2"/>
    <w:rsid w:val="003839EA"/>
    <w:rsid w:val="00384500"/>
    <w:rsid w:val="003847EA"/>
    <w:rsid w:val="00387388"/>
    <w:rsid w:val="003900C3"/>
    <w:rsid w:val="00390948"/>
    <w:rsid w:val="00393678"/>
    <w:rsid w:val="0039404A"/>
    <w:rsid w:val="00396373"/>
    <w:rsid w:val="003A0156"/>
    <w:rsid w:val="003A24DF"/>
    <w:rsid w:val="003A3DDD"/>
    <w:rsid w:val="003A447D"/>
    <w:rsid w:val="003A4FE0"/>
    <w:rsid w:val="003A6AA3"/>
    <w:rsid w:val="003A6C2E"/>
    <w:rsid w:val="003A6E22"/>
    <w:rsid w:val="003B0FE8"/>
    <w:rsid w:val="003B1482"/>
    <w:rsid w:val="003B193E"/>
    <w:rsid w:val="003B2EC0"/>
    <w:rsid w:val="003B313A"/>
    <w:rsid w:val="003B3207"/>
    <w:rsid w:val="003B508C"/>
    <w:rsid w:val="003B6183"/>
    <w:rsid w:val="003C0F63"/>
    <w:rsid w:val="003C2D58"/>
    <w:rsid w:val="003C3A10"/>
    <w:rsid w:val="003C5220"/>
    <w:rsid w:val="003C600C"/>
    <w:rsid w:val="003C61CA"/>
    <w:rsid w:val="003C6AF3"/>
    <w:rsid w:val="003D0883"/>
    <w:rsid w:val="003D0B2D"/>
    <w:rsid w:val="003D2823"/>
    <w:rsid w:val="003D2E5F"/>
    <w:rsid w:val="003D72AD"/>
    <w:rsid w:val="003E0AC8"/>
    <w:rsid w:val="003E16DE"/>
    <w:rsid w:val="003E2E5F"/>
    <w:rsid w:val="003E57DB"/>
    <w:rsid w:val="003E6551"/>
    <w:rsid w:val="003E698D"/>
    <w:rsid w:val="003E74DA"/>
    <w:rsid w:val="003E7902"/>
    <w:rsid w:val="003F0A0C"/>
    <w:rsid w:val="003F11A8"/>
    <w:rsid w:val="003F1BF6"/>
    <w:rsid w:val="003F589A"/>
    <w:rsid w:val="003F6859"/>
    <w:rsid w:val="0040166F"/>
    <w:rsid w:val="00401E80"/>
    <w:rsid w:val="0040228C"/>
    <w:rsid w:val="00403555"/>
    <w:rsid w:val="004052C9"/>
    <w:rsid w:val="0041033D"/>
    <w:rsid w:val="00415EA3"/>
    <w:rsid w:val="00416BC6"/>
    <w:rsid w:val="00417027"/>
    <w:rsid w:val="0042014D"/>
    <w:rsid w:val="004217C7"/>
    <w:rsid w:val="00421EA5"/>
    <w:rsid w:val="00423755"/>
    <w:rsid w:val="004274A6"/>
    <w:rsid w:val="004306F3"/>
    <w:rsid w:val="00431E02"/>
    <w:rsid w:val="00433575"/>
    <w:rsid w:val="00442A64"/>
    <w:rsid w:val="00443168"/>
    <w:rsid w:val="00443CAD"/>
    <w:rsid w:val="00444D0D"/>
    <w:rsid w:val="00450E50"/>
    <w:rsid w:val="00453301"/>
    <w:rsid w:val="004540E7"/>
    <w:rsid w:val="0045502E"/>
    <w:rsid w:val="00455EF3"/>
    <w:rsid w:val="004579AD"/>
    <w:rsid w:val="004607AB"/>
    <w:rsid w:val="00466CFF"/>
    <w:rsid w:val="0046790B"/>
    <w:rsid w:val="00471281"/>
    <w:rsid w:val="0047228F"/>
    <w:rsid w:val="00472BA5"/>
    <w:rsid w:val="004736C6"/>
    <w:rsid w:val="00473E03"/>
    <w:rsid w:val="0047555F"/>
    <w:rsid w:val="00475C1E"/>
    <w:rsid w:val="004763FA"/>
    <w:rsid w:val="0047651C"/>
    <w:rsid w:val="004768D7"/>
    <w:rsid w:val="004775AE"/>
    <w:rsid w:val="00481556"/>
    <w:rsid w:val="004817AC"/>
    <w:rsid w:val="00482B71"/>
    <w:rsid w:val="004837E4"/>
    <w:rsid w:val="0048388A"/>
    <w:rsid w:val="0048506F"/>
    <w:rsid w:val="00492907"/>
    <w:rsid w:val="00494567"/>
    <w:rsid w:val="004968A9"/>
    <w:rsid w:val="004A3E49"/>
    <w:rsid w:val="004A40B5"/>
    <w:rsid w:val="004A41B3"/>
    <w:rsid w:val="004A5DA1"/>
    <w:rsid w:val="004A649F"/>
    <w:rsid w:val="004B465A"/>
    <w:rsid w:val="004B516F"/>
    <w:rsid w:val="004B7ADF"/>
    <w:rsid w:val="004C05FE"/>
    <w:rsid w:val="004C2166"/>
    <w:rsid w:val="004C5E66"/>
    <w:rsid w:val="004C7C50"/>
    <w:rsid w:val="004D3801"/>
    <w:rsid w:val="004D3D0D"/>
    <w:rsid w:val="004D47AC"/>
    <w:rsid w:val="004D6658"/>
    <w:rsid w:val="004D7696"/>
    <w:rsid w:val="004E36BD"/>
    <w:rsid w:val="004E37C2"/>
    <w:rsid w:val="004E4EBE"/>
    <w:rsid w:val="004E616A"/>
    <w:rsid w:val="004E6E62"/>
    <w:rsid w:val="004F0CF1"/>
    <w:rsid w:val="004F0E6E"/>
    <w:rsid w:val="004F52A5"/>
    <w:rsid w:val="004F7290"/>
    <w:rsid w:val="00500717"/>
    <w:rsid w:val="005017B2"/>
    <w:rsid w:val="00505E26"/>
    <w:rsid w:val="00506811"/>
    <w:rsid w:val="00506C70"/>
    <w:rsid w:val="005134ED"/>
    <w:rsid w:val="0051429E"/>
    <w:rsid w:val="00514C20"/>
    <w:rsid w:val="00515448"/>
    <w:rsid w:val="0051574A"/>
    <w:rsid w:val="00516AE3"/>
    <w:rsid w:val="00520C1C"/>
    <w:rsid w:val="00522306"/>
    <w:rsid w:val="00523393"/>
    <w:rsid w:val="00530211"/>
    <w:rsid w:val="00531623"/>
    <w:rsid w:val="0053318D"/>
    <w:rsid w:val="0053535F"/>
    <w:rsid w:val="00536C17"/>
    <w:rsid w:val="00542531"/>
    <w:rsid w:val="00544AB0"/>
    <w:rsid w:val="00551A20"/>
    <w:rsid w:val="0055216A"/>
    <w:rsid w:val="0055224B"/>
    <w:rsid w:val="005570E5"/>
    <w:rsid w:val="00557F53"/>
    <w:rsid w:val="00560E43"/>
    <w:rsid w:val="00560E76"/>
    <w:rsid w:val="00562221"/>
    <w:rsid w:val="005645CE"/>
    <w:rsid w:val="005659EF"/>
    <w:rsid w:val="0056721F"/>
    <w:rsid w:val="005673CD"/>
    <w:rsid w:val="005717BD"/>
    <w:rsid w:val="005728B6"/>
    <w:rsid w:val="005742BF"/>
    <w:rsid w:val="00575DFC"/>
    <w:rsid w:val="00577502"/>
    <w:rsid w:val="00581BD8"/>
    <w:rsid w:val="00581ED8"/>
    <w:rsid w:val="00581FE7"/>
    <w:rsid w:val="00582D01"/>
    <w:rsid w:val="00582E9D"/>
    <w:rsid w:val="005859FC"/>
    <w:rsid w:val="005861A9"/>
    <w:rsid w:val="00590B82"/>
    <w:rsid w:val="005923A6"/>
    <w:rsid w:val="005923EE"/>
    <w:rsid w:val="00594E7D"/>
    <w:rsid w:val="005A2126"/>
    <w:rsid w:val="005A24A1"/>
    <w:rsid w:val="005A2948"/>
    <w:rsid w:val="005A2BEB"/>
    <w:rsid w:val="005A3B37"/>
    <w:rsid w:val="005A5487"/>
    <w:rsid w:val="005A5548"/>
    <w:rsid w:val="005B0CCC"/>
    <w:rsid w:val="005B427F"/>
    <w:rsid w:val="005B4E37"/>
    <w:rsid w:val="005B509C"/>
    <w:rsid w:val="005B6978"/>
    <w:rsid w:val="005B741C"/>
    <w:rsid w:val="005C0883"/>
    <w:rsid w:val="005C3AE6"/>
    <w:rsid w:val="005C652C"/>
    <w:rsid w:val="005C7573"/>
    <w:rsid w:val="005D16CC"/>
    <w:rsid w:val="005D26B3"/>
    <w:rsid w:val="005D295B"/>
    <w:rsid w:val="005D2BA2"/>
    <w:rsid w:val="005D3AB5"/>
    <w:rsid w:val="005D4336"/>
    <w:rsid w:val="005E14CA"/>
    <w:rsid w:val="005E3B97"/>
    <w:rsid w:val="005E45F1"/>
    <w:rsid w:val="005E7467"/>
    <w:rsid w:val="005F02DC"/>
    <w:rsid w:val="005F0B7F"/>
    <w:rsid w:val="005F3869"/>
    <w:rsid w:val="005F59BE"/>
    <w:rsid w:val="005F5A62"/>
    <w:rsid w:val="0060090A"/>
    <w:rsid w:val="00603C78"/>
    <w:rsid w:val="00604884"/>
    <w:rsid w:val="00604BBA"/>
    <w:rsid w:val="00604CBA"/>
    <w:rsid w:val="00606B68"/>
    <w:rsid w:val="00607B64"/>
    <w:rsid w:val="00612A4E"/>
    <w:rsid w:val="006167FE"/>
    <w:rsid w:val="0061729F"/>
    <w:rsid w:val="00620B57"/>
    <w:rsid w:val="00624CD7"/>
    <w:rsid w:val="00627AB2"/>
    <w:rsid w:val="00631490"/>
    <w:rsid w:val="006331B2"/>
    <w:rsid w:val="006333B8"/>
    <w:rsid w:val="00635011"/>
    <w:rsid w:val="006354C0"/>
    <w:rsid w:val="00636EBE"/>
    <w:rsid w:val="00640303"/>
    <w:rsid w:val="006416A6"/>
    <w:rsid w:val="00641A65"/>
    <w:rsid w:val="00642EB6"/>
    <w:rsid w:val="00644F93"/>
    <w:rsid w:val="00645293"/>
    <w:rsid w:val="006465FD"/>
    <w:rsid w:val="00646EB2"/>
    <w:rsid w:val="006504D3"/>
    <w:rsid w:val="006519B4"/>
    <w:rsid w:val="00654DC8"/>
    <w:rsid w:val="00655189"/>
    <w:rsid w:val="00655BF6"/>
    <w:rsid w:val="00662945"/>
    <w:rsid w:val="00664B69"/>
    <w:rsid w:val="00665D30"/>
    <w:rsid w:val="006677B4"/>
    <w:rsid w:val="00671480"/>
    <w:rsid w:val="00672F58"/>
    <w:rsid w:val="0067384E"/>
    <w:rsid w:val="00676F41"/>
    <w:rsid w:val="00680A29"/>
    <w:rsid w:val="00684D4B"/>
    <w:rsid w:val="00686DD2"/>
    <w:rsid w:val="00690957"/>
    <w:rsid w:val="0069115D"/>
    <w:rsid w:val="00693528"/>
    <w:rsid w:val="006941F5"/>
    <w:rsid w:val="00694B73"/>
    <w:rsid w:val="00695638"/>
    <w:rsid w:val="006A09FE"/>
    <w:rsid w:val="006B000D"/>
    <w:rsid w:val="006B0E4F"/>
    <w:rsid w:val="006B226D"/>
    <w:rsid w:val="006B26FA"/>
    <w:rsid w:val="006B409D"/>
    <w:rsid w:val="006B569D"/>
    <w:rsid w:val="006B7028"/>
    <w:rsid w:val="006B7029"/>
    <w:rsid w:val="006C3F7B"/>
    <w:rsid w:val="006C4DF1"/>
    <w:rsid w:val="006C538F"/>
    <w:rsid w:val="006C6C33"/>
    <w:rsid w:val="006D1675"/>
    <w:rsid w:val="006D49B9"/>
    <w:rsid w:val="006D6BEF"/>
    <w:rsid w:val="006D6FAC"/>
    <w:rsid w:val="006E1AD6"/>
    <w:rsid w:val="006E38D0"/>
    <w:rsid w:val="006E6A5C"/>
    <w:rsid w:val="006E7087"/>
    <w:rsid w:val="006F1239"/>
    <w:rsid w:val="006F1D54"/>
    <w:rsid w:val="006F33A3"/>
    <w:rsid w:val="006F40B7"/>
    <w:rsid w:val="006F4342"/>
    <w:rsid w:val="006F4572"/>
    <w:rsid w:val="006F4AD7"/>
    <w:rsid w:val="006F643A"/>
    <w:rsid w:val="006F737C"/>
    <w:rsid w:val="006F7967"/>
    <w:rsid w:val="00700922"/>
    <w:rsid w:val="00700DAE"/>
    <w:rsid w:val="007015C4"/>
    <w:rsid w:val="00702136"/>
    <w:rsid w:val="007033F2"/>
    <w:rsid w:val="007055A1"/>
    <w:rsid w:val="00710AF9"/>
    <w:rsid w:val="00712D3A"/>
    <w:rsid w:val="00716404"/>
    <w:rsid w:val="007164DD"/>
    <w:rsid w:val="007179AE"/>
    <w:rsid w:val="00717A4B"/>
    <w:rsid w:val="00720711"/>
    <w:rsid w:val="00724429"/>
    <w:rsid w:val="007253A8"/>
    <w:rsid w:val="0072728B"/>
    <w:rsid w:val="00727CDA"/>
    <w:rsid w:val="0073133A"/>
    <w:rsid w:val="00731FA4"/>
    <w:rsid w:val="00736704"/>
    <w:rsid w:val="00736F9B"/>
    <w:rsid w:val="00741ED3"/>
    <w:rsid w:val="0074430B"/>
    <w:rsid w:val="00744C8A"/>
    <w:rsid w:val="00747980"/>
    <w:rsid w:val="00747C2D"/>
    <w:rsid w:val="00752037"/>
    <w:rsid w:val="00752BD6"/>
    <w:rsid w:val="00754631"/>
    <w:rsid w:val="00755779"/>
    <w:rsid w:val="00755C3B"/>
    <w:rsid w:val="00756236"/>
    <w:rsid w:val="007575FB"/>
    <w:rsid w:val="0076375A"/>
    <w:rsid w:val="00764D33"/>
    <w:rsid w:val="00766DC1"/>
    <w:rsid w:val="00767453"/>
    <w:rsid w:val="0077150E"/>
    <w:rsid w:val="00772F70"/>
    <w:rsid w:val="00773240"/>
    <w:rsid w:val="00774F88"/>
    <w:rsid w:val="00775D63"/>
    <w:rsid w:val="007771FB"/>
    <w:rsid w:val="0078177A"/>
    <w:rsid w:val="0078799A"/>
    <w:rsid w:val="00791F20"/>
    <w:rsid w:val="00792F03"/>
    <w:rsid w:val="00793DAC"/>
    <w:rsid w:val="0079410A"/>
    <w:rsid w:val="007965BA"/>
    <w:rsid w:val="00796A5D"/>
    <w:rsid w:val="00796F0E"/>
    <w:rsid w:val="007971E9"/>
    <w:rsid w:val="007A0044"/>
    <w:rsid w:val="007A1564"/>
    <w:rsid w:val="007A4148"/>
    <w:rsid w:val="007A5955"/>
    <w:rsid w:val="007A70A4"/>
    <w:rsid w:val="007A7519"/>
    <w:rsid w:val="007A7A5D"/>
    <w:rsid w:val="007B096A"/>
    <w:rsid w:val="007B0C59"/>
    <w:rsid w:val="007B10F6"/>
    <w:rsid w:val="007B3BB5"/>
    <w:rsid w:val="007B6327"/>
    <w:rsid w:val="007B6898"/>
    <w:rsid w:val="007C1151"/>
    <w:rsid w:val="007C16E2"/>
    <w:rsid w:val="007C23BD"/>
    <w:rsid w:val="007C30A9"/>
    <w:rsid w:val="007C3162"/>
    <w:rsid w:val="007C343A"/>
    <w:rsid w:val="007C37FC"/>
    <w:rsid w:val="007C4E76"/>
    <w:rsid w:val="007C560E"/>
    <w:rsid w:val="007C5946"/>
    <w:rsid w:val="007C5B31"/>
    <w:rsid w:val="007D2812"/>
    <w:rsid w:val="007D2816"/>
    <w:rsid w:val="007D3E84"/>
    <w:rsid w:val="007D5212"/>
    <w:rsid w:val="007E02CE"/>
    <w:rsid w:val="007E1646"/>
    <w:rsid w:val="007E2765"/>
    <w:rsid w:val="007E3756"/>
    <w:rsid w:val="007E46DE"/>
    <w:rsid w:val="007E4753"/>
    <w:rsid w:val="007E484C"/>
    <w:rsid w:val="007E5696"/>
    <w:rsid w:val="007E6083"/>
    <w:rsid w:val="007E7282"/>
    <w:rsid w:val="007E7397"/>
    <w:rsid w:val="007F171A"/>
    <w:rsid w:val="007F287C"/>
    <w:rsid w:val="007F29CD"/>
    <w:rsid w:val="007F33DA"/>
    <w:rsid w:val="007F3F4C"/>
    <w:rsid w:val="007F4408"/>
    <w:rsid w:val="007F59D7"/>
    <w:rsid w:val="007F5BEE"/>
    <w:rsid w:val="007F6FB6"/>
    <w:rsid w:val="0080113E"/>
    <w:rsid w:val="00802DCF"/>
    <w:rsid w:val="00805670"/>
    <w:rsid w:val="00807BC6"/>
    <w:rsid w:val="00812C69"/>
    <w:rsid w:val="00813B6C"/>
    <w:rsid w:val="00814DC7"/>
    <w:rsid w:val="008158D1"/>
    <w:rsid w:val="00817695"/>
    <w:rsid w:val="008178FD"/>
    <w:rsid w:val="008214A9"/>
    <w:rsid w:val="008238E4"/>
    <w:rsid w:val="008240E9"/>
    <w:rsid w:val="00824753"/>
    <w:rsid w:val="00825E33"/>
    <w:rsid w:val="00826481"/>
    <w:rsid w:val="008264F4"/>
    <w:rsid w:val="00832373"/>
    <w:rsid w:val="00832D9B"/>
    <w:rsid w:val="00833450"/>
    <w:rsid w:val="00833D84"/>
    <w:rsid w:val="0083716F"/>
    <w:rsid w:val="00844AC5"/>
    <w:rsid w:val="00847E70"/>
    <w:rsid w:val="008508F7"/>
    <w:rsid w:val="008516EE"/>
    <w:rsid w:val="00851C47"/>
    <w:rsid w:val="0085464D"/>
    <w:rsid w:val="00854897"/>
    <w:rsid w:val="00860E7C"/>
    <w:rsid w:val="00861912"/>
    <w:rsid w:val="00863919"/>
    <w:rsid w:val="00864D6B"/>
    <w:rsid w:val="008678EE"/>
    <w:rsid w:val="0087098B"/>
    <w:rsid w:val="00871C6B"/>
    <w:rsid w:val="008728EF"/>
    <w:rsid w:val="00877406"/>
    <w:rsid w:val="00877D90"/>
    <w:rsid w:val="00880177"/>
    <w:rsid w:val="00882489"/>
    <w:rsid w:val="00885A17"/>
    <w:rsid w:val="00890630"/>
    <w:rsid w:val="00890F8B"/>
    <w:rsid w:val="00891F06"/>
    <w:rsid w:val="00892DB0"/>
    <w:rsid w:val="00892E85"/>
    <w:rsid w:val="008935A1"/>
    <w:rsid w:val="008935F4"/>
    <w:rsid w:val="00896A41"/>
    <w:rsid w:val="00897D22"/>
    <w:rsid w:val="008A1107"/>
    <w:rsid w:val="008A4B2A"/>
    <w:rsid w:val="008A4C46"/>
    <w:rsid w:val="008A5616"/>
    <w:rsid w:val="008B14B4"/>
    <w:rsid w:val="008B5299"/>
    <w:rsid w:val="008B5308"/>
    <w:rsid w:val="008C0D7E"/>
    <w:rsid w:val="008C0EB7"/>
    <w:rsid w:val="008C211E"/>
    <w:rsid w:val="008C3D19"/>
    <w:rsid w:val="008C4C23"/>
    <w:rsid w:val="008C4CB5"/>
    <w:rsid w:val="008C6A9D"/>
    <w:rsid w:val="008C724A"/>
    <w:rsid w:val="008C75EF"/>
    <w:rsid w:val="008D09FD"/>
    <w:rsid w:val="008D0E14"/>
    <w:rsid w:val="008D16E5"/>
    <w:rsid w:val="008D1CAA"/>
    <w:rsid w:val="008D22A6"/>
    <w:rsid w:val="008D2CDF"/>
    <w:rsid w:val="008D2D00"/>
    <w:rsid w:val="008D2D05"/>
    <w:rsid w:val="008D2FF2"/>
    <w:rsid w:val="008D5465"/>
    <w:rsid w:val="008D6527"/>
    <w:rsid w:val="008D65FD"/>
    <w:rsid w:val="008D75AA"/>
    <w:rsid w:val="008E13B5"/>
    <w:rsid w:val="008E23A8"/>
    <w:rsid w:val="008E3077"/>
    <w:rsid w:val="008E3BD4"/>
    <w:rsid w:val="008E554F"/>
    <w:rsid w:val="008E6C82"/>
    <w:rsid w:val="008E7AB9"/>
    <w:rsid w:val="008E7D10"/>
    <w:rsid w:val="008F0A9F"/>
    <w:rsid w:val="008F2C0A"/>
    <w:rsid w:val="008F51B2"/>
    <w:rsid w:val="008F6B00"/>
    <w:rsid w:val="00901E30"/>
    <w:rsid w:val="0090443A"/>
    <w:rsid w:val="00904440"/>
    <w:rsid w:val="00904DBA"/>
    <w:rsid w:val="00906F89"/>
    <w:rsid w:val="00912052"/>
    <w:rsid w:val="0091312C"/>
    <w:rsid w:val="009155E7"/>
    <w:rsid w:val="009158C2"/>
    <w:rsid w:val="00923424"/>
    <w:rsid w:val="00930DEE"/>
    <w:rsid w:val="00934703"/>
    <w:rsid w:val="00935A9B"/>
    <w:rsid w:val="00935F5D"/>
    <w:rsid w:val="00936614"/>
    <w:rsid w:val="00937525"/>
    <w:rsid w:val="00937570"/>
    <w:rsid w:val="00937AC2"/>
    <w:rsid w:val="00940F20"/>
    <w:rsid w:val="00941447"/>
    <w:rsid w:val="00941A61"/>
    <w:rsid w:val="00941B9B"/>
    <w:rsid w:val="009429DB"/>
    <w:rsid w:val="0094319E"/>
    <w:rsid w:val="00943DE2"/>
    <w:rsid w:val="009453D5"/>
    <w:rsid w:val="0095150C"/>
    <w:rsid w:val="00953777"/>
    <w:rsid w:val="00953D7E"/>
    <w:rsid w:val="0095437A"/>
    <w:rsid w:val="00954595"/>
    <w:rsid w:val="009545A8"/>
    <w:rsid w:val="0095622B"/>
    <w:rsid w:val="009602C6"/>
    <w:rsid w:val="009609B2"/>
    <w:rsid w:val="00961E9E"/>
    <w:rsid w:val="00964573"/>
    <w:rsid w:val="00964D8E"/>
    <w:rsid w:val="00973451"/>
    <w:rsid w:val="00973AE4"/>
    <w:rsid w:val="009742D9"/>
    <w:rsid w:val="009747ED"/>
    <w:rsid w:val="009764A1"/>
    <w:rsid w:val="00981A89"/>
    <w:rsid w:val="00981C8D"/>
    <w:rsid w:val="00982732"/>
    <w:rsid w:val="0098409E"/>
    <w:rsid w:val="00984578"/>
    <w:rsid w:val="009874D6"/>
    <w:rsid w:val="00992737"/>
    <w:rsid w:val="00992B8D"/>
    <w:rsid w:val="00996A37"/>
    <w:rsid w:val="00997E9F"/>
    <w:rsid w:val="009A1B8A"/>
    <w:rsid w:val="009A26CA"/>
    <w:rsid w:val="009A2AA5"/>
    <w:rsid w:val="009A3174"/>
    <w:rsid w:val="009A602E"/>
    <w:rsid w:val="009A65B6"/>
    <w:rsid w:val="009A662F"/>
    <w:rsid w:val="009A699D"/>
    <w:rsid w:val="009B1393"/>
    <w:rsid w:val="009B1765"/>
    <w:rsid w:val="009B19DF"/>
    <w:rsid w:val="009B3740"/>
    <w:rsid w:val="009B48AC"/>
    <w:rsid w:val="009B7D01"/>
    <w:rsid w:val="009C0AD4"/>
    <w:rsid w:val="009C1284"/>
    <w:rsid w:val="009C252B"/>
    <w:rsid w:val="009C381D"/>
    <w:rsid w:val="009C39E2"/>
    <w:rsid w:val="009C6AC7"/>
    <w:rsid w:val="009D14D6"/>
    <w:rsid w:val="009D4419"/>
    <w:rsid w:val="009D4683"/>
    <w:rsid w:val="009D4B8B"/>
    <w:rsid w:val="009D6427"/>
    <w:rsid w:val="009E0E1C"/>
    <w:rsid w:val="009E27F0"/>
    <w:rsid w:val="009E33E1"/>
    <w:rsid w:val="009E3D28"/>
    <w:rsid w:val="009E3FA0"/>
    <w:rsid w:val="009E5678"/>
    <w:rsid w:val="009E5723"/>
    <w:rsid w:val="009E5B1A"/>
    <w:rsid w:val="009F1BA2"/>
    <w:rsid w:val="009F1F33"/>
    <w:rsid w:val="009F4461"/>
    <w:rsid w:val="009F4B8A"/>
    <w:rsid w:val="009F6108"/>
    <w:rsid w:val="00A00B1A"/>
    <w:rsid w:val="00A00BD3"/>
    <w:rsid w:val="00A01AAF"/>
    <w:rsid w:val="00A031B4"/>
    <w:rsid w:val="00A03794"/>
    <w:rsid w:val="00A0412C"/>
    <w:rsid w:val="00A05571"/>
    <w:rsid w:val="00A0662C"/>
    <w:rsid w:val="00A110DB"/>
    <w:rsid w:val="00A12A89"/>
    <w:rsid w:val="00A12D7C"/>
    <w:rsid w:val="00A12FB8"/>
    <w:rsid w:val="00A153AD"/>
    <w:rsid w:val="00A16843"/>
    <w:rsid w:val="00A1691A"/>
    <w:rsid w:val="00A17FE2"/>
    <w:rsid w:val="00A2042C"/>
    <w:rsid w:val="00A20753"/>
    <w:rsid w:val="00A24239"/>
    <w:rsid w:val="00A337C6"/>
    <w:rsid w:val="00A33A83"/>
    <w:rsid w:val="00A36513"/>
    <w:rsid w:val="00A36976"/>
    <w:rsid w:val="00A40360"/>
    <w:rsid w:val="00A43D9B"/>
    <w:rsid w:val="00A451A1"/>
    <w:rsid w:val="00A46623"/>
    <w:rsid w:val="00A470D5"/>
    <w:rsid w:val="00A51F10"/>
    <w:rsid w:val="00A533DB"/>
    <w:rsid w:val="00A57A05"/>
    <w:rsid w:val="00A60479"/>
    <w:rsid w:val="00A60680"/>
    <w:rsid w:val="00A60934"/>
    <w:rsid w:val="00A624B4"/>
    <w:rsid w:val="00A627E5"/>
    <w:rsid w:val="00A639E8"/>
    <w:rsid w:val="00A63F35"/>
    <w:rsid w:val="00A640DA"/>
    <w:rsid w:val="00A645FD"/>
    <w:rsid w:val="00A71A1D"/>
    <w:rsid w:val="00A71A3F"/>
    <w:rsid w:val="00A721D6"/>
    <w:rsid w:val="00A73EF5"/>
    <w:rsid w:val="00A75B77"/>
    <w:rsid w:val="00A77453"/>
    <w:rsid w:val="00A801ED"/>
    <w:rsid w:val="00A82A8E"/>
    <w:rsid w:val="00A835D9"/>
    <w:rsid w:val="00A83B3F"/>
    <w:rsid w:val="00A8557F"/>
    <w:rsid w:val="00A870E2"/>
    <w:rsid w:val="00A90DAC"/>
    <w:rsid w:val="00A92FC1"/>
    <w:rsid w:val="00A94E35"/>
    <w:rsid w:val="00A95FE7"/>
    <w:rsid w:val="00AA1F14"/>
    <w:rsid w:val="00AA2434"/>
    <w:rsid w:val="00AA29F4"/>
    <w:rsid w:val="00AA3135"/>
    <w:rsid w:val="00AA4401"/>
    <w:rsid w:val="00AA635D"/>
    <w:rsid w:val="00AB0142"/>
    <w:rsid w:val="00AB029D"/>
    <w:rsid w:val="00AB0783"/>
    <w:rsid w:val="00AB2095"/>
    <w:rsid w:val="00AB46B2"/>
    <w:rsid w:val="00AB4F64"/>
    <w:rsid w:val="00AC0CED"/>
    <w:rsid w:val="00AC2763"/>
    <w:rsid w:val="00AC3CC0"/>
    <w:rsid w:val="00AC500E"/>
    <w:rsid w:val="00AC6933"/>
    <w:rsid w:val="00AC7E20"/>
    <w:rsid w:val="00AD13CD"/>
    <w:rsid w:val="00AD1823"/>
    <w:rsid w:val="00AD2092"/>
    <w:rsid w:val="00AD3E13"/>
    <w:rsid w:val="00AD5B6E"/>
    <w:rsid w:val="00AD7873"/>
    <w:rsid w:val="00AE1A05"/>
    <w:rsid w:val="00AE3123"/>
    <w:rsid w:val="00AE467A"/>
    <w:rsid w:val="00AE5BE0"/>
    <w:rsid w:val="00AE6305"/>
    <w:rsid w:val="00AF0299"/>
    <w:rsid w:val="00AF5B4F"/>
    <w:rsid w:val="00B00670"/>
    <w:rsid w:val="00B01D51"/>
    <w:rsid w:val="00B02DB3"/>
    <w:rsid w:val="00B03FA5"/>
    <w:rsid w:val="00B0570C"/>
    <w:rsid w:val="00B076DC"/>
    <w:rsid w:val="00B12F80"/>
    <w:rsid w:val="00B13D68"/>
    <w:rsid w:val="00B14084"/>
    <w:rsid w:val="00B14A0C"/>
    <w:rsid w:val="00B16005"/>
    <w:rsid w:val="00B21242"/>
    <w:rsid w:val="00B212D7"/>
    <w:rsid w:val="00B22ECE"/>
    <w:rsid w:val="00B257CF"/>
    <w:rsid w:val="00B26BD6"/>
    <w:rsid w:val="00B27866"/>
    <w:rsid w:val="00B30CF4"/>
    <w:rsid w:val="00B31D75"/>
    <w:rsid w:val="00B323EB"/>
    <w:rsid w:val="00B3453D"/>
    <w:rsid w:val="00B35659"/>
    <w:rsid w:val="00B35934"/>
    <w:rsid w:val="00B35C52"/>
    <w:rsid w:val="00B36B59"/>
    <w:rsid w:val="00B37170"/>
    <w:rsid w:val="00B37375"/>
    <w:rsid w:val="00B3790B"/>
    <w:rsid w:val="00B40364"/>
    <w:rsid w:val="00B41887"/>
    <w:rsid w:val="00B42204"/>
    <w:rsid w:val="00B425E2"/>
    <w:rsid w:val="00B42C3B"/>
    <w:rsid w:val="00B454C4"/>
    <w:rsid w:val="00B51F92"/>
    <w:rsid w:val="00B5291D"/>
    <w:rsid w:val="00B52DD1"/>
    <w:rsid w:val="00B5573D"/>
    <w:rsid w:val="00B57E9C"/>
    <w:rsid w:val="00B635E1"/>
    <w:rsid w:val="00B64C4C"/>
    <w:rsid w:val="00B700D0"/>
    <w:rsid w:val="00B714CE"/>
    <w:rsid w:val="00B71B37"/>
    <w:rsid w:val="00B72498"/>
    <w:rsid w:val="00B73926"/>
    <w:rsid w:val="00B752F2"/>
    <w:rsid w:val="00B769E0"/>
    <w:rsid w:val="00B77419"/>
    <w:rsid w:val="00B7756F"/>
    <w:rsid w:val="00B818B4"/>
    <w:rsid w:val="00B81A51"/>
    <w:rsid w:val="00B82A68"/>
    <w:rsid w:val="00B84BED"/>
    <w:rsid w:val="00B867F7"/>
    <w:rsid w:val="00B908C3"/>
    <w:rsid w:val="00B93C62"/>
    <w:rsid w:val="00B96A87"/>
    <w:rsid w:val="00B97281"/>
    <w:rsid w:val="00B9782F"/>
    <w:rsid w:val="00BA0BBE"/>
    <w:rsid w:val="00BA1469"/>
    <w:rsid w:val="00BA2664"/>
    <w:rsid w:val="00BA47DE"/>
    <w:rsid w:val="00BB01C6"/>
    <w:rsid w:val="00BB3D2A"/>
    <w:rsid w:val="00BC443E"/>
    <w:rsid w:val="00BC58DF"/>
    <w:rsid w:val="00BC65A9"/>
    <w:rsid w:val="00BC71D2"/>
    <w:rsid w:val="00BC7C9E"/>
    <w:rsid w:val="00BD18ED"/>
    <w:rsid w:val="00BD2849"/>
    <w:rsid w:val="00BD29EB"/>
    <w:rsid w:val="00BE0715"/>
    <w:rsid w:val="00BE38FE"/>
    <w:rsid w:val="00BE4028"/>
    <w:rsid w:val="00BE5421"/>
    <w:rsid w:val="00BE6102"/>
    <w:rsid w:val="00BF1C91"/>
    <w:rsid w:val="00BF1D82"/>
    <w:rsid w:val="00BF1F30"/>
    <w:rsid w:val="00BF2450"/>
    <w:rsid w:val="00BF3879"/>
    <w:rsid w:val="00BF7934"/>
    <w:rsid w:val="00C00646"/>
    <w:rsid w:val="00C026B2"/>
    <w:rsid w:val="00C106FE"/>
    <w:rsid w:val="00C12363"/>
    <w:rsid w:val="00C12598"/>
    <w:rsid w:val="00C16113"/>
    <w:rsid w:val="00C17921"/>
    <w:rsid w:val="00C179DB"/>
    <w:rsid w:val="00C216B8"/>
    <w:rsid w:val="00C2185A"/>
    <w:rsid w:val="00C21CD7"/>
    <w:rsid w:val="00C24EF3"/>
    <w:rsid w:val="00C260DD"/>
    <w:rsid w:val="00C262BE"/>
    <w:rsid w:val="00C2639C"/>
    <w:rsid w:val="00C27764"/>
    <w:rsid w:val="00C32275"/>
    <w:rsid w:val="00C362D7"/>
    <w:rsid w:val="00C3702C"/>
    <w:rsid w:val="00C37F07"/>
    <w:rsid w:val="00C4493A"/>
    <w:rsid w:val="00C4559E"/>
    <w:rsid w:val="00C515DA"/>
    <w:rsid w:val="00C5301E"/>
    <w:rsid w:val="00C53949"/>
    <w:rsid w:val="00C54AA5"/>
    <w:rsid w:val="00C54DFA"/>
    <w:rsid w:val="00C557DB"/>
    <w:rsid w:val="00C56A0C"/>
    <w:rsid w:val="00C571B5"/>
    <w:rsid w:val="00C57BCC"/>
    <w:rsid w:val="00C623A8"/>
    <w:rsid w:val="00C626B1"/>
    <w:rsid w:val="00C65501"/>
    <w:rsid w:val="00C67062"/>
    <w:rsid w:val="00C70505"/>
    <w:rsid w:val="00C72E1A"/>
    <w:rsid w:val="00C7304F"/>
    <w:rsid w:val="00C73438"/>
    <w:rsid w:val="00C7403B"/>
    <w:rsid w:val="00C759A9"/>
    <w:rsid w:val="00C81480"/>
    <w:rsid w:val="00C82779"/>
    <w:rsid w:val="00C846F7"/>
    <w:rsid w:val="00C84DEA"/>
    <w:rsid w:val="00C8589C"/>
    <w:rsid w:val="00C85DED"/>
    <w:rsid w:val="00C8706E"/>
    <w:rsid w:val="00C90C3F"/>
    <w:rsid w:val="00C91F4C"/>
    <w:rsid w:val="00C94C3C"/>
    <w:rsid w:val="00C960DD"/>
    <w:rsid w:val="00C97DA6"/>
    <w:rsid w:val="00C97F09"/>
    <w:rsid w:val="00CA1B14"/>
    <w:rsid w:val="00CA1F20"/>
    <w:rsid w:val="00CA252F"/>
    <w:rsid w:val="00CA2AE7"/>
    <w:rsid w:val="00CA3869"/>
    <w:rsid w:val="00CB143E"/>
    <w:rsid w:val="00CB1ED1"/>
    <w:rsid w:val="00CB279D"/>
    <w:rsid w:val="00CB4099"/>
    <w:rsid w:val="00CB49F0"/>
    <w:rsid w:val="00CB5291"/>
    <w:rsid w:val="00CB7420"/>
    <w:rsid w:val="00CB7B39"/>
    <w:rsid w:val="00CC0235"/>
    <w:rsid w:val="00CC165C"/>
    <w:rsid w:val="00CC27A0"/>
    <w:rsid w:val="00CC2B32"/>
    <w:rsid w:val="00CC2CF8"/>
    <w:rsid w:val="00CC782B"/>
    <w:rsid w:val="00CD0011"/>
    <w:rsid w:val="00CD01CC"/>
    <w:rsid w:val="00CD03B3"/>
    <w:rsid w:val="00CD3E4A"/>
    <w:rsid w:val="00CD4A31"/>
    <w:rsid w:val="00CD5812"/>
    <w:rsid w:val="00CD63AA"/>
    <w:rsid w:val="00CE0608"/>
    <w:rsid w:val="00CE082F"/>
    <w:rsid w:val="00CE0ACD"/>
    <w:rsid w:val="00CE0F5F"/>
    <w:rsid w:val="00CE2C9F"/>
    <w:rsid w:val="00CE4BE1"/>
    <w:rsid w:val="00CE4D0C"/>
    <w:rsid w:val="00CE58B7"/>
    <w:rsid w:val="00CE65F4"/>
    <w:rsid w:val="00CE7CE5"/>
    <w:rsid w:val="00CF1C9D"/>
    <w:rsid w:val="00CF3212"/>
    <w:rsid w:val="00CF7297"/>
    <w:rsid w:val="00D01C61"/>
    <w:rsid w:val="00D03CD9"/>
    <w:rsid w:val="00D04BC5"/>
    <w:rsid w:val="00D05EA1"/>
    <w:rsid w:val="00D064DD"/>
    <w:rsid w:val="00D065F3"/>
    <w:rsid w:val="00D06E3E"/>
    <w:rsid w:val="00D071D6"/>
    <w:rsid w:val="00D137E1"/>
    <w:rsid w:val="00D13D21"/>
    <w:rsid w:val="00D16D1A"/>
    <w:rsid w:val="00D202BD"/>
    <w:rsid w:val="00D2253A"/>
    <w:rsid w:val="00D22B1F"/>
    <w:rsid w:val="00D27AD9"/>
    <w:rsid w:val="00D302AD"/>
    <w:rsid w:val="00D32023"/>
    <w:rsid w:val="00D32ABE"/>
    <w:rsid w:val="00D360DE"/>
    <w:rsid w:val="00D363E3"/>
    <w:rsid w:val="00D36C69"/>
    <w:rsid w:val="00D37517"/>
    <w:rsid w:val="00D40160"/>
    <w:rsid w:val="00D40C95"/>
    <w:rsid w:val="00D41A86"/>
    <w:rsid w:val="00D43028"/>
    <w:rsid w:val="00D4359F"/>
    <w:rsid w:val="00D45F19"/>
    <w:rsid w:val="00D46D12"/>
    <w:rsid w:val="00D47253"/>
    <w:rsid w:val="00D50D7E"/>
    <w:rsid w:val="00D51756"/>
    <w:rsid w:val="00D51A29"/>
    <w:rsid w:val="00D51E74"/>
    <w:rsid w:val="00D5398D"/>
    <w:rsid w:val="00D55D53"/>
    <w:rsid w:val="00D57BE2"/>
    <w:rsid w:val="00D63CA3"/>
    <w:rsid w:val="00D64096"/>
    <w:rsid w:val="00D651A2"/>
    <w:rsid w:val="00D662A7"/>
    <w:rsid w:val="00D6661F"/>
    <w:rsid w:val="00D66E0B"/>
    <w:rsid w:val="00D678CC"/>
    <w:rsid w:val="00D715E9"/>
    <w:rsid w:val="00D7359D"/>
    <w:rsid w:val="00D73AD0"/>
    <w:rsid w:val="00D7407B"/>
    <w:rsid w:val="00D743D7"/>
    <w:rsid w:val="00D76137"/>
    <w:rsid w:val="00D775B0"/>
    <w:rsid w:val="00D77B23"/>
    <w:rsid w:val="00D81D89"/>
    <w:rsid w:val="00D83323"/>
    <w:rsid w:val="00D855EE"/>
    <w:rsid w:val="00D9013F"/>
    <w:rsid w:val="00D92824"/>
    <w:rsid w:val="00D93555"/>
    <w:rsid w:val="00D95B68"/>
    <w:rsid w:val="00D977ED"/>
    <w:rsid w:val="00DA050A"/>
    <w:rsid w:val="00DA0572"/>
    <w:rsid w:val="00DA2CDA"/>
    <w:rsid w:val="00DA3752"/>
    <w:rsid w:val="00DA491D"/>
    <w:rsid w:val="00DB1099"/>
    <w:rsid w:val="00DB31D6"/>
    <w:rsid w:val="00DB60EE"/>
    <w:rsid w:val="00DB7576"/>
    <w:rsid w:val="00DB7738"/>
    <w:rsid w:val="00DC03EB"/>
    <w:rsid w:val="00DC4C3F"/>
    <w:rsid w:val="00DC4E4F"/>
    <w:rsid w:val="00DC7605"/>
    <w:rsid w:val="00DD18F9"/>
    <w:rsid w:val="00DD35FE"/>
    <w:rsid w:val="00DD4BFD"/>
    <w:rsid w:val="00DD4EFD"/>
    <w:rsid w:val="00DE0422"/>
    <w:rsid w:val="00DE0D15"/>
    <w:rsid w:val="00DE3E84"/>
    <w:rsid w:val="00DE3F47"/>
    <w:rsid w:val="00DE664E"/>
    <w:rsid w:val="00DE711B"/>
    <w:rsid w:val="00DF1E96"/>
    <w:rsid w:val="00DF3799"/>
    <w:rsid w:val="00DF3F35"/>
    <w:rsid w:val="00DF5CB4"/>
    <w:rsid w:val="00DF7ABE"/>
    <w:rsid w:val="00E00823"/>
    <w:rsid w:val="00E00A59"/>
    <w:rsid w:val="00E032A5"/>
    <w:rsid w:val="00E0464F"/>
    <w:rsid w:val="00E05417"/>
    <w:rsid w:val="00E06929"/>
    <w:rsid w:val="00E11A79"/>
    <w:rsid w:val="00E17910"/>
    <w:rsid w:val="00E17E3E"/>
    <w:rsid w:val="00E2150F"/>
    <w:rsid w:val="00E215C8"/>
    <w:rsid w:val="00E218FA"/>
    <w:rsid w:val="00E2437E"/>
    <w:rsid w:val="00E25FC6"/>
    <w:rsid w:val="00E262DB"/>
    <w:rsid w:val="00E26991"/>
    <w:rsid w:val="00E27E53"/>
    <w:rsid w:val="00E305A5"/>
    <w:rsid w:val="00E30ADB"/>
    <w:rsid w:val="00E313C3"/>
    <w:rsid w:val="00E353D8"/>
    <w:rsid w:val="00E40D60"/>
    <w:rsid w:val="00E423CF"/>
    <w:rsid w:val="00E436E4"/>
    <w:rsid w:val="00E45EF8"/>
    <w:rsid w:val="00E47027"/>
    <w:rsid w:val="00E5035F"/>
    <w:rsid w:val="00E57DB3"/>
    <w:rsid w:val="00E57EFE"/>
    <w:rsid w:val="00E620F2"/>
    <w:rsid w:val="00E62609"/>
    <w:rsid w:val="00E6301D"/>
    <w:rsid w:val="00E63AC0"/>
    <w:rsid w:val="00E67224"/>
    <w:rsid w:val="00E70D1D"/>
    <w:rsid w:val="00E70E7B"/>
    <w:rsid w:val="00E72898"/>
    <w:rsid w:val="00E72EB4"/>
    <w:rsid w:val="00E73A23"/>
    <w:rsid w:val="00E770FB"/>
    <w:rsid w:val="00E82646"/>
    <w:rsid w:val="00E82DA2"/>
    <w:rsid w:val="00E82DB7"/>
    <w:rsid w:val="00E86D6A"/>
    <w:rsid w:val="00E86DEF"/>
    <w:rsid w:val="00E86E6B"/>
    <w:rsid w:val="00E878FC"/>
    <w:rsid w:val="00E94839"/>
    <w:rsid w:val="00E94DD3"/>
    <w:rsid w:val="00E95BA2"/>
    <w:rsid w:val="00E971E1"/>
    <w:rsid w:val="00E97597"/>
    <w:rsid w:val="00EA2F5C"/>
    <w:rsid w:val="00EA323F"/>
    <w:rsid w:val="00EA3279"/>
    <w:rsid w:val="00EA35E5"/>
    <w:rsid w:val="00EA4B41"/>
    <w:rsid w:val="00EA5DA0"/>
    <w:rsid w:val="00EA5DB2"/>
    <w:rsid w:val="00EA66F9"/>
    <w:rsid w:val="00EA7CD4"/>
    <w:rsid w:val="00EB1388"/>
    <w:rsid w:val="00EB208A"/>
    <w:rsid w:val="00EB31B0"/>
    <w:rsid w:val="00EB3BF2"/>
    <w:rsid w:val="00EB4328"/>
    <w:rsid w:val="00EB499B"/>
    <w:rsid w:val="00EB49C3"/>
    <w:rsid w:val="00EB69BD"/>
    <w:rsid w:val="00EB78FF"/>
    <w:rsid w:val="00EC0791"/>
    <w:rsid w:val="00EC434C"/>
    <w:rsid w:val="00EC66A6"/>
    <w:rsid w:val="00EC698C"/>
    <w:rsid w:val="00EC703A"/>
    <w:rsid w:val="00EC7D05"/>
    <w:rsid w:val="00ED18E6"/>
    <w:rsid w:val="00ED19B0"/>
    <w:rsid w:val="00ED3B80"/>
    <w:rsid w:val="00ED426F"/>
    <w:rsid w:val="00ED5595"/>
    <w:rsid w:val="00ED6268"/>
    <w:rsid w:val="00ED68ED"/>
    <w:rsid w:val="00ED732E"/>
    <w:rsid w:val="00ED79F3"/>
    <w:rsid w:val="00EE0942"/>
    <w:rsid w:val="00EE1246"/>
    <w:rsid w:val="00EE1C94"/>
    <w:rsid w:val="00EE2050"/>
    <w:rsid w:val="00EE28E1"/>
    <w:rsid w:val="00EE52A1"/>
    <w:rsid w:val="00EE536E"/>
    <w:rsid w:val="00EE7FA0"/>
    <w:rsid w:val="00EF4F8B"/>
    <w:rsid w:val="00EF4F9B"/>
    <w:rsid w:val="00EF50DA"/>
    <w:rsid w:val="00EF6FB4"/>
    <w:rsid w:val="00EF7379"/>
    <w:rsid w:val="00F0061A"/>
    <w:rsid w:val="00F008CB"/>
    <w:rsid w:val="00F00B66"/>
    <w:rsid w:val="00F00BAD"/>
    <w:rsid w:val="00F0185B"/>
    <w:rsid w:val="00F01F30"/>
    <w:rsid w:val="00F022F4"/>
    <w:rsid w:val="00F041F7"/>
    <w:rsid w:val="00F055C9"/>
    <w:rsid w:val="00F06DC6"/>
    <w:rsid w:val="00F1178C"/>
    <w:rsid w:val="00F119F6"/>
    <w:rsid w:val="00F128C1"/>
    <w:rsid w:val="00F13A9E"/>
    <w:rsid w:val="00F15E38"/>
    <w:rsid w:val="00F17523"/>
    <w:rsid w:val="00F20DF5"/>
    <w:rsid w:val="00F21A12"/>
    <w:rsid w:val="00F227E8"/>
    <w:rsid w:val="00F23F16"/>
    <w:rsid w:val="00F24133"/>
    <w:rsid w:val="00F2703A"/>
    <w:rsid w:val="00F30791"/>
    <w:rsid w:val="00F3154F"/>
    <w:rsid w:val="00F31FEC"/>
    <w:rsid w:val="00F3465B"/>
    <w:rsid w:val="00F354B1"/>
    <w:rsid w:val="00F35CDB"/>
    <w:rsid w:val="00F40F39"/>
    <w:rsid w:val="00F42D7D"/>
    <w:rsid w:val="00F5088E"/>
    <w:rsid w:val="00F51FC1"/>
    <w:rsid w:val="00F52172"/>
    <w:rsid w:val="00F5451D"/>
    <w:rsid w:val="00F54D45"/>
    <w:rsid w:val="00F54F38"/>
    <w:rsid w:val="00F555F2"/>
    <w:rsid w:val="00F62A24"/>
    <w:rsid w:val="00F63A66"/>
    <w:rsid w:val="00F64277"/>
    <w:rsid w:val="00F6489C"/>
    <w:rsid w:val="00F648BE"/>
    <w:rsid w:val="00F670F3"/>
    <w:rsid w:val="00F67D73"/>
    <w:rsid w:val="00F7095A"/>
    <w:rsid w:val="00F71108"/>
    <w:rsid w:val="00F71774"/>
    <w:rsid w:val="00F71CA6"/>
    <w:rsid w:val="00F71E63"/>
    <w:rsid w:val="00F7484E"/>
    <w:rsid w:val="00F75630"/>
    <w:rsid w:val="00F75B9D"/>
    <w:rsid w:val="00F761AD"/>
    <w:rsid w:val="00F76611"/>
    <w:rsid w:val="00F7741E"/>
    <w:rsid w:val="00F779D3"/>
    <w:rsid w:val="00F80392"/>
    <w:rsid w:val="00F833E3"/>
    <w:rsid w:val="00F843C7"/>
    <w:rsid w:val="00F87640"/>
    <w:rsid w:val="00F87742"/>
    <w:rsid w:val="00F906B6"/>
    <w:rsid w:val="00F9075E"/>
    <w:rsid w:val="00F97834"/>
    <w:rsid w:val="00F97C1A"/>
    <w:rsid w:val="00FA09AF"/>
    <w:rsid w:val="00FA507B"/>
    <w:rsid w:val="00FA67D2"/>
    <w:rsid w:val="00FA7409"/>
    <w:rsid w:val="00FB099A"/>
    <w:rsid w:val="00FB0ECA"/>
    <w:rsid w:val="00FB3173"/>
    <w:rsid w:val="00FB3F65"/>
    <w:rsid w:val="00FB4141"/>
    <w:rsid w:val="00FB42F7"/>
    <w:rsid w:val="00FB52E4"/>
    <w:rsid w:val="00FB5E55"/>
    <w:rsid w:val="00FB6293"/>
    <w:rsid w:val="00FC15E0"/>
    <w:rsid w:val="00FC1B58"/>
    <w:rsid w:val="00FC5946"/>
    <w:rsid w:val="00FC59EE"/>
    <w:rsid w:val="00FC676B"/>
    <w:rsid w:val="00FC6BB5"/>
    <w:rsid w:val="00FC6D7C"/>
    <w:rsid w:val="00FD02BD"/>
    <w:rsid w:val="00FD14EA"/>
    <w:rsid w:val="00FD1620"/>
    <w:rsid w:val="00FD3147"/>
    <w:rsid w:val="00FD45FD"/>
    <w:rsid w:val="00FE1175"/>
    <w:rsid w:val="00FE3D0C"/>
    <w:rsid w:val="00FE4F8D"/>
    <w:rsid w:val="00FE7025"/>
    <w:rsid w:val="00FF03AE"/>
    <w:rsid w:val="00FF3371"/>
    <w:rsid w:val="00FF3A30"/>
    <w:rsid w:val="00FF748A"/>
    <w:rsid w:val="00FF77B1"/>
    <w:rsid w:val="00FF77D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B77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9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5299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8B5299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8B5299"/>
    <w:pPr>
      <w:keepNext/>
      <w:tabs>
        <w:tab w:val="left" w:leader="dot" w:pos="91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8B529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8B5299"/>
    <w:pPr>
      <w:keepNext/>
      <w:spacing w:before="60" w:after="60"/>
      <w:jc w:val="center"/>
      <w:outlineLvl w:val="4"/>
    </w:pPr>
    <w:rPr>
      <w:rFonts w:ascii="Arial" w:hAnsi="Arial"/>
      <w:b/>
      <w:color w:val="FFFFFF"/>
      <w:sz w:val="20"/>
      <w:lang w:val="es-MX"/>
    </w:rPr>
  </w:style>
  <w:style w:type="paragraph" w:styleId="Ttulo6">
    <w:name w:val="heading 6"/>
    <w:basedOn w:val="Normal"/>
    <w:next w:val="Normal"/>
    <w:qFormat/>
    <w:rsid w:val="008B5299"/>
    <w:pPr>
      <w:keepNext/>
      <w:tabs>
        <w:tab w:val="num" w:pos="720"/>
        <w:tab w:val="left" w:pos="8280"/>
      </w:tabs>
      <w:spacing w:line="360" w:lineRule="auto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B5299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B5299"/>
    <w:pPr>
      <w:keepNext/>
      <w:jc w:val="right"/>
      <w:outlineLvl w:val="7"/>
    </w:pPr>
    <w:rPr>
      <w:rFonts w:ascii="Arial" w:hAnsi="Arial" w:cs="Arial"/>
      <w:i/>
      <w:iCs/>
      <w:sz w:val="16"/>
    </w:rPr>
  </w:style>
  <w:style w:type="paragraph" w:styleId="Ttulo9">
    <w:name w:val="heading 9"/>
    <w:basedOn w:val="Normal"/>
    <w:next w:val="Normal"/>
    <w:qFormat/>
    <w:rsid w:val="008B5299"/>
    <w:pPr>
      <w:keepNext/>
      <w:jc w:val="right"/>
      <w:outlineLvl w:val="8"/>
    </w:pPr>
    <w:rPr>
      <w:rFonts w:ascii="Arial" w:hAnsi="Arial" w:cs="Arial"/>
      <w:b/>
      <w:bCs/>
      <w:i/>
      <w:iCs/>
      <w:noProof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52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8B52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8B5299"/>
    <w:pPr>
      <w:jc w:val="center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8B5299"/>
    <w:rPr>
      <w:sz w:val="20"/>
      <w:szCs w:val="20"/>
      <w:lang w:val="es-MX"/>
    </w:rPr>
  </w:style>
  <w:style w:type="character" w:styleId="Refdenotaalpie">
    <w:name w:val="footnote reference"/>
    <w:basedOn w:val="Fuentedeprrafopredeter"/>
    <w:semiHidden/>
    <w:rsid w:val="008B5299"/>
    <w:rPr>
      <w:vertAlign w:val="superscript"/>
    </w:rPr>
  </w:style>
  <w:style w:type="paragraph" w:styleId="Sangradetextonormal">
    <w:name w:val="Body Text Indent"/>
    <w:basedOn w:val="Normal"/>
    <w:rsid w:val="008B5299"/>
    <w:pPr>
      <w:ind w:left="540"/>
      <w:jc w:val="both"/>
    </w:pPr>
    <w:rPr>
      <w:rFonts w:ascii="Arial" w:hAnsi="Arial" w:cs="Arial"/>
      <w:b/>
      <w:bCs/>
      <w:sz w:val="20"/>
      <w:lang w:val="es-MX"/>
    </w:rPr>
  </w:style>
  <w:style w:type="character" w:styleId="Nmerodepgina">
    <w:name w:val="page number"/>
    <w:basedOn w:val="Fuentedeprrafopredeter"/>
    <w:rsid w:val="008B5299"/>
  </w:style>
  <w:style w:type="paragraph" w:styleId="Textoindependiente2">
    <w:name w:val="Body Text 2"/>
    <w:basedOn w:val="Normal"/>
    <w:link w:val="Textoindependiente2Car"/>
    <w:rsid w:val="008B5299"/>
    <w:pPr>
      <w:spacing w:line="360" w:lineRule="auto"/>
    </w:pPr>
    <w:rPr>
      <w:rFonts w:ascii="Arial" w:hAnsi="Arial" w:cs="Arial"/>
      <w:sz w:val="20"/>
    </w:rPr>
  </w:style>
  <w:style w:type="paragraph" w:styleId="Textoindependiente3">
    <w:name w:val="Body Text 3"/>
    <w:basedOn w:val="Normal"/>
    <w:rsid w:val="008B5299"/>
    <w:pPr>
      <w:spacing w:line="360" w:lineRule="auto"/>
      <w:jc w:val="both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rsid w:val="008B5299"/>
    <w:pPr>
      <w:spacing w:line="360" w:lineRule="auto"/>
      <w:ind w:left="705" w:hanging="705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8B5299"/>
    <w:pPr>
      <w:tabs>
        <w:tab w:val="left" w:pos="540"/>
      </w:tabs>
      <w:ind w:left="540" w:hanging="540"/>
    </w:pPr>
    <w:rPr>
      <w:rFonts w:ascii="Arial" w:hAnsi="Arial" w:cs="Arial"/>
      <w:sz w:val="20"/>
    </w:rPr>
  </w:style>
  <w:style w:type="character" w:styleId="Refdecomentario">
    <w:name w:val="annotation reference"/>
    <w:basedOn w:val="Fuentedeprrafopredeter"/>
    <w:semiHidden/>
    <w:rsid w:val="008B5299"/>
    <w:rPr>
      <w:sz w:val="16"/>
      <w:szCs w:val="16"/>
    </w:rPr>
  </w:style>
  <w:style w:type="paragraph" w:styleId="Textocomentario">
    <w:name w:val="annotation text"/>
    <w:basedOn w:val="Normal"/>
    <w:semiHidden/>
    <w:rsid w:val="008B5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B5299"/>
    <w:rPr>
      <w:b/>
      <w:bCs/>
    </w:rPr>
  </w:style>
  <w:style w:type="paragraph" w:styleId="Textodeglobo">
    <w:name w:val="Balloon Text"/>
    <w:basedOn w:val="Normal"/>
    <w:semiHidden/>
    <w:rsid w:val="008B5299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8B5299"/>
    <w:pPr>
      <w:ind w:left="317" w:right="-14" w:hanging="317"/>
    </w:pPr>
    <w:rPr>
      <w:rFonts w:ascii="Arial" w:hAnsi="Arial" w:cs="Arial"/>
      <w:sz w:val="18"/>
    </w:rPr>
  </w:style>
  <w:style w:type="paragraph" w:styleId="Textonotaalfinal">
    <w:name w:val="endnote text"/>
    <w:basedOn w:val="Normal"/>
    <w:link w:val="TextonotaalfinalCar"/>
    <w:rsid w:val="004E37C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E37C2"/>
    <w:rPr>
      <w:lang w:val="es-ES" w:eastAsia="es-ES"/>
    </w:rPr>
  </w:style>
  <w:style w:type="character" w:styleId="Refdenotaalfinal">
    <w:name w:val="endnote reference"/>
    <w:basedOn w:val="Fuentedeprrafopredeter"/>
    <w:rsid w:val="004E37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2E4FC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508C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8A4B2A"/>
    <w:rPr>
      <w:rFonts w:ascii="Arial" w:hAnsi="Arial" w:cs="Arial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97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C68CD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funciones">
    <w:name w:val="funciones"/>
    <w:basedOn w:val="Normal"/>
    <w:rsid w:val="00D27AD9"/>
    <w:pPr>
      <w:numPr>
        <w:numId w:val="2"/>
      </w:numPr>
      <w:spacing w:after="60"/>
      <w:jc w:val="both"/>
    </w:pPr>
    <w:rPr>
      <w:rFonts w:ascii="AvantGarde Bk BT" w:hAnsi="AvantGarde Bk BT"/>
      <w:sz w:val="22"/>
      <w:lang w:val="es-ES_tradnl"/>
    </w:rPr>
  </w:style>
  <w:style w:type="paragraph" w:customStyle="1" w:styleId="Default">
    <w:name w:val="Default"/>
    <w:rsid w:val="00D27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1FA4"/>
    <w:rPr>
      <w:rFonts w:ascii="Arial" w:hAnsi="Arial" w:cs="Arial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E2C9F"/>
    <w:rPr>
      <w:rFonts w:ascii="Arial" w:hAnsi="Arial" w:cs="Arial"/>
      <w:b/>
      <w:bCs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E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B2E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notapieCar">
    <w:name w:val="Texto nota pie Car"/>
    <w:basedOn w:val="Fuentedeprrafopredeter"/>
    <w:link w:val="Textonotapie"/>
    <w:semiHidden/>
    <w:rsid w:val="00F7741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cesos%20y%20procedimientos\info\plantillas\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5200CFF675234C8F3D4F8B50052654" ma:contentTypeVersion="4" ma:contentTypeDescription="Crear nuevo documento." ma:contentTypeScope="" ma:versionID="b60a3b6fb5c88db9fdbc51eef5f24fb4">
  <xsd:schema xmlns:xsd="http://www.w3.org/2001/XMLSchema" xmlns:xs="http://www.w3.org/2001/XMLSchema" xmlns:p="http://schemas.microsoft.com/office/2006/metadata/properties" xmlns:ns2="00f196ea-4c7c-41df-afdb-f3c4cb353b3a" xmlns:ns3="39c41526-a722-44ca-9d66-0b9b5faa6782" targetNamespace="http://schemas.microsoft.com/office/2006/metadata/properties" ma:root="true" ma:fieldsID="916fdebeca638301e3b7d7dd3a69c475" ns2:_="" ns3:_="">
    <xsd:import namespace="00f196ea-4c7c-41df-afdb-f3c4cb353b3a"/>
    <xsd:import namespace="39c41526-a722-44ca-9d66-0b9b5faa67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96ea-4c7c-41df-afdb-f3c4cb35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1526-a722-44ca-9d66-0b9b5faa6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8907-996E-4A19-8C96-C7D2FB53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D6D0B-6083-45A2-A4BB-C90507F49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B697-6DA6-434D-A284-F54893388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96ea-4c7c-41df-afdb-f3c4cb353b3a"/>
    <ds:schemaRef ds:uri="39c41526-a722-44ca-9d66-0b9b5faa6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CE02A-D27C-49A1-AD4D-9FA1DBF6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procedimiento</Template>
  <TotalTime>162</TotalTime>
  <Pages>5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COORDINACIÓN GENERAL DE PLANEACIÓN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</dc:creator>
  <cp:lastModifiedBy>José Guadalupe Pastrana Orozco</cp:lastModifiedBy>
  <cp:revision>32</cp:revision>
  <cp:lastPrinted>2018-12-12T17:24:00Z</cp:lastPrinted>
  <dcterms:created xsi:type="dcterms:W3CDTF">2018-06-12T20:36:00Z</dcterms:created>
  <dcterms:modified xsi:type="dcterms:W3CDTF">2022-03-25T18:25:00Z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0x010100D05200CFF675234C8F3D4F8B50052654</vt:lpwstr>
  </property>
</Properties>
</file>