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595" w:rsidRPr="00AA6941" w:rsidRDefault="0083716F">
      <w:pPr>
        <w:pStyle w:val="Textonotapie"/>
        <w:rPr>
          <w:rFonts w:ascii="Arial" w:hAnsi="Arial" w:cs="Arial"/>
          <w:noProof/>
          <w:sz w:val="16"/>
          <w:szCs w:val="24"/>
          <w:lang w:val="es-ES"/>
        </w:rPr>
      </w:pPr>
      <w:r w:rsidRPr="00AA6941">
        <w:rPr>
          <w:rFonts w:ascii="Arial" w:hAnsi="Arial" w:cs="Arial"/>
          <w:noProof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2F29846B" wp14:editId="66C9C9E5">
                <wp:simplePos x="0" y="0"/>
                <wp:positionH relativeFrom="column">
                  <wp:posOffset>-226695</wp:posOffset>
                </wp:positionH>
                <wp:positionV relativeFrom="paragraph">
                  <wp:posOffset>36195</wp:posOffset>
                </wp:positionV>
                <wp:extent cx="6629400" cy="737870"/>
                <wp:effectExtent l="0" t="0" r="95250" b="100330"/>
                <wp:wrapNone/>
                <wp:docPr id="2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73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72D30" w:rsidRDefault="00BA43FF" w:rsidP="00272D30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PROYECTO DE PROCEDIMIENTO</w:t>
                            </w:r>
                            <w:r w:rsidR="00272D3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INSTITUCIONAL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PARA</w:t>
                            </w:r>
                            <w:r w:rsidR="00272D3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</w:p>
                          <w:p w:rsidR="0039404A" w:rsidRDefault="0039404A" w:rsidP="00272D30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F29846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7.85pt;margin-top:2.85pt;width:522pt;height:58.1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">
                <v:shadow on="t" offset="6pt,6pt"/>
                <v:textbox>
                  <w:txbxContent>
                    <w:p w:rsidR="00272D30" w:rsidRDefault="00BA43FF" w:rsidP="00272D30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PROYECTO DE PROCEDIMIENTO</w:t>
                      </w:r>
                      <w:r w:rsidR="00272D30">
                        <w:rPr>
                          <w:rFonts w:ascii="Arial" w:hAnsi="Arial" w:cs="Arial"/>
                          <w:b/>
                          <w:bCs/>
                        </w:rPr>
                        <w:t xml:space="preserve"> INSTITUCIONAL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PARA</w:t>
                      </w:r>
                      <w:r w:rsidR="00272D30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</w:p>
                    <w:p w:rsidR="0039404A" w:rsidRDefault="0039404A" w:rsidP="00272D30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E2C9F" w:rsidRPr="00AA6941" w:rsidRDefault="00CE2C9F" w:rsidP="00272D30">
      <w:pPr>
        <w:spacing w:line="480" w:lineRule="auto"/>
        <w:jc w:val="both"/>
      </w:pPr>
    </w:p>
    <w:tbl>
      <w:tblPr>
        <w:tblStyle w:val="Cuadrculadetablaclara1"/>
        <w:tblpPr w:leftFromText="141" w:rightFromText="141" w:vertAnchor="text" w:horzAnchor="margin" w:tblpXSpec="center" w:tblpY="10052"/>
        <w:tblW w:w="530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6"/>
        <w:gridCol w:w="2088"/>
        <w:gridCol w:w="1063"/>
        <w:gridCol w:w="1025"/>
        <w:gridCol w:w="1387"/>
        <w:gridCol w:w="701"/>
        <w:gridCol w:w="2088"/>
      </w:tblGrid>
      <w:tr w:rsidR="00AA6941" w:rsidRPr="00AA6941" w:rsidTr="0083716F">
        <w:trPr>
          <w:trHeight w:val="454"/>
        </w:trPr>
        <w:tc>
          <w:tcPr>
            <w:tcW w:w="1056" w:type="pct"/>
          </w:tcPr>
          <w:p w:rsidR="00727CDA" w:rsidRPr="00AA6941" w:rsidRDefault="002C6411" w:rsidP="008371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6941">
              <w:rPr>
                <w:rFonts w:ascii="Arial" w:hAnsi="Arial" w:cs="Arial"/>
                <w:sz w:val="16"/>
                <w:szCs w:val="16"/>
              </w:rPr>
              <w:t>Código</w:t>
            </w:r>
            <w:r w:rsidR="00727CDA" w:rsidRPr="00AA6941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727CDA" w:rsidRPr="00AA6941" w:rsidRDefault="008508F7" w:rsidP="008371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6941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739648" behindDoc="0" locked="0" layoutInCell="1" allowOverlap="1" wp14:anchorId="1A791FB6" wp14:editId="7B985CFD">
                      <wp:simplePos x="0" y="0"/>
                      <wp:positionH relativeFrom="column">
                        <wp:posOffset>-69688</wp:posOffset>
                      </wp:positionH>
                      <wp:positionV relativeFrom="paragraph">
                        <wp:posOffset>163195</wp:posOffset>
                      </wp:positionV>
                      <wp:extent cx="6623685" cy="0"/>
                      <wp:effectExtent l="0" t="0" r="0" b="0"/>
                      <wp:wrapNone/>
                      <wp:docPr id="33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3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7D35C15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4" o:spid="_x0000_s1026" type="#_x0000_t32" style="position:absolute;margin-left:-5.5pt;margin-top:12.85pt;width:521.55pt;height:0;z-index:251739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"/>
                  </w:pict>
                </mc:Fallback>
              </mc:AlternateContent>
            </w:r>
            <w:r w:rsidR="00C24D37">
              <w:rPr>
                <w:rFonts w:ascii="Arial" w:hAnsi="Arial" w:cs="Arial"/>
                <w:sz w:val="16"/>
                <w:szCs w:val="16"/>
              </w:rPr>
              <w:t>PI-</w:t>
            </w:r>
          </w:p>
        </w:tc>
        <w:tc>
          <w:tcPr>
            <w:tcW w:w="1488" w:type="pct"/>
            <w:gridSpan w:val="2"/>
          </w:tcPr>
          <w:p w:rsidR="00727CDA" w:rsidRPr="00AA6941" w:rsidRDefault="002C6411" w:rsidP="008371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6941">
              <w:rPr>
                <w:rFonts w:ascii="Arial" w:hAnsi="Arial" w:cs="Arial"/>
                <w:sz w:val="16"/>
                <w:szCs w:val="16"/>
              </w:rPr>
              <w:t>Inicio de vigencia</w:t>
            </w:r>
            <w:r w:rsidR="00727CDA" w:rsidRPr="00AA6941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727CDA" w:rsidRPr="00AA6941" w:rsidRDefault="00727CDA" w:rsidP="0083716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9" w:type="pct"/>
            <w:gridSpan w:val="2"/>
          </w:tcPr>
          <w:p w:rsidR="00727CDA" w:rsidRPr="00AA6941" w:rsidRDefault="008508F7" w:rsidP="008371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6941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299" distR="114299" simplePos="0" relativeHeight="251762176" behindDoc="0" locked="0" layoutInCell="1" allowOverlap="1" wp14:anchorId="33C250D3" wp14:editId="684578A8">
                      <wp:simplePos x="0" y="0"/>
                      <wp:positionH relativeFrom="column">
                        <wp:posOffset>-66041</wp:posOffset>
                      </wp:positionH>
                      <wp:positionV relativeFrom="paragraph">
                        <wp:posOffset>-635</wp:posOffset>
                      </wp:positionV>
                      <wp:extent cx="0" cy="288290"/>
                      <wp:effectExtent l="0" t="0" r="25400" b="16510"/>
                      <wp:wrapNone/>
                      <wp:docPr id="19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069B83B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4" o:spid="_x0000_s1026" type="#_x0000_t32" style="position:absolute;margin-left:-5.2pt;margin-top:-.05pt;width:0;height:22.7pt;z-index:251762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"/>
                  </w:pict>
                </mc:Fallback>
              </mc:AlternateContent>
            </w:r>
            <w:r w:rsidR="002C6411" w:rsidRPr="00AA6941">
              <w:rPr>
                <w:rFonts w:ascii="Arial" w:hAnsi="Arial" w:cs="Arial"/>
                <w:sz w:val="16"/>
                <w:szCs w:val="16"/>
              </w:rPr>
              <w:t>Núm. de actualización</w:t>
            </w:r>
            <w:r w:rsidR="00727CDA" w:rsidRPr="00AA6941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727CDA" w:rsidRPr="00AA6941" w:rsidRDefault="00727CDA" w:rsidP="0083716F">
            <w:pPr>
              <w:ind w:right="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pct"/>
            <w:gridSpan w:val="2"/>
          </w:tcPr>
          <w:p w:rsidR="00727CDA" w:rsidRPr="00AA6941" w:rsidRDefault="0083716F" w:rsidP="0083716F">
            <w:pPr>
              <w:ind w:right="17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6941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76512" behindDoc="1" locked="0" layoutInCell="1" allowOverlap="1" wp14:anchorId="3AF1466D" wp14:editId="5527A035">
                      <wp:simplePos x="0" y="0"/>
                      <wp:positionH relativeFrom="column">
                        <wp:posOffset>-5039360</wp:posOffset>
                      </wp:positionH>
                      <wp:positionV relativeFrom="paragraph">
                        <wp:posOffset>-9525</wp:posOffset>
                      </wp:positionV>
                      <wp:extent cx="6629400" cy="1474470"/>
                      <wp:effectExtent l="0" t="0" r="95250" b="87630"/>
                      <wp:wrapNone/>
                      <wp:docPr id="1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9400" cy="1474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94E6EC6" id="Rectangle 17" o:spid="_x0000_s1026" style="position:absolute;margin-left:-396.8pt;margin-top:-.75pt;width:522pt;height:116.1pt;z-index:-25153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">
                      <v:shadow on="t" offset="6pt,6pt"/>
                    </v:rect>
                  </w:pict>
                </mc:Fallback>
              </mc:AlternateContent>
            </w:r>
            <w:r w:rsidR="008508F7" w:rsidRPr="00AA6941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299" distR="114299" simplePos="0" relativeHeight="251760128" behindDoc="0" locked="0" layoutInCell="1" allowOverlap="1" wp14:anchorId="40A381F9" wp14:editId="1D460D85">
                      <wp:simplePos x="0" y="0"/>
                      <wp:positionH relativeFrom="column">
                        <wp:posOffset>-70486</wp:posOffset>
                      </wp:positionH>
                      <wp:positionV relativeFrom="paragraph">
                        <wp:posOffset>-5080</wp:posOffset>
                      </wp:positionV>
                      <wp:extent cx="0" cy="287655"/>
                      <wp:effectExtent l="0" t="0" r="25400" b="17145"/>
                      <wp:wrapNone/>
                      <wp:docPr id="14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76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6FE59C2A" id="AutoShape 24" o:spid="_x0000_s1026" type="#_x0000_t32" style="position:absolute;margin-left:-5.55pt;margin-top:-.4pt;width:0;height:22.65pt;z-index:251760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"/>
                  </w:pict>
                </mc:Fallback>
              </mc:AlternateContent>
            </w:r>
            <w:r w:rsidR="002C6411" w:rsidRPr="00AA6941">
              <w:rPr>
                <w:rFonts w:ascii="Arial" w:hAnsi="Arial" w:cs="Arial"/>
                <w:sz w:val="16"/>
                <w:szCs w:val="16"/>
              </w:rPr>
              <w:t>Núm. de páginas</w:t>
            </w:r>
            <w:r w:rsidR="00727CDA" w:rsidRPr="00AA6941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727CDA" w:rsidRPr="00AA6941" w:rsidRDefault="00727CDA" w:rsidP="0083716F">
            <w:pPr>
              <w:ind w:right="17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A6941" w:rsidRPr="00AA6941" w:rsidTr="0083716F">
        <w:trPr>
          <w:trHeight w:val="1134"/>
        </w:trPr>
        <w:tc>
          <w:tcPr>
            <w:tcW w:w="1056" w:type="pct"/>
          </w:tcPr>
          <w:p w:rsidR="00727CDA" w:rsidRPr="00AA6941" w:rsidRDefault="008508F7" w:rsidP="008371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6941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299" distR="114299" simplePos="0" relativeHeight="251756032" behindDoc="0" locked="0" layoutInCell="1" allowOverlap="1" wp14:anchorId="5BBE06B2" wp14:editId="6153866A">
                      <wp:simplePos x="0" y="0"/>
                      <wp:positionH relativeFrom="column">
                        <wp:posOffset>1331594</wp:posOffset>
                      </wp:positionH>
                      <wp:positionV relativeFrom="paragraph">
                        <wp:posOffset>-297815</wp:posOffset>
                      </wp:positionV>
                      <wp:extent cx="0" cy="1475740"/>
                      <wp:effectExtent l="0" t="0" r="25400" b="22860"/>
                      <wp:wrapNone/>
                      <wp:docPr id="16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757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4FE2739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4" o:spid="_x0000_s1026" type="#_x0000_t32" style="position:absolute;margin-left:104.85pt;margin-top:-23.45pt;width:0;height:116.2pt;z-index:251756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YqjHwIAAD0EAAAOAAAAZHJzL2Uyb0RvYy54bWysU02P2jAQvVfqf7B8hyQ0s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"/>
                  </w:pict>
                </mc:Fallback>
              </mc:AlternateContent>
            </w:r>
            <w:r w:rsidR="002C6411" w:rsidRPr="00AA6941">
              <w:rPr>
                <w:rFonts w:ascii="Arial" w:hAnsi="Arial" w:cs="Arial"/>
                <w:sz w:val="16"/>
                <w:szCs w:val="16"/>
              </w:rPr>
              <w:t>Elaboró</w:t>
            </w:r>
            <w:r w:rsidR="00727CDA" w:rsidRPr="00AA6941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727CDA" w:rsidRPr="00AA6941" w:rsidRDefault="00727CDA" w:rsidP="008371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pct"/>
          </w:tcPr>
          <w:p w:rsidR="00727CDA" w:rsidRPr="00AA6941" w:rsidRDefault="002C6411" w:rsidP="008371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6941">
              <w:rPr>
                <w:rFonts w:ascii="Arial" w:hAnsi="Arial" w:cs="Arial"/>
                <w:sz w:val="16"/>
                <w:szCs w:val="16"/>
              </w:rPr>
              <w:t>Revisión funcional</w:t>
            </w:r>
            <w:r w:rsidR="00727CDA" w:rsidRPr="00AA6941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727CDA" w:rsidRPr="00AA6941" w:rsidRDefault="00727CDA" w:rsidP="008371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306F3" w:rsidRPr="00AA6941" w:rsidRDefault="004306F3" w:rsidP="008371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306F3" w:rsidRPr="00AA6941" w:rsidRDefault="004306F3" w:rsidP="008371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306F3" w:rsidRPr="00AA6941" w:rsidRDefault="004306F3" w:rsidP="008371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306F3" w:rsidRPr="00AA6941" w:rsidRDefault="004306F3" w:rsidP="008371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306F3" w:rsidRPr="00AA6941" w:rsidRDefault="004306F3" w:rsidP="008371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pct"/>
            <w:gridSpan w:val="2"/>
          </w:tcPr>
          <w:p w:rsidR="00727CDA" w:rsidRPr="00AA6941" w:rsidRDefault="008508F7" w:rsidP="008371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6941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299" distR="114299" simplePos="0" relativeHeight="251749888" behindDoc="0" locked="0" layoutInCell="1" allowOverlap="1" wp14:anchorId="2413C151" wp14:editId="72C602EA">
                      <wp:simplePos x="0" y="0"/>
                      <wp:positionH relativeFrom="column">
                        <wp:posOffset>1253489</wp:posOffset>
                      </wp:positionH>
                      <wp:positionV relativeFrom="paragraph">
                        <wp:posOffset>-11430</wp:posOffset>
                      </wp:positionV>
                      <wp:extent cx="0" cy="1182370"/>
                      <wp:effectExtent l="0" t="0" r="25400" b="36830"/>
                      <wp:wrapNone/>
                      <wp:docPr id="13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82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656D213E" id="AutoShape 24" o:spid="_x0000_s1026" type="#_x0000_t32" style="position:absolute;margin-left:98.7pt;margin-top:-.9pt;width:0;height:93.1pt;z-index:251749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"/>
                  </w:pict>
                </mc:Fallback>
              </mc:AlternateContent>
            </w:r>
            <w:r w:rsidRPr="00AA6941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299" distR="114299" simplePos="0" relativeHeight="251753984" behindDoc="0" locked="0" layoutInCell="1" allowOverlap="1" wp14:anchorId="24EC146C" wp14:editId="206FA3C0">
                      <wp:simplePos x="0" y="0"/>
                      <wp:positionH relativeFrom="column">
                        <wp:posOffset>-62866</wp:posOffset>
                      </wp:positionH>
                      <wp:positionV relativeFrom="paragraph">
                        <wp:posOffset>-13335</wp:posOffset>
                      </wp:positionV>
                      <wp:extent cx="0" cy="1182370"/>
                      <wp:effectExtent l="0" t="0" r="25400" b="36830"/>
                      <wp:wrapNone/>
                      <wp:docPr id="15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82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9ACA391" id="AutoShape 24" o:spid="_x0000_s1026" type="#_x0000_t32" style="position:absolute;margin-left:-4.95pt;margin-top:-1.05pt;width:0;height:93.1pt;z-index:251753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"/>
                  </w:pict>
                </mc:Fallback>
              </mc:AlternateContent>
            </w:r>
            <w:r w:rsidR="002C6411" w:rsidRPr="00AA6941">
              <w:rPr>
                <w:rFonts w:ascii="Arial" w:hAnsi="Arial" w:cs="Arial"/>
                <w:sz w:val="16"/>
                <w:szCs w:val="16"/>
              </w:rPr>
              <w:t>Revisión técnica</w:t>
            </w:r>
            <w:r w:rsidR="00727CDA" w:rsidRPr="00AA6941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727CDA" w:rsidRPr="00AA6941" w:rsidRDefault="00727CDA" w:rsidP="008371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pct"/>
            <w:gridSpan w:val="2"/>
          </w:tcPr>
          <w:p w:rsidR="00727CDA" w:rsidRPr="00AA6941" w:rsidRDefault="002C6411" w:rsidP="0083716F">
            <w:pPr>
              <w:ind w:right="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6941">
              <w:rPr>
                <w:rFonts w:ascii="Arial" w:hAnsi="Arial" w:cs="Arial"/>
                <w:sz w:val="16"/>
                <w:szCs w:val="16"/>
              </w:rPr>
              <w:t>Revisión jurídica</w:t>
            </w:r>
            <w:r w:rsidR="00727CDA" w:rsidRPr="00AA6941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986" w:type="pct"/>
          </w:tcPr>
          <w:p w:rsidR="00727CDA" w:rsidRPr="00AA6941" w:rsidRDefault="008508F7" w:rsidP="0083716F">
            <w:pPr>
              <w:ind w:right="17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6941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299" distR="114299" simplePos="0" relativeHeight="251758080" behindDoc="0" locked="0" layoutInCell="1" allowOverlap="1" wp14:anchorId="0FD83E77" wp14:editId="6717E432">
                      <wp:simplePos x="0" y="0"/>
                      <wp:positionH relativeFrom="column">
                        <wp:posOffset>-64136</wp:posOffset>
                      </wp:positionH>
                      <wp:positionV relativeFrom="paragraph">
                        <wp:posOffset>-5080</wp:posOffset>
                      </wp:positionV>
                      <wp:extent cx="0" cy="1182370"/>
                      <wp:effectExtent l="0" t="0" r="25400" b="36830"/>
                      <wp:wrapNone/>
                      <wp:docPr id="17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82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391B2CF3" id="AutoShape 24" o:spid="_x0000_s1026" type="#_x0000_t32" style="position:absolute;margin-left:-5.05pt;margin-top:-.4pt;width:0;height:93.1pt;z-index:251758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"/>
                  </w:pict>
                </mc:Fallback>
              </mc:AlternateContent>
            </w:r>
            <w:r w:rsidR="002C6411" w:rsidRPr="00AA6941">
              <w:rPr>
                <w:rFonts w:ascii="Arial" w:hAnsi="Arial" w:cs="Arial"/>
                <w:sz w:val="16"/>
                <w:szCs w:val="16"/>
              </w:rPr>
              <w:t>Autorizó</w:t>
            </w:r>
            <w:r w:rsidR="00727CDA" w:rsidRPr="00AA6941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AA6941" w:rsidRPr="00AA6941" w:rsidTr="0083716F">
        <w:trPr>
          <w:trHeight w:val="567"/>
        </w:trPr>
        <w:tc>
          <w:tcPr>
            <w:tcW w:w="1056" w:type="pct"/>
          </w:tcPr>
          <w:p w:rsidR="00727CDA" w:rsidRPr="00AA6941" w:rsidRDefault="002C6411" w:rsidP="008371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6941">
              <w:rPr>
                <w:rFonts w:ascii="Arial" w:hAnsi="Arial" w:cs="Arial"/>
                <w:sz w:val="16"/>
                <w:szCs w:val="16"/>
              </w:rPr>
              <w:t>Fecha de elaboración</w:t>
            </w:r>
            <w:r w:rsidR="00727CDA" w:rsidRPr="00AA6941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727CDA" w:rsidRPr="00AA6941" w:rsidRDefault="00727CDA" w:rsidP="008371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pct"/>
          </w:tcPr>
          <w:p w:rsidR="00727CDA" w:rsidRPr="00AA6941" w:rsidRDefault="002C6411" w:rsidP="008371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6941">
              <w:rPr>
                <w:rFonts w:ascii="Arial" w:hAnsi="Arial" w:cs="Arial"/>
                <w:sz w:val="16"/>
                <w:szCs w:val="16"/>
              </w:rPr>
              <w:t>Fecha de revisión funcional</w:t>
            </w:r>
            <w:r w:rsidR="00727CDA" w:rsidRPr="00AA6941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727CDA" w:rsidRPr="00AA6941" w:rsidRDefault="00727CDA" w:rsidP="008371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pct"/>
            <w:gridSpan w:val="2"/>
          </w:tcPr>
          <w:p w:rsidR="00727CDA" w:rsidRPr="00AA6941" w:rsidRDefault="008508F7" w:rsidP="008371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6941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740672" behindDoc="0" locked="0" layoutInCell="1" allowOverlap="1" wp14:anchorId="75E11CCA" wp14:editId="0B451A42">
                      <wp:simplePos x="0" y="0"/>
                      <wp:positionH relativeFrom="column">
                        <wp:posOffset>-2832735</wp:posOffset>
                      </wp:positionH>
                      <wp:positionV relativeFrom="paragraph">
                        <wp:posOffset>2539</wp:posOffset>
                      </wp:positionV>
                      <wp:extent cx="6623685" cy="0"/>
                      <wp:effectExtent l="0" t="0" r="31115" b="25400"/>
                      <wp:wrapNone/>
                      <wp:docPr id="35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3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0D399927" id="AutoShape 24" o:spid="_x0000_s1026" type="#_x0000_t32" style="position:absolute;margin-left:-223.05pt;margin-top:.2pt;width:521.55pt;height:0;z-index:251740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"/>
                  </w:pict>
                </mc:Fallback>
              </mc:AlternateContent>
            </w:r>
            <w:r w:rsidR="002C6411" w:rsidRPr="00AA6941">
              <w:rPr>
                <w:rFonts w:ascii="Arial" w:hAnsi="Arial" w:cs="Arial"/>
                <w:sz w:val="16"/>
                <w:szCs w:val="16"/>
              </w:rPr>
              <w:t>Fecha de revisión técnica</w:t>
            </w:r>
            <w:r w:rsidR="00727CDA" w:rsidRPr="00AA6941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727CDA" w:rsidRPr="00AA6941" w:rsidRDefault="00727CDA" w:rsidP="008371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pct"/>
            <w:gridSpan w:val="2"/>
          </w:tcPr>
          <w:p w:rsidR="00727CDA" w:rsidRPr="00AA6941" w:rsidRDefault="002C6411" w:rsidP="0083716F">
            <w:pPr>
              <w:ind w:right="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6941">
              <w:rPr>
                <w:rFonts w:ascii="Arial" w:hAnsi="Arial" w:cs="Arial"/>
                <w:sz w:val="16"/>
                <w:szCs w:val="16"/>
              </w:rPr>
              <w:t>Fecha de revisión jurídica</w:t>
            </w:r>
            <w:r w:rsidR="00727CDA" w:rsidRPr="00AA6941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986" w:type="pct"/>
          </w:tcPr>
          <w:p w:rsidR="00727CDA" w:rsidRPr="00AA6941" w:rsidRDefault="002C6411" w:rsidP="0083716F">
            <w:pPr>
              <w:ind w:right="17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6941">
              <w:rPr>
                <w:rFonts w:ascii="Arial" w:hAnsi="Arial" w:cs="Arial"/>
                <w:sz w:val="16"/>
                <w:szCs w:val="16"/>
              </w:rPr>
              <w:t>Fecha de autorización:</w:t>
            </w:r>
          </w:p>
          <w:p w:rsidR="00727CDA" w:rsidRPr="00AA6941" w:rsidRDefault="00727CDA" w:rsidP="0083716F">
            <w:pPr>
              <w:ind w:right="17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B6183" w:rsidRPr="00AA6941" w:rsidRDefault="00BA43FF" w:rsidP="00243E0F">
      <w:pPr>
        <w:spacing w:line="480" w:lineRule="auto"/>
        <w:jc w:val="both"/>
        <w:rPr>
          <w:rFonts w:ascii="Arial" w:hAnsi="Arial" w:cs="Arial"/>
          <w:b/>
          <w:bCs/>
          <w:sz w:val="20"/>
        </w:rPr>
      </w:pPr>
      <w:r w:rsidRPr="00AA6941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6A8A060B" wp14:editId="4C16D147">
                <wp:simplePos x="0" y="0"/>
                <wp:positionH relativeFrom="column">
                  <wp:posOffset>-110490</wp:posOffset>
                </wp:positionH>
                <wp:positionV relativeFrom="paragraph">
                  <wp:posOffset>896620</wp:posOffset>
                </wp:positionV>
                <wp:extent cx="6400800" cy="5149811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51498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BA43FF" w:rsidRDefault="00BA43FF" w:rsidP="00BA43FF">
                            <w:pPr>
                              <w:pStyle w:val="Ttulo1"/>
                              <w:tabs>
                                <w:tab w:val="left" w:pos="720"/>
                              </w:tabs>
                              <w:spacing w:line="240" w:lineRule="auto"/>
                              <w:ind w:firstLine="540"/>
                            </w:pPr>
                            <w:r>
                              <w:t>Contenido</w:t>
                            </w:r>
                          </w:p>
                          <w:p w:rsidR="00BA43FF" w:rsidRPr="00FB634D" w:rsidRDefault="00BA43FF" w:rsidP="00B2484F">
                            <w:pPr>
                              <w:pStyle w:val="Ttulo2"/>
                              <w:tabs>
                                <w:tab w:val="left" w:pos="9000"/>
                              </w:tabs>
                              <w:ind w:right="292" w:firstLine="540"/>
                              <w:rPr>
                                <w:sz w:val="18"/>
                                <w:szCs w:val="18"/>
                              </w:rPr>
                            </w:pPr>
                            <w:r w:rsidRPr="00FB634D">
                              <w:rPr>
                                <w:sz w:val="18"/>
                                <w:szCs w:val="18"/>
                              </w:rPr>
                              <w:t>Página</w:t>
                            </w:r>
                          </w:p>
                          <w:p w:rsidR="00BA43FF" w:rsidRDefault="00BA43FF" w:rsidP="00BA43FF">
                            <w:pPr>
                              <w:tabs>
                                <w:tab w:val="left" w:pos="900"/>
                                <w:tab w:val="left" w:leader="dot" w:pos="9180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BA43FF" w:rsidRDefault="00BA43FF" w:rsidP="00BA43FF">
                            <w:pPr>
                              <w:numPr>
                                <w:ilvl w:val="0"/>
                                <w:numId w:val="42"/>
                              </w:numPr>
                              <w:tabs>
                                <w:tab w:val="clear" w:pos="648"/>
                                <w:tab w:val="num" w:pos="993"/>
                                <w:tab w:val="left" w:leader="dot" w:pos="9180"/>
                              </w:tabs>
                              <w:spacing w:line="360" w:lineRule="auto"/>
                              <w:ind w:left="993" w:hanging="709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Objetivo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</w:p>
                          <w:p w:rsidR="00BA43FF" w:rsidRDefault="00BA43FF" w:rsidP="00BA43FF">
                            <w:pPr>
                              <w:numPr>
                                <w:ilvl w:val="0"/>
                                <w:numId w:val="42"/>
                              </w:numPr>
                              <w:tabs>
                                <w:tab w:val="clear" w:pos="648"/>
                                <w:tab w:val="num" w:pos="993"/>
                                <w:tab w:val="left" w:leader="dot" w:pos="9180"/>
                              </w:tabs>
                              <w:spacing w:line="360" w:lineRule="auto"/>
                              <w:ind w:left="993" w:hanging="709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Ámbito de aplicación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</w:p>
                          <w:p w:rsidR="00BA43FF" w:rsidRDefault="00BA43FF" w:rsidP="00BA43FF">
                            <w:pPr>
                              <w:numPr>
                                <w:ilvl w:val="0"/>
                                <w:numId w:val="42"/>
                              </w:numPr>
                              <w:tabs>
                                <w:tab w:val="clear" w:pos="648"/>
                                <w:tab w:val="num" w:pos="993"/>
                                <w:tab w:val="left" w:leader="dot" w:pos="9180"/>
                              </w:tabs>
                              <w:spacing w:line="360" w:lineRule="auto"/>
                              <w:ind w:left="993" w:hanging="709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Interacción con módulos del SIIUAM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</w:p>
                          <w:p w:rsidR="00BA43FF" w:rsidRDefault="00BA43FF" w:rsidP="00BA43FF">
                            <w:pPr>
                              <w:numPr>
                                <w:ilvl w:val="0"/>
                                <w:numId w:val="42"/>
                              </w:numPr>
                              <w:tabs>
                                <w:tab w:val="clear" w:pos="648"/>
                                <w:tab w:val="num" w:pos="993"/>
                                <w:tab w:val="left" w:leader="dot" w:pos="9180"/>
                              </w:tabs>
                              <w:spacing w:line="360" w:lineRule="auto"/>
                              <w:ind w:left="993" w:hanging="709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Insumo(s) y resultado(s)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</w:p>
                          <w:p w:rsidR="00BA43FF" w:rsidRDefault="00BA43FF" w:rsidP="00BA43FF">
                            <w:pPr>
                              <w:numPr>
                                <w:ilvl w:val="0"/>
                                <w:numId w:val="42"/>
                              </w:numPr>
                              <w:tabs>
                                <w:tab w:val="clear" w:pos="648"/>
                                <w:tab w:val="num" w:pos="993"/>
                                <w:tab w:val="left" w:leader="dot" w:pos="9180"/>
                              </w:tabs>
                              <w:spacing w:line="360" w:lineRule="auto"/>
                              <w:ind w:left="993" w:hanging="709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Áreas administrativas participantes en el análisis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</w:p>
                          <w:p w:rsidR="00BA43FF" w:rsidRDefault="00BA43FF" w:rsidP="00BA43FF">
                            <w:pPr>
                              <w:numPr>
                                <w:ilvl w:val="0"/>
                                <w:numId w:val="42"/>
                              </w:numPr>
                              <w:tabs>
                                <w:tab w:val="clear" w:pos="648"/>
                                <w:tab w:val="num" w:pos="993"/>
                                <w:tab w:val="left" w:leader="dot" w:pos="9180"/>
                              </w:tabs>
                              <w:spacing w:line="360" w:lineRule="auto"/>
                              <w:ind w:left="993" w:hanging="709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Responsable de la revisión y actualización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</w:p>
                          <w:p w:rsidR="00BA43FF" w:rsidRDefault="00BA43FF" w:rsidP="00BA43FF">
                            <w:pPr>
                              <w:numPr>
                                <w:ilvl w:val="0"/>
                                <w:numId w:val="42"/>
                              </w:numPr>
                              <w:tabs>
                                <w:tab w:val="clear" w:pos="648"/>
                                <w:tab w:val="num" w:pos="993"/>
                                <w:tab w:val="left" w:leader="dot" w:pos="9180"/>
                              </w:tabs>
                              <w:spacing w:line="360" w:lineRule="auto"/>
                              <w:ind w:left="993" w:hanging="709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Revisión y actualización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</w:p>
                          <w:p w:rsidR="00BA43FF" w:rsidRDefault="00BA43FF" w:rsidP="00BA43FF">
                            <w:pPr>
                              <w:numPr>
                                <w:ilvl w:val="0"/>
                                <w:numId w:val="42"/>
                              </w:numPr>
                              <w:tabs>
                                <w:tab w:val="clear" w:pos="648"/>
                                <w:tab w:val="num" w:pos="993"/>
                                <w:tab w:val="left" w:leader="dot" w:pos="9180"/>
                              </w:tabs>
                              <w:spacing w:line="360" w:lineRule="auto"/>
                              <w:ind w:left="993" w:hanging="709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Normatividad aplicable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</w:p>
                          <w:p w:rsidR="00BA43FF" w:rsidRPr="00AA6941" w:rsidRDefault="00BA43FF" w:rsidP="00BA43FF">
                            <w:pPr>
                              <w:numPr>
                                <w:ilvl w:val="0"/>
                                <w:numId w:val="42"/>
                              </w:numPr>
                              <w:tabs>
                                <w:tab w:val="clear" w:pos="648"/>
                                <w:tab w:val="num" w:pos="993"/>
                                <w:tab w:val="left" w:leader="dot" w:pos="9180"/>
                              </w:tabs>
                              <w:spacing w:line="360" w:lineRule="auto"/>
                              <w:ind w:left="993" w:hanging="709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A6941">
                              <w:rPr>
                                <w:rFonts w:ascii="Arial" w:hAnsi="Arial" w:cs="Arial"/>
                                <w:sz w:val="20"/>
                              </w:rPr>
                              <w:t>Glosario</w:t>
                            </w:r>
                            <w:r w:rsidRPr="00AA6941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</w:p>
                          <w:p w:rsidR="00D13661" w:rsidRPr="00AA6941" w:rsidRDefault="00D13661" w:rsidP="00BA43FF">
                            <w:pPr>
                              <w:numPr>
                                <w:ilvl w:val="0"/>
                                <w:numId w:val="42"/>
                              </w:numPr>
                              <w:tabs>
                                <w:tab w:val="clear" w:pos="648"/>
                                <w:tab w:val="num" w:pos="993"/>
                                <w:tab w:val="left" w:leader="dot" w:pos="9180"/>
                              </w:tabs>
                              <w:spacing w:line="360" w:lineRule="auto"/>
                              <w:ind w:left="993" w:hanging="709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A6941">
                              <w:rPr>
                                <w:rFonts w:ascii="Arial" w:hAnsi="Arial" w:cs="Arial"/>
                                <w:sz w:val="20"/>
                              </w:rPr>
                              <w:t xml:space="preserve">Directrices del procedimiento </w:t>
                            </w:r>
                            <w:r w:rsidRPr="00AA6941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</w:p>
                          <w:p w:rsidR="00BA43FF" w:rsidRPr="00AA6941" w:rsidRDefault="00BA43FF" w:rsidP="00BA43FF">
                            <w:pPr>
                              <w:numPr>
                                <w:ilvl w:val="0"/>
                                <w:numId w:val="42"/>
                              </w:numPr>
                              <w:tabs>
                                <w:tab w:val="clear" w:pos="648"/>
                                <w:tab w:val="num" w:pos="993"/>
                                <w:tab w:val="left" w:leader="dot" w:pos="9180"/>
                              </w:tabs>
                              <w:spacing w:line="360" w:lineRule="auto"/>
                              <w:ind w:left="993" w:hanging="709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A6941">
                              <w:rPr>
                                <w:rFonts w:ascii="Arial" w:hAnsi="Arial" w:cs="Arial"/>
                                <w:sz w:val="20"/>
                              </w:rPr>
                              <w:t>Normas de operación</w:t>
                            </w:r>
                            <w:r w:rsidRPr="00AA6941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</w:p>
                          <w:p w:rsidR="00BA43FF" w:rsidRPr="00AA6941" w:rsidRDefault="00BA43FF" w:rsidP="00BA43FF">
                            <w:pPr>
                              <w:numPr>
                                <w:ilvl w:val="0"/>
                                <w:numId w:val="42"/>
                              </w:numPr>
                              <w:tabs>
                                <w:tab w:val="clear" w:pos="648"/>
                                <w:tab w:val="num" w:pos="993"/>
                                <w:tab w:val="left" w:leader="dot" w:pos="9180"/>
                              </w:tabs>
                              <w:spacing w:line="360" w:lineRule="auto"/>
                              <w:ind w:left="993" w:hanging="709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A6941">
                              <w:rPr>
                                <w:rFonts w:ascii="Arial" w:hAnsi="Arial" w:cs="Arial"/>
                                <w:sz w:val="20"/>
                              </w:rPr>
                              <w:t>Descripción del procedimiento</w:t>
                            </w:r>
                            <w:r w:rsidRPr="00AA6941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</w:p>
                          <w:p w:rsidR="00BA43FF" w:rsidRPr="00AA6941" w:rsidRDefault="00BA43FF" w:rsidP="00BA43FF">
                            <w:pPr>
                              <w:numPr>
                                <w:ilvl w:val="0"/>
                                <w:numId w:val="42"/>
                              </w:numPr>
                              <w:tabs>
                                <w:tab w:val="clear" w:pos="648"/>
                                <w:tab w:val="num" w:pos="993"/>
                                <w:tab w:val="left" w:leader="dot" w:pos="9180"/>
                              </w:tabs>
                              <w:spacing w:line="360" w:lineRule="auto"/>
                              <w:ind w:left="993" w:hanging="709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A6941">
                              <w:rPr>
                                <w:rFonts w:ascii="Arial" w:hAnsi="Arial" w:cs="Arial"/>
                                <w:sz w:val="20"/>
                              </w:rPr>
                              <w:t>Diagrama de flujo</w:t>
                            </w:r>
                            <w:r w:rsidRPr="00AA6941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</w:p>
                          <w:p w:rsidR="00BA43FF" w:rsidRPr="00AA6941" w:rsidRDefault="00C2309E" w:rsidP="00BA43FF">
                            <w:pPr>
                              <w:numPr>
                                <w:ilvl w:val="0"/>
                                <w:numId w:val="42"/>
                              </w:numPr>
                              <w:tabs>
                                <w:tab w:val="clear" w:pos="648"/>
                                <w:tab w:val="num" w:pos="993"/>
                                <w:tab w:val="left" w:leader="dot" w:pos="9180"/>
                              </w:tabs>
                              <w:spacing w:line="360" w:lineRule="auto"/>
                              <w:ind w:left="993" w:hanging="709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Difusión</w:t>
                            </w:r>
                            <w:r w:rsidR="00BA43FF" w:rsidRPr="00AA6941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</w:p>
                          <w:p w:rsidR="00B73CA9" w:rsidRPr="00AA6941" w:rsidRDefault="00EF5FD7" w:rsidP="00B73CA9">
                            <w:pPr>
                              <w:numPr>
                                <w:ilvl w:val="0"/>
                                <w:numId w:val="42"/>
                              </w:numPr>
                              <w:tabs>
                                <w:tab w:val="clear" w:pos="648"/>
                                <w:tab w:val="num" w:pos="993"/>
                                <w:tab w:val="left" w:leader="dot" w:pos="9180"/>
                              </w:tabs>
                              <w:spacing w:line="360" w:lineRule="auto"/>
                              <w:ind w:left="993" w:hanging="709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Control</w:t>
                            </w:r>
                            <w:r w:rsidR="00AE4BA4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B73CA9" w:rsidRPr="00AA6941">
                              <w:rPr>
                                <w:rFonts w:ascii="Arial" w:hAnsi="Arial" w:cs="Arial"/>
                                <w:sz w:val="20"/>
                              </w:rPr>
                              <w:t xml:space="preserve">de cambios </w:t>
                            </w:r>
                            <w:r w:rsidR="00B73CA9" w:rsidRPr="00AA6941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</w:p>
                          <w:p w:rsidR="00BA43FF" w:rsidRPr="00AA6941" w:rsidRDefault="00BA43FF" w:rsidP="00BA43FF">
                            <w:pPr>
                              <w:numPr>
                                <w:ilvl w:val="0"/>
                                <w:numId w:val="42"/>
                              </w:numPr>
                              <w:tabs>
                                <w:tab w:val="clear" w:pos="648"/>
                                <w:tab w:val="num" w:pos="993"/>
                                <w:tab w:val="left" w:leader="dot" w:pos="9180"/>
                              </w:tabs>
                              <w:spacing w:line="360" w:lineRule="auto"/>
                              <w:ind w:left="993" w:hanging="709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A6941">
                              <w:rPr>
                                <w:rFonts w:ascii="Arial" w:hAnsi="Arial" w:cs="Arial"/>
                                <w:sz w:val="20"/>
                              </w:rPr>
                              <w:t>Anexos</w:t>
                            </w:r>
                            <w:r w:rsidRPr="00AA6941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</w:p>
                          <w:p w:rsidR="00BA43FF" w:rsidRDefault="00BA43FF" w:rsidP="00BA43FF">
                            <w:pPr>
                              <w:tabs>
                                <w:tab w:val="num" w:pos="993"/>
                                <w:tab w:val="left" w:leader="dot" w:pos="9180"/>
                              </w:tabs>
                              <w:spacing w:line="360" w:lineRule="auto"/>
                              <w:ind w:left="993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Anexo 1.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</w:p>
                          <w:p w:rsidR="00BA43FF" w:rsidRDefault="00BA43FF" w:rsidP="00BA43FF">
                            <w:pPr>
                              <w:tabs>
                                <w:tab w:val="left" w:leader="dot" w:pos="9180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8A06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8.7pt;margin-top:70.6pt;width:7in;height:405.5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" filled="f" stroked="f">
                <v:textbox>
                  <w:txbxContent>
                    <w:p w:rsidR="00BA43FF" w:rsidRDefault="00BA43FF" w:rsidP="00BA43FF">
                      <w:pPr>
                        <w:pStyle w:val="Ttulo1"/>
                        <w:tabs>
                          <w:tab w:val="left" w:pos="720"/>
                        </w:tabs>
                        <w:spacing w:line="240" w:lineRule="auto"/>
                        <w:ind w:firstLine="540"/>
                      </w:pPr>
                      <w:r>
                        <w:t>Contenido</w:t>
                      </w:r>
                    </w:p>
                    <w:p w:rsidR="00BA43FF" w:rsidRPr="00FB634D" w:rsidRDefault="00BA43FF" w:rsidP="00B2484F">
                      <w:pPr>
                        <w:pStyle w:val="Ttulo2"/>
                        <w:tabs>
                          <w:tab w:val="left" w:pos="9000"/>
                        </w:tabs>
                        <w:ind w:right="292" w:firstLine="540"/>
                        <w:rPr>
                          <w:sz w:val="18"/>
                          <w:szCs w:val="18"/>
                        </w:rPr>
                      </w:pPr>
                      <w:r w:rsidRPr="00FB634D">
                        <w:rPr>
                          <w:sz w:val="18"/>
                          <w:szCs w:val="18"/>
                        </w:rPr>
                        <w:t>Página</w:t>
                      </w:r>
                    </w:p>
                    <w:p w:rsidR="00BA43FF" w:rsidRDefault="00BA43FF" w:rsidP="00BA43FF">
                      <w:pPr>
                        <w:tabs>
                          <w:tab w:val="left" w:pos="900"/>
                          <w:tab w:val="left" w:leader="dot" w:pos="9180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BA43FF" w:rsidRDefault="00BA43FF" w:rsidP="00BA43FF">
                      <w:pPr>
                        <w:numPr>
                          <w:ilvl w:val="0"/>
                          <w:numId w:val="42"/>
                        </w:numPr>
                        <w:tabs>
                          <w:tab w:val="clear" w:pos="648"/>
                          <w:tab w:val="num" w:pos="993"/>
                          <w:tab w:val="left" w:leader="dot" w:pos="9180"/>
                        </w:tabs>
                        <w:spacing w:line="360" w:lineRule="auto"/>
                        <w:ind w:left="993" w:hanging="709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Objetivo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</w:p>
                    <w:p w:rsidR="00BA43FF" w:rsidRDefault="00BA43FF" w:rsidP="00BA43FF">
                      <w:pPr>
                        <w:numPr>
                          <w:ilvl w:val="0"/>
                          <w:numId w:val="42"/>
                        </w:numPr>
                        <w:tabs>
                          <w:tab w:val="clear" w:pos="648"/>
                          <w:tab w:val="num" w:pos="993"/>
                          <w:tab w:val="left" w:leader="dot" w:pos="9180"/>
                        </w:tabs>
                        <w:spacing w:line="360" w:lineRule="auto"/>
                        <w:ind w:left="993" w:hanging="709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Ámbito de aplicación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</w:p>
                    <w:p w:rsidR="00BA43FF" w:rsidRDefault="00BA43FF" w:rsidP="00BA43FF">
                      <w:pPr>
                        <w:numPr>
                          <w:ilvl w:val="0"/>
                          <w:numId w:val="42"/>
                        </w:numPr>
                        <w:tabs>
                          <w:tab w:val="clear" w:pos="648"/>
                          <w:tab w:val="num" w:pos="993"/>
                          <w:tab w:val="left" w:leader="dot" w:pos="9180"/>
                        </w:tabs>
                        <w:spacing w:line="360" w:lineRule="auto"/>
                        <w:ind w:left="993" w:hanging="709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Interacción con módulos del SIIUAM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</w:p>
                    <w:p w:rsidR="00BA43FF" w:rsidRDefault="00BA43FF" w:rsidP="00BA43FF">
                      <w:pPr>
                        <w:numPr>
                          <w:ilvl w:val="0"/>
                          <w:numId w:val="42"/>
                        </w:numPr>
                        <w:tabs>
                          <w:tab w:val="clear" w:pos="648"/>
                          <w:tab w:val="num" w:pos="993"/>
                          <w:tab w:val="left" w:leader="dot" w:pos="9180"/>
                        </w:tabs>
                        <w:spacing w:line="360" w:lineRule="auto"/>
                        <w:ind w:left="993" w:hanging="709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Insumo(s) y resultado(s)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</w:p>
                    <w:p w:rsidR="00BA43FF" w:rsidRDefault="00BA43FF" w:rsidP="00BA43FF">
                      <w:pPr>
                        <w:numPr>
                          <w:ilvl w:val="0"/>
                          <w:numId w:val="42"/>
                        </w:numPr>
                        <w:tabs>
                          <w:tab w:val="clear" w:pos="648"/>
                          <w:tab w:val="num" w:pos="993"/>
                          <w:tab w:val="left" w:leader="dot" w:pos="9180"/>
                        </w:tabs>
                        <w:spacing w:line="360" w:lineRule="auto"/>
                        <w:ind w:left="993" w:hanging="709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Áreas administrativas participantes en el análisis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</w:p>
                    <w:p w:rsidR="00BA43FF" w:rsidRDefault="00BA43FF" w:rsidP="00BA43FF">
                      <w:pPr>
                        <w:numPr>
                          <w:ilvl w:val="0"/>
                          <w:numId w:val="42"/>
                        </w:numPr>
                        <w:tabs>
                          <w:tab w:val="clear" w:pos="648"/>
                          <w:tab w:val="num" w:pos="993"/>
                          <w:tab w:val="left" w:leader="dot" w:pos="9180"/>
                        </w:tabs>
                        <w:spacing w:line="360" w:lineRule="auto"/>
                        <w:ind w:left="993" w:hanging="709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Responsable de la revisión y actualización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</w:p>
                    <w:p w:rsidR="00BA43FF" w:rsidRDefault="00BA43FF" w:rsidP="00BA43FF">
                      <w:pPr>
                        <w:numPr>
                          <w:ilvl w:val="0"/>
                          <w:numId w:val="42"/>
                        </w:numPr>
                        <w:tabs>
                          <w:tab w:val="clear" w:pos="648"/>
                          <w:tab w:val="num" w:pos="993"/>
                          <w:tab w:val="left" w:leader="dot" w:pos="9180"/>
                        </w:tabs>
                        <w:spacing w:line="360" w:lineRule="auto"/>
                        <w:ind w:left="993" w:hanging="709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Revisión y actualización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</w:p>
                    <w:p w:rsidR="00BA43FF" w:rsidRDefault="00BA43FF" w:rsidP="00BA43FF">
                      <w:pPr>
                        <w:numPr>
                          <w:ilvl w:val="0"/>
                          <w:numId w:val="42"/>
                        </w:numPr>
                        <w:tabs>
                          <w:tab w:val="clear" w:pos="648"/>
                          <w:tab w:val="num" w:pos="993"/>
                          <w:tab w:val="left" w:leader="dot" w:pos="9180"/>
                        </w:tabs>
                        <w:spacing w:line="360" w:lineRule="auto"/>
                        <w:ind w:left="993" w:hanging="709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Normatividad aplicable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</w:p>
                    <w:p w:rsidR="00BA43FF" w:rsidRPr="00AA6941" w:rsidRDefault="00BA43FF" w:rsidP="00BA43FF">
                      <w:pPr>
                        <w:numPr>
                          <w:ilvl w:val="0"/>
                          <w:numId w:val="42"/>
                        </w:numPr>
                        <w:tabs>
                          <w:tab w:val="clear" w:pos="648"/>
                          <w:tab w:val="num" w:pos="993"/>
                          <w:tab w:val="left" w:leader="dot" w:pos="9180"/>
                        </w:tabs>
                        <w:spacing w:line="360" w:lineRule="auto"/>
                        <w:ind w:left="993" w:hanging="709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AA6941">
                        <w:rPr>
                          <w:rFonts w:ascii="Arial" w:hAnsi="Arial" w:cs="Arial"/>
                          <w:sz w:val="20"/>
                        </w:rPr>
                        <w:t>Glosario</w:t>
                      </w:r>
                      <w:r w:rsidRPr="00AA6941">
                        <w:rPr>
                          <w:rFonts w:ascii="Arial" w:hAnsi="Arial" w:cs="Arial"/>
                          <w:sz w:val="20"/>
                        </w:rPr>
                        <w:tab/>
                      </w:r>
                    </w:p>
                    <w:p w:rsidR="00D13661" w:rsidRPr="00AA6941" w:rsidRDefault="00D13661" w:rsidP="00BA43FF">
                      <w:pPr>
                        <w:numPr>
                          <w:ilvl w:val="0"/>
                          <w:numId w:val="42"/>
                        </w:numPr>
                        <w:tabs>
                          <w:tab w:val="clear" w:pos="648"/>
                          <w:tab w:val="num" w:pos="993"/>
                          <w:tab w:val="left" w:leader="dot" w:pos="9180"/>
                        </w:tabs>
                        <w:spacing w:line="360" w:lineRule="auto"/>
                        <w:ind w:left="993" w:hanging="709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AA6941">
                        <w:rPr>
                          <w:rFonts w:ascii="Arial" w:hAnsi="Arial" w:cs="Arial"/>
                          <w:sz w:val="20"/>
                        </w:rPr>
                        <w:t xml:space="preserve">Directrices del procedimiento </w:t>
                      </w:r>
                      <w:r w:rsidRPr="00AA6941">
                        <w:rPr>
                          <w:rFonts w:ascii="Arial" w:hAnsi="Arial" w:cs="Arial"/>
                          <w:sz w:val="20"/>
                        </w:rPr>
                        <w:tab/>
                      </w:r>
                    </w:p>
                    <w:p w:rsidR="00BA43FF" w:rsidRPr="00AA6941" w:rsidRDefault="00BA43FF" w:rsidP="00BA43FF">
                      <w:pPr>
                        <w:numPr>
                          <w:ilvl w:val="0"/>
                          <w:numId w:val="42"/>
                        </w:numPr>
                        <w:tabs>
                          <w:tab w:val="clear" w:pos="648"/>
                          <w:tab w:val="num" w:pos="993"/>
                          <w:tab w:val="left" w:leader="dot" w:pos="9180"/>
                        </w:tabs>
                        <w:spacing w:line="360" w:lineRule="auto"/>
                        <w:ind w:left="993" w:hanging="709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AA6941">
                        <w:rPr>
                          <w:rFonts w:ascii="Arial" w:hAnsi="Arial" w:cs="Arial"/>
                          <w:sz w:val="20"/>
                        </w:rPr>
                        <w:t>Normas de operación</w:t>
                      </w:r>
                      <w:r w:rsidRPr="00AA6941">
                        <w:rPr>
                          <w:rFonts w:ascii="Arial" w:hAnsi="Arial" w:cs="Arial"/>
                          <w:sz w:val="20"/>
                        </w:rPr>
                        <w:tab/>
                      </w:r>
                    </w:p>
                    <w:p w:rsidR="00BA43FF" w:rsidRPr="00AA6941" w:rsidRDefault="00BA43FF" w:rsidP="00BA43FF">
                      <w:pPr>
                        <w:numPr>
                          <w:ilvl w:val="0"/>
                          <w:numId w:val="42"/>
                        </w:numPr>
                        <w:tabs>
                          <w:tab w:val="clear" w:pos="648"/>
                          <w:tab w:val="num" w:pos="993"/>
                          <w:tab w:val="left" w:leader="dot" w:pos="9180"/>
                        </w:tabs>
                        <w:spacing w:line="360" w:lineRule="auto"/>
                        <w:ind w:left="993" w:hanging="709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AA6941">
                        <w:rPr>
                          <w:rFonts w:ascii="Arial" w:hAnsi="Arial" w:cs="Arial"/>
                          <w:sz w:val="20"/>
                        </w:rPr>
                        <w:t>Descripción del procedimiento</w:t>
                      </w:r>
                      <w:r w:rsidRPr="00AA6941">
                        <w:rPr>
                          <w:rFonts w:ascii="Arial" w:hAnsi="Arial" w:cs="Arial"/>
                          <w:sz w:val="20"/>
                        </w:rPr>
                        <w:tab/>
                      </w:r>
                    </w:p>
                    <w:p w:rsidR="00BA43FF" w:rsidRPr="00AA6941" w:rsidRDefault="00BA43FF" w:rsidP="00BA43FF">
                      <w:pPr>
                        <w:numPr>
                          <w:ilvl w:val="0"/>
                          <w:numId w:val="42"/>
                        </w:numPr>
                        <w:tabs>
                          <w:tab w:val="clear" w:pos="648"/>
                          <w:tab w:val="num" w:pos="993"/>
                          <w:tab w:val="left" w:leader="dot" w:pos="9180"/>
                        </w:tabs>
                        <w:spacing w:line="360" w:lineRule="auto"/>
                        <w:ind w:left="993" w:hanging="709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AA6941">
                        <w:rPr>
                          <w:rFonts w:ascii="Arial" w:hAnsi="Arial" w:cs="Arial"/>
                          <w:sz w:val="20"/>
                        </w:rPr>
                        <w:t>Diagrama de flujo</w:t>
                      </w:r>
                      <w:r w:rsidRPr="00AA6941">
                        <w:rPr>
                          <w:rFonts w:ascii="Arial" w:hAnsi="Arial" w:cs="Arial"/>
                          <w:sz w:val="20"/>
                        </w:rPr>
                        <w:tab/>
                      </w:r>
                    </w:p>
                    <w:p w:rsidR="00BA43FF" w:rsidRPr="00AA6941" w:rsidRDefault="00C2309E" w:rsidP="00BA43FF">
                      <w:pPr>
                        <w:numPr>
                          <w:ilvl w:val="0"/>
                          <w:numId w:val="42"/>
                        </w:numPr>
                        <w:tabs>
                          <w:tab w:val="clear" w:pos="648"/>
                          <w:tab w:val="num" w:pos="993"/>
                          <w:tab w:val="left" w:leader="dot" w:pos="9180"/>
                        </w:tabs>
                        <w:spacing w:line="360" w:lineRule="auto"/>
                        <w:ind w:left="993" w:hanging="709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Difusión</w:t>
                      </w:r>
                      <w:r w:rsidR="00BA43FF" w:rsidRPr="00AA6941">
                        <w:rPr>
                          <w:rFonts w:ascii="Arial" w:hAnsi="Arial" w:cs="Arial"/>
                          <w:sz w:val="20"/>
                        </w:rPr>
                        <w:tab/>
                      </w:r>
                    </w:p>
                    <w:p w:rsidR="00B73CA9" w:rsidRPr="00AA6941" w:rsidRDefault="00EF5FD7" w:rsidP="00B73CA9">
                      <w:pPr>
                        <w:numPr>
                          <w:ilvl w:val="0"/>
                          <w:numId w:val="42"/>
                        </w:numPr>
                        <w:tabs>
                          <w:tab w:val="clear" w:pos="648"/>
                          <w:tab w:val="num" w:pos="993"/>
                          <w:tab w:val="left" w:leader="dot" w:pos="9180"/>
                        </w:tabs>
                        <w:spacing w:line="360" w:lineRule="auto"/>
                        <w:ind w:left="993" w:hanging="709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Control</w:t>
                      </w:r>
                      <w:r w:rsidR="00AE4BA4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B73CA9" w:rsidRPr="00AA6941">
                        <w:rPr>
                          <w:rFonts w:ascii="Arial" w:hAnsi="Arial" w:cs="Arial"/>
                          <w:sz w:val="20"/>
                        </w:rPr>
                        <w:t xml:space="preserve">de cambios </w:t>
                      </w:r>
                      <w:r w:rsidR="00B73CA9" w:rsidRPr="00AA6941">
                        <w:rPr>
                          <w:rFonts w:ascii="Arial" w:hAnsi="Arial" w:cs="Arial"/>
                          <w:sz w:val="20"/>
                        </w:rPr>
                        <w:tab/>
                      </w:r>
                    </w:p>
                    <w:p w:rsidR="00BA43FF" w:rsidRPr="00AA6941" w:rsidRDefault="00BA43FF" w:rsidP="00BA43FF">
                      <w:pPr>
                        <w:numPr>
                          <w:ilvl w:val="0"/>
                          <w:numId w:val="42"/>
                        </w:numPr>
                        <w:tabs>
                          <w:tab w:val="clear" w:pos="648"/>
                          <w:tab w:val="num" w:pos="993"/>
                          <w:tab w:val="left" w:leader="dot" w:pos="9180"/>
                        </w:tabs>
                        <w:spacing w:line="360" w:lineRule="auto"/>
                        <w:ind w:left="993" w:hanging="709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AA6941">
                        <w:rPr>
                          <w:rFonts w:ascii="Arial" w:hAnsi="Arial" w:cs="Arial"/>
                          <w:sz w:val="20"/>
                        </w:rPr>
                        <w:t>Anexos</w:t>
                      </w:r>
                      <w:r w:rsidRPr="00AA6941">
                        <w:rPr>
                          <w:rFonts w:ascii="Arial" w:hAnsi="Arial" w:cs="Arial"/>
                          <w:sz w:val="20"/>
                        </w:rPr>
                        <w:tab/>
                      </w:r>
                    </w:p>
                    <w:p w:rsidR="00BA43FF" w:rsidRDefault="00BA43FF" w:rsidP="00BA43FF">
                      <w:pPr>
                        <w:tabs>
                          <w:tab w:val="num" w:pos="993"/>
                          <w:tab w:val="left" w:leader="dot" w:pos="9180"/>
                        </w:tabs>
                        <w:spacing w:line="360" w:lineRule="auto"/>
                        <w:ind w:left="993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Anexo 1.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</w:p>
                    <w:p w:rsidR="00BA43FF" w:rsidRDefault="00BA43FF" w:rsidP="00BA43FF">
                      <w:pPr>
                        <w:tabs>
                          <w:tab w:val="left" w:leader="dot" w:pos="9180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716F" w:rsidRPr="00AA6941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72416" behindDoc="1" locked="0" layoutInCell="1" allowOverlap="1" wp14:anchorId="40105C2D" wp14:editId="4EAD0B01">
                <wp:simplePos x="0" y="0"/>
                <wp:positionH relativeFrom="column">
                  <wp:posOffset>-224790</wp:posOffset>
                </wp:positionH>
                <wp:positionV relativeFrom="paragraph">
                  <wp:posOffset>893445</wp:posOffset>
                </wp:positionV>
                <wp:extent cx="6629400" cy="5321300"/>
                <wp:effectExtent l="0" t="0" r="95250" b="88900"/>
                <wp:wrapNone/>
                <wp:docPr id="3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532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4B2CEFA" id="Rectangle 17" o:spid="_x0000_s1026" style="position:absolute;margin-left:-17.7pt;margin-top:70.35pt;width:522pt;height:419pt;z-index:-2515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">
                <v:shadow on="t" offset="6pt,6pt"/>
              </v:rect>
            </w:pict>
          </mc:Fallback>
        </mc:AlternateContent>
      </w:r>
      <w:r w:rsidR="0083716F" w:rsidRPr="00AA6941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689CFCDD" wp14:editId="699D8E9D">
                <wp:simplePos x="0" y="0"/>
                <wp:positionH relativeFrom="column">
                  <wp:posOffset>-227627</wp:posOffset>
                </wp:positionH>
                <wp:positionV relativeFrom="paragraph">
                  <wp:posOffset>464185</wp:posOffset>
                </wp:positionV>
                <wp:extent cx="6629400" cy="260350"/>
                <wp:effectExtent l="0" t="0" r="95250" b="101600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72D30" w:rsidRPr="00756401" w:rsidRDefault="00272D30" w:rsidP="00272D30"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</w:pPr>
                            <w:r w:rsidRPr="00756401"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>Área responsable:</w:t>
                            </w:r>
                          </w:p>
                          <w:p w:rsidR="00272D30" w:rsidRPr="003A390C" w:rsidRDefault="00272D30" w:rsidP="00272D30">
                            <w:pPr>
                              <w:pStyle w:val="Textoindependiente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272D30" w:rsidRPr="003A390C" w:rsidRDefault="00272D30" w:rsidP="00272D30">
                            <w:pPr>
                              <w:pStyle w:val="Textoindependiente"/>
                              <w:jc w:val="right"/>
                              <w:rPr>
                                <w:b/>
                                <w:bCs/>
                                <w:color w:val="C0C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89CFCDD" id="Text Box 20" o:spid="_x0000_s1028" type="#_x0000_t202" style="position:absolute;left:0;text-align:left;margin-left:-17.9pt;margin-top:36.55pt;width:522pt;height:20.5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">
                <v:shadow on="t" offset="6pt,6pt"/>
                <v:textbox>
                  <w:txbxContent>
                    <w:p w:rsidR="00272D30" w:rsidRPr="00756401" w:rsidRDefault="00272D30" w:rsidP="00272D30">
                      <w:pPr>
                        <w:spacing w:line="360" w:lineRule="auto"/>
                        <w:rPr>
                          <w:rFonts w:ascii="Arial" w:hAnsi="Arial" w:cs="Arial"/>
                          <w:bCs/>
                          <w:sz w:val="18"/>
                          <w:szCs w:val="16"/>
                        </w:rPr>
                      </w:pPr>
                      <w:r w:rsidRPr="00756401">
                        <w:rPr>
                          <w:rFonts w:ascii="Arial" w:hAnsi="Arial" w:cs="Arial"/>
                          <w:bCs/>
                          <w:sz w:val="18"/>
                          <w:szCs w:val="16"/>
                        </w:rPr>
                        <w:t>Área responsable:</w:t>
                      </w:r>
                    </w:p>
                    <w:p w:rsidR="00272D30" w:rsidRPr="003A390C" w:rsidRDefault="00272D30" w:rsidP="00272D30">
                      <w:pPr>
                        <w:pStyle w:val="Textoindependiente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272D30" w:rsidRPr="003A390C" w:rsidRDefault="00272D30" w:rsidP="00272D30">
                      <w:pPr>
                        <w:pStyle w:val="Textoindependiente"/>
                        <w:jc w:val="right"/>
                        <w:rPr>
                          <w:b/>
                          <w:bCs/>
                          <w:color w:val="C0C0C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741E" w:rsidRPr="00AA6941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30D9BF8" wp14:editId="49D8A1C7">
                <wp:simplePos x="0" y="0"/>
                <wp:positionH relativeFrom="column">
                  <wp:posOffset>5848985</wp:posOffset>
                </wp:positionH>
                <wp:positionV relativeFrom="paragraph">
                  <wp:posOffset>8073085</wp:posOffset>
                </wp:positionV>
                <wp:extent cx="609600" cy="179070"/>
                <wp:effectExtent l="0" t="0" r="0" b="0"/>
                <wp:wrapNone/>
                <wp:docPr id="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1393" w:rsidRPr="00F7741E" w:rsidRDefault="001771B8" w:rsidP="00FB52E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MX"/>
                              </w:rPr>
                              <w:t>11</w:t>
                            </w:r>
                            <w:r w:rsidR="00F406FA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MX"/>
                              </w:rPr>
                              <w:t>30</w:t>
                            </w:r>
                            <w:r w:rsidR="007C560E" w:rsidRPr="00F7741E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MX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0D9BF8" id="Text Box 28" o:spid="_x0000_s1029" type="#_x0000_t202" style="position:absolute;left:0;text-align:left;margin-left:460.55pt;margin-top:635.7pt;width:48pt;height:14.1pt;z-index:251672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yV5uAIAAMA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" filled="f" stroked="f">
                <v:textbox style="mso-fit-shape-to-text:t">
                  <w:txbxContent>
                    <w:p w:rsidR="009B1393" w:rsidRPr="00F7741E" w:rsidRDefault="001771B8" w:rsidP="00FB52E4">
                      <w:pPr>
                        <w:rPr>
                          <w:rFonts w:ascii="Arial" w:hAnsi="Arial" w:cs="Arial"/>
                          <w:sz w:val="12"/>
                          <w:szCs w:val="12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  <w:lang w:val="es-MX"/>
                        </w:rPr>
                        <w:t>11</w:t>
                      </w:r>
                      <w:r w:rsidR="00F406FA">
                        <w:rPr>
                          <w:rFonts w:ascii="Arial" w:hAnsi="Arial" w:cs="Arial"/>
                          <w:sz w:val="12"/>
                          <w:szCs w:val="12"/>
                          <w:lang w:val="es-MX"/>
                        </w:rPr>
                        <w:t>30</w:t>
                      </w:r>
                      <w:r w:rsidR="007C560E" w:rsidRPr="00F7741E">
                        <w:rPr>
                          <w:rFonts w:ascii="Arial" w:hAnsi="Arial" w:cs="Arial"/>
                          <w:sz w:val="12"/>
                          <w:szCs w:val="12"/>
                          <w:lang w:val="es-MX"/>
                        </w:rPr>
                        <w:t>2018</w:t>
                      </w:r>
                    </w:p>
                  </w:txbxContent>
                </v:textbox>
              </v:shape>
            </w:pict>
          </mc:Fallback>
        </mc:AlternateContent>
      </w:r>
      <w:r w:rsidR="00F7741E" w:rsidRPr="00AA6941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1B2FB625" wp14:editId="106B7100">
                <wp:simplePos x="0" y="0"/>
                <wp:positionH relativeFrom="column">
                  <wp:posOffset>-257810</wp:posOffset>
                </wp:positionH>
                <wp:positionV relativeFrom="paragraph">
                  <wp:posOffset>8066735</wp:posOffset>
                </wp:positionV>
                <wp:extent cx="1346355" cy="179070"/>
                <wp:effectExtent l="0" t="0" r="6350" b="0"/>
                <wp:wrapNone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3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741E" w:rsidRPr="00FE152F" w:rsidRDefault="00F7741E" w:rsidP="00F7741E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MX"/>
                              </w:rPr>
                            </w:pPr>
                            <w:r w:rsidRPr="00FB52E4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MX"/>
                              </w:rPr>
                              <w:t>FI</w:t>
                            </w:r>
                            <w:r w:rsidR="00F406FA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MX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MX"/>
                              </w:rPr>
                              <w:t>DASI-0</w:t>
                            </w:r>
                            <w:r w:rsidR="00BA43FF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MX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2FB625" id="Cuadro de texto 2" o:spid="_x0000_s1030" type="#_x0000_t202" style="position:absolute;left:0;text-align:left;margin-left:-20.3pt;margin-top:635.2pt;width:106pt;height:14.1pt;z-index:251766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" stroked="f">
                <v:textbox style="mso-fit-shape-to-text:t">
                  <w:txbxContent>
                    <w:p w:rsidR="00F7741E" w:rsidRPr="00FE152F" w:rsidRDefault="00F7741E" w:rsidP="00F7741E">
                      <w:pPr>
                        <w:rPr>
                          <w:rFonts w:ascii="Arial" w:hAnsi="Arial" w:cs="Arial"/>
                          <w:sz w:val="12"/>
                          <w:szCs w:val="12"/>
                          <w:lang w:val="es-MX"/>
                        </w:rPr>
                      </w:pPr>
                      <w:r w:rsidRPr="00FB52E4">
                        <w:rPr>
                          <w:rFonts w:ascii="Arial" w:hAnsi="Arial" w:cs="Arial"/>
                          <w:sz w:val="12"/>
                          <w:szCs w:val="12"/>
                          <w:lang w:val="es-MX"/>
                        </w:rPr>
                        <w:t>FI</w:t>
                      </w:r>
                      <w:r w:rsidR="00F406FA">
                        <w:rPr>
                          <w:rFonts w:ascii="Arial" w:hAnsi="Arial" w:cs="Arial"/>
                          <w:sz w:val="12"/>
                          <w:szCs w:val="12"/>
                          <w:lang w:val="es-MX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  <w:lang w:val="es-MX"/>
                        </w:rPr>
                        <w:t>DASI-0</w:t>
                      </w:r>
                      <w:r w:rsidR="00BA43FF">
                        <w:rPr>
                          <w:rFonts w:ascii="Arial" w:hAnsi="Arial" w:cs="Arial"/>
                          <w:sz w:val="12"/>
                          <w:szCs w:val="12"/>
                          <w:lang w:val="es-MX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D5595" w:rsidRPr="00AA6941">
        <w:br w:type="page"/>
      </w:r>
    </w:p>
    <w:p w:rsidR="00F7741E" w:rsidRPr="00AA6941" w:rsidRDefault="00F7741E" w:rsidP="00F7741E">
      <w:pPr>
        <w:pStyle w:val="Prrafodelista"/>
        <w:numPr>
          <w:ilvl w:val="0"/>
          <w:numId w:val="33"/>
        </w:numPr>
        <w:spacing w:line="360" w:lineRule="auto"/>
        <w:ind w:left="567" w:hanging="567"/>
        <w:rPr>
          <w:rFonts w:ascii="Arial" w:hAnsi="Arial" w:cs="Arial"/>
          <w:b/>
          <w:bCs/>
          <w:sz w:val="20"/>
        </w:rPr>
      </w:pPr>
      <w:r w:rsidRPr="00AA6941">
        <w:rPr>
          <w:rFonts w:ascii="Arial" w:hAnsi="Arial" w:cs="Arial"/>
          <w:b/>
          <w:bCs/>
          <w:sz w:val="20"/>
        </w:rPr>
        <w:lastRenderedPageBreak/>
        <w:t>Objetivo:</w:t>
      </w:r>
    </w:p>
    <w:p w:rsidR="00F7741E" w:rsidRPr="00AA6941" w:rsidRDefault="00752037" w:rsidP="00F7741E">
      <w:pPr>
        <w:numPr>
          <w:ilvl w:val="12"/>
          <w:numId w:val="0"/>
        </w:numPr>
        <w:tabs>
          <w:tab w:val="left" w:pos="567"/>
        </w:tabs>
        <w:spacing w:line="360" w:lineRule="auto"/>
        <w:ind w:right="49"/>
        <w:jc w:val="both"/>
        <w:outlineLvl w:val="0"/>
        <w:rPr>
          <w:rFonts w:ascii="Arial" w:hAnsi="Arial" w:cs="Arial"/>
          <w:sz w:val="20"/>
        </w:rPr>
      </w:pPr>
      <w:r w:rsidRPr="00AA6941">
        <w:rPr>
          <w:rFonts w:ascii="Arial" w:hAnsi="Arial" w:cs="Arial"/>
          <w:sz w:val="20"/>
        </w:rPr>
        <w:t>Regular las actividades o bien elaborar, asegurar, realizar, generar …</w:t>
      </w:r>
    </w:p>
    <w:p w:rsidR="00F7741E" w:rsidRPr="00AA6941" w:rsidRDefault="00F7741E" w:rsidP="00F7741E">
      <w:pPr>
        <w:numPr>
          <w:ilvl w:val="12"/>
          <w:numId w:val="0"/>
        </w:numPr>
        <w:spacing w:line="360" w:lineRule="auto"/>
        <w:ind w:right="191"/>
        <w:jc w:val="both"/>
        <w:outlineLvl w:val="0"/>
        <w:rPr>
          <w:rFonts w:ascii="Arial" w:hAnsi="Arial" w:cs="Arial"/>
          <w:sz w:val="20"/>
        </w:rPr>
      </w:pPr>
    </w:p>
    <w:p w:rsidR="00F7741E" w:rsidRPr="00AA6941" w:rsidRDefault="00F7741E" w:rsidP="00F7741E">
      <w:pPr>
        <w:numPr>
          <w:ilvl w:val="0"/>
          <w:numId w:val="33"/>
        </w:numPr>
        <w:spacing w:line="360" w:lineRule="auto"/>
        <w:ind w:left="567" w:hanging="567"/>
        <w:rPr>
          <w:rFonts w:ascii="Arial" w:hAnsi="Arial" w:cs="Arial"/>
          <w:b/>
          <w:bCs/>
          <w:sz w:val="20"/>
        </w:rPr>
      </w:pPr>
      <w:r w:rsidRPr="00AA6941">
        <w:rPr>
          <w:rFonts w:ascii="Arial" w:hAnsi="Arial" w:cs="Arial"/>
          <w:b/>
          <w:bCs/>
          <w:sz w:val="20"/>
        </w:rPr>
        <w:t>Ámbito de aplicación:</w:t>
      </w:r>
    </w:p>
    <w:p w:rsidR="00F7741E" w:rsidRPr="00AA6941" w:rsidRDefault="00F7741E" w:rsidP="00F7741E">
      <w:pPr>
        <w:pStyle w:val="Textoindependiente3"/>
      </w:pPr>
      <w:r w:rsidRPr="00AA6941">
        <w:t xml:space="preserve">El presente </w:t>
      </w:r>
      <w:r w:rsidR="00BA43FF" w:rsidRPr="00AA6941">
        <w:t>procedimiento</w:t>
      </w:r>
      <w:r w:rsidRPr="00AA6941">
        <w:t xml:space="preserve"> es aplicable a ...</w:t>
      </w:r>
    </w:p>
    <w:p w:rsidR="00F7741E" w:rsidRPr="00AA6941" w:rsidRDefault="00F7741E" w:rsidP="00F7741E">
      <w:pPr>
        <w:pStyle w:val="Textoindependiente3"/>
      </w:pPr>
    </w:p>
    <w:p w:rsidR="00F7741E" w:rsidRPr="00AA6941" w:rsidRDefault="00F7741E" w:rsidP="00F7741E">
      <w:pPr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  <w:szCs w:val="20"/>
          <w:lang w:val="es-MX"/>
        </w:rPr>
      </w:pPr>
      <w:bookmarkStart w:id="0" w:name="OLE_LINK7"/>
      <w:bookmarkStart w:id="1" w:name="OLE_LINK8"/>
      <w:r w:rsidRPr="00AA6941">
        <w:rPr>
          <w:rFonts w:ascii="Arial" w:hAnsi="Arial" w:cs="Arial"/>
          <w:b/>
          <w:sz w:val="20"/>
          <w:szCs w:val="20"/>
          <w:lang w:val="es-MX"/>
        </w:rPr>
        <w:t>Interacción con módulos del SIIUAM: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4"/>
        <w:gridCol w:w="6688"/>
      </w:tblGrid>
      <w:tr w:rsidR="00AA6941" w:rsidRPr="00AA6941" w:rsidTr="002227EC">
        <w:trPr>
          <w:trHeight w:val="567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741E" w:rsidRPr="00AA6941" w:rsidRDefault="00F7741E" w:rsidP="00027EC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AA6941">
              <w:rPr>
                <w:rFonts w:ascii="Arial" w:hAnsi="Arial" w:cs="Arial"/>
                <w:b/>
                <w:sz w:val="20"/>
                <w:szCs w:val="20"/>
                <w:lang w:val="es-MX"/>
              </w:rPr>
              <w:t>Subsistema / Módulo</w:t>
            </w: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741E" w:rsidRPr="00AA6941" w:rsidRDefault="00F7741E" w:rsidP="00027EC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AA6941">
              <w:rPr>
                <w:rFonts w:ascii="Arial" w:hAnsi="Arial" w:cs="Arial"/>
                <w:b/>
                <w:sz w:val="20"/>
                <w:szCs w:val="20"/>
                <w:lang w:val="es-MX"/>
              </w:rPr>
              <w:t>Actividad</w:t>
            </w:r>
          </w:p>
        </w:tc>
      </w:tr>
      <w:tr w:rsidR="00AA6941" w:rsidRPr="00AA6941" w:rsidTr="002227EC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E" w:rsidRPr="00AA6941" w:rsidRDefault="00F7741E" w:rsidP="00027EC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E" w:rsidRPr="00AA6941" w:rsidRDefault="00F7741E" w:rsidP="00027EC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F7741E" w:rsidRPr="00AA6941" w:rsidTr="002227EC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E" w:rsidRPr="00AA6941" w:rsidRDefault="00F7741E" w:rsidP="00027EC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E" w:rsidRPr="00AA6941" w:rsidRDefault="00F7741E" w:rsidP="00027EC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bookmarkEnd w:id="0"/>
      <w:bookmarkEnd w:id="1"/>
    </w:tbl>
    <w:p w:rsidR="00F7741E" w:rsidRPr="00AA6941" w:rsidRDefault="00F7741E" w:rsidP="00F7741E">
      <w:pPr>
        <w:pStyle w:val="Textoindependiente3"/>
        <w:rPr>
          <w:lang w:val="es-MX"/>
        </w:rPr>
      </w:pPr>
    </w:p>
    <w:p w:rsidR="00F7741E" w:rsidRPr="00AA6941" w:rsidRDefault="00F7741E" w:rsidP="00F7741E">
      <w:pPr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/>
          <w:b/>
          <w:sz w:val="20"/>
        </w:rPr>
      </w:pPr>
      <w:r w:rsidRPr="00AA6941">
        <w:rPr>
          <w:rFonts w:ascii="Arial" w:hAnsi="Arial"/>
          <w:b/>
          <w:sz w:val="20"/>
        </w:rPr>
        <w:t>Insumo(s) y resultado(s):</w:t>
      </w:r>
    </w:p>
    <w:p w:rsidR="00BA43FF" w:rsidRPr="00AA6941" w:rsidRDefault="00BA43FF" w:rsidP="00BA43FF">
      <w:pPr>
        <w:spacing w:line="360" w:lineRule="auto"/>
        <w:jc w:val="both"/>
        <w:rPr>
          <w:rFonts w:ascii="Arial" w:hAnsi="Arial"/>
          <w:sz w:val="20"/>
          <w:lang w:val="es-MX"/>
        </w:rPr>
      </w:pPr>
      <w:r w:rsidRPr="00AA6941">
        <w:rPr>
          <w:rFonts w:ascii="Arial" w:hAnsi="Arial"/>
          <w:sz w:val="20"/>
          <w:lang w:val="es-MX"/>
        </w:rPr>
        <w:t xml:space="preserve">Insumo(s): </w:t>
      </w:r>
    </w:p>
    <w:p w:rsidR="00BA43FF" w:rsidRPr="00AA6941" w:rsidRDefault="00BA43FF" w:rsidP="00BA43FF">
      <w:pPr>
        <w:spacing w:line="360" w:lineRule="auto"/>
        <w:jc w:val="both"/>
        <w:rPr>
          <w:rFonts w:ascii="Arial" w:hAnsi="Arial"/>
          <w:sz w:val="20"/>
          <w:lang w:val="es-MX"/>
        </w:rPr>
      </w:pPr>
      <w:r w:rsidRPr="00AA6941">
        <w:rPr>
          <w:rFonts w:ascii="Arial" w:hAnsi="Arial"/>
          <w:sz w:val="20"/>
          <w:lang w:val="es-MX"/>
        </w:rPr>
        <w:t xml:space="preserve">Resultado(s): </w:t>
      </w:r>
    </w:p>
    <w:p w:rsidR="00BA43FF" w:rsidRPr="00AA6941" w:rsidRDefault="00BA43FF" w:rsidP="00BA43FF">
      <w:pPr>
        <w:spacing w:line="360" w:lineRule="auto"/>
        <w:jc w:val="both"/>
        <w:rPr>
          <w:rFonts w:ascii="Arial" w:hAnsi="Arial"/>
          <w:sz w:val="20"/>
          <w:lang w:val="es-MX"/>
        </w:rPr>
      </w:pPr>
    </w:p>
    <w:p w:rsidR="00F7741E" w:rsidRPr="00AA6941" w:rsidRDefault="00F7741E" w:rsidP="00F7741E">
      <w:pPr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/>
          <w:b/>
          <w:sz w:val="20"/>
        </w:rPr>
      </w:pPr>
      <w:r w:rsidRPr="00AA6941">
        <w:rPr>
          <w:rFonts w:ascii="Arial" w:hAnsi="Arial"/>
          <w:b/>
          <w:sz w:val="20"/>
        </w:rPr>
        <w:t>Áreas administrativas participantes en el análisis:</w:t>
      </w:r>
    </w:p>
    <w:p w:rsidR="00F7741E" w:rsidRPr="00AA6941" w:rsidRDefault="00F7741E" w:rsidP="00F7741E">
      <w:pPr>
        <w:spacing w:line="360" w:lineRule="auto"/>
        <w:jc w:val="both"/>
        <w:rPr>
          <w:rFonts w:ascii="Arial" w:hAnsi="Arial"/>
          <w:sz w:val="20"/>
        </w:rPr>
      </w:pPr>
      <w:bookmarkStart w:id="2" w:name="_Hlk516690265"/>
      <w:bookmarkStart w:id="3" w:name="OLE_LINK1"/>
      <w:bookmarkStart w:id="4" w:name="OLE_LINK2"/>
      <w:r w:rsidRPr="00AA6941">
        <w:rPr>
          <w:rFonts w:ascii="Arial" w:hAnsi="Arial"/>
          <w:sz w:val="20"/>
        </w:rPr>
        <w:t>En Rectoría General:</w:t>
      </w:r>
    </w:p>
    <w:p w:rsidR="00F7741E" w:rsidRPr="00AA6941" w:rsidRDefault="00F7741E" w:rsidP="00F7741E">
      <w:pPr>
        <w:pStyle w:val="Prrafodelista"/>
        <w:numPr>
          <w:ilvl w:val="0"/>
          <w:numId w:val="34"/>
        </w:numPr>
        <w:spacing w:line="360" w:lineRule="auto"/>
        <w:ind w:left="567" w:hanging="567"/>
        <w:rPr>
          <w:rFonts w:ascii="Arial" w:hAnsi="Arial"/>
          <w:sz w:val="20"/>
        </w:rPr>
      </w:pPr>
    </w:p>
    <w:p w:rsidR="00F7741E" w:rsidRPr="00AA6941" w:rsidRDefault="00F7741E" w:rsidP="00F7741E">
      <w:pPr>
        <w:spacing w:line="360" w:lineRule="auto"/>
        <w:rPr>
          <w:rFonts w:ascii="Arial" w:hAnsi="Arial"/>
          <w:sz w:val="20"/>
        </w:rPr>
      </w:pPr>
    </w:p>
    <w:p w:rsidR="00F7741E" w:rsidRPr="00AA6941" w:rsidRDefault="00F7741E" w:rsidP="00F7741E">
      <w:pPr>
        <w:spacing w:line="360" w:lineRule="auto"/>
        <w:rPr>
          <w:rFonts w:ascii="Arial" w:hAnsi="Arial"/>
          <w:sz w:val="20"/>
        </w:rPr>
      </w:pPr>
      <w:r w:rsidRPr="00AA6941">
        <w:rPr>
          <w:rFonts w:ascii="Arial" w:hAnsi="Arial"/>
          <w:sz w:val="20"/>
        </w:rPr>
        <w:t>En unidades universitarias:</w:t>
      </w:r>
    </w:p>
    <w:p w:rsidR="007A13D2" w:rsidRPr="00AA6941" w:rsidRDefault="007A13D2" w:rsidP="007A13D2">
      <w:pPr>
        <w:pStyle w:val="Prrafodelista"/>
        <w:numPr>
          <w:ilvl w:val="0"/>
          <w:numId w:val="34"/>
        </w:numPr>
        <w:spacing w:line="360" w:lineRule="auto"/>
        <w:ind w:left="567" w:hanging="567"/>
        <w:rPr>
          <w:rFonts w:ascii="Arial" w:hAnsi="Arial"/>
          <w:sz w:val="20"/>
        </w:rPr>
      </w:pPr>
    </w:p>
    <w:bookmarkEnd w:id="2"/>
    <w:p w:rsidR="00F7741E" w:rsidRPr="00AA6941" w:rsidRDefault="00F7741E" w:rsidP="00F7741E">
      <w:pPr>
        <w:pStyle w:val="Prrafodelista"/>
        <w:spacing w:line="360" w:lineRule="auto"/>
        <w:ind w:left="0"/>
        <w:rPr>
          <w:rFonts w:ascii="Arial" w:hAnsi="Arial"/>
          <w:sz w:val="20"/>
        </w:rPr>
      </w:pPr>
    </w:p>
    <w:bookmarkEnd w:id="3"/>
    <w:bookmarkEnd w:id="4"/>
    <w:p w:rsidR="00F7741E" w:rsidRPr="00AA6941" w:rsidRDefault="00F7741E" w:rsidP="00F7741E">
      <w:pPr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AA6941">
        <w:rPr>
          <w:rFonts w:ascii="Arial" w:hAnsi="Arial" w:cs="Arial"/>
          <w:b/>
          <w:bCs/>
          <w:sz w:val="20"/>
        </w:rPr>
        <w:t>Responsable de la revisión y actualización:</w:t>
      </w:r>
    </w:p>
    <w:p w:rsidR="00F7741E" w:rsidRPr="00AA6941" w:rsidRDefault="00F7741E" w:rsidP="00F7741E">
      <w:pPr>
        <w:pStyle w:val="Textoindependiente2"/>
        <w:jc w:val="both"/>
      </w:pPr>
      <w:r w:rsidRPr="00AA6941">
        <w:t xml:space="preserve">………………………………. será responsable de revisar y actualizar este </w:t>
      </w:r>
      <w:r w:rsidR="00D13B1C">
        <w:t>procedimiento</w:t>
      </w:r>
      <w:r w:rsidRPr="00AA6941">
        <w:t>.</w:t>
      </w:r>
    </w:p>
    <w:p w:rsidR="00F7741E" w:rsidRPr="00AA6941" w:rsidRDefault="00F7741E" w:rsidP="00F7741E">
      <w:pPr>
        <w:pStyle w:val="Textoindependiente2"/>
        <w:jc w:val="both"/>
      </w:pPr>
    </w:p>
    <w:p w:rsidR="00F7741E" w:rsidRPr="00AA6941" w:rsidRDefault="00F7741E" w:rsidP="00F7741E">
      <w:pPr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AA6941">
        <w:rPr>
          <w:rFonts w:ascii="Arial" w:hAnsi="Arial" w:cs="Arial"/>
          <w:b/>
          <w:bCs/>
          <w:sz w:val="20"/>
        </w:rPr>
        <w:t>Revisión y actualización:</w:t>
      </w:r>
    </w:p>
    <w:p w:rsidR="00F7741E" w:rsidRPr="00AA6941" w:rsidRDefault="00F7741E" w:rsidP="00F7741E">
      <w:pPr>
        <w:spacing w:line="360" w:lineRule="auto"/>
        <w:jc w:val="both"/>
        <w:rPr>
          <w:rFonts w:ascii="Arial" w:hAnsi="Arial" w:cs="Arial"/>
          <w:bCs/>
          <w:sz w:val="20"/>
          <w:lang w:val="es-MX"/>
        </w:rPr>
      </w:pPr>
      <w:r w:rsidRPr="00AA6941">
        <w:rPr>
          <w:rFonts w:ascii="Arial" w:hAnsi="Arial" w:cs="Arial"/>
          <w:bCs/>
          <w:sz w:val="20"/>
          <w:lang w:val="es-MX"/>
        </w:rPr>
        <w:t xml:space="preserve">El presente </w:t>
      </w:r>
      <w:r w:rsidR="00BA43FF" w:rsidRPr="00AA6941">
        <w:rPr>
          <w:rFonts w:ascii="Arial" w:hAnsi="Arial" w:cs="Arial"/>
          <w:bCs/>
          <w:sz w:val="20"/>
          <w:lang w:val="es-MX"/>
        </w:rPr>
        <w:t>procedimiento</w:t>
      </w:r>
      <w:r w:rsidRPr="00AA6941">
        <w:rPr>
          <w:rFonts w:ascii="Arial" w:hAnsi="Arial" w:cs="Arial"/>
          <w:bCs/>
          <w:sz w:val="20"/>
          <w:lang w:val="es-MX"/>
        </w:rPr>
        <w:t xml:space="preserve"> será revisado y actualizado si se modifica</w:t>
      </w:r>
      <w:r w:rsidR="002227EC" w:rsidRPr="00AA6941">
        <w:rPr>
          <w:rFonts w:ascii="Arial" w:hAnsi="Arial" w:cs="Arial"/>
          <w:bCs/>
          <w:sz w:val="20"/>
          <w:lang w:val="es-MX"/>
        </w:rPr>
        <w:t>n</w:t>
      </w:r>
      <w:r w:rsidRPr="00AA6941">
        <w:rPr>
          <w:rFonts w:ascii="Arial" w:hAnsi="Arial" w:cs="Arial"/>
          <w:bCs/>
          <w:sz w:val="20"/>
          <w:lang w:val="es-MX"/>
        </w:rPr>
        <w:t xml:space="preserve"> la normatividad aplicable, el proceso administrativo o</w:t>
      </w:r>
      <w:r w:rsidR="00752037" w:rsidRPr="00AA6941">
        <w:rPr>
          <w:rFonts w:ascii="Arial" w:hAnsi="Arial" w:cs="Arial"/>
          <w:bCs/>
          <w:sz w:val="20"/>
          <w:lang w:val="es-MX"/>
        </w:rPr>
        <w:t xml:space="preserve"> de mejora continua;</w:t>
      </w:r>
      <w:r w:rsidRPr="00AA6941">
        <w:rPr>
          <w:rFonts w:ascii="Arial" w:hAnsi="Arial" w:cs="Arial"/>
          <w:bCs/>
          <w:sz w:val="20"/>
          <w:lang w:val="es-MX"/>
        </w:rPr>
        <w:t xml:space="preserve"> por inserción tecnológica o por revisión bianual.</w:t>
      </w:r>
    </w:p>
    <w:p w:rsidR="00F7741E" w:rsidRPr="00AA6941" w:rsidRDefault="00F7741E" w:rsidP="00F7741E">
      <w:pPr>
        <w:spacing w:line="360" w:lineRule="auto"/>
        <w:rPr>
          <w:rFonts w:ascii="Arial" w:hAnsi="Arial" w:cs="Arial"/>
          <w:sz w:val="20"/>
          <w:lang w:val="es-MX"/>
        </w:rPr>
      </w:pPr>
    </w:p>
    <w:p w:rsidR="00F7741E" w:rsidRPr="00AA6941" w:rsidRDefault="00F7741E" w:rsidP="00F7741E">
      <w:pPr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AA6941">
        <w:rPr>
          <w:rFonts w:ascii="Arial" w:hAnsi="Arial" w:cs="Arial"/>
          <w:b/>
          <w:bCs/>
          <w:sz w:val="20"/>
        </w:rPr>
        <w:t>Normatividad aplicable:</w:t>
      </w:r>
    </w:p>
    <w:p w:rsidR="00F7741E" w:rsidRPr="00AA6941" w:rsidRDefault="00C24D37" w:rsidP="00F7741E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Legislación nacional</w:t>
      </w:r>
      <w:r w:rsidR="00F7741E" w:rsidRPr="00AA6941">
        <w:rPr>
          <w:rFonts w:ascii="Arial" w:hAnsi="Arial"/>
          <w:sz w:val="20"/>
        </w:rPr>
        <w:t>:</w:t>
      </w:r>
    </w:p>
    <w:p w:rsidR="007A13D2" w:rsidRPr="00AA6941" w:rsidRDefault="007A13D2" w:rsidP="007A13D2">
      <w:pPr>
        <w:pStyle w:val="Prrafodelista"/>
        <w:numPr>
          <w:ilvl w:val="0"/>
          <w:numId w:val="37"/>
        </w:numPr>
        <w:spacing w:line="360" w:lineRule="auto"/>
        <w:ind w:left="567" w:hanging="567"/>
        <w:jc w:val="both"/>
        <w:rPr>
          <w:rFonts w:ascii="Arial" w:hAnsi="Arial"/>
          <w:sz w:val="20"/>
        </w:rPr>
      </w:pPr>
    </w:p>
    <w:p w:rsidR="00F7741E" w:rsidRPr="00AA6941" w:rsidRDefault="00F7741E" w:rsidP="00F7741E">
      <w:pPr>
        <w:spacing w:line="360" w:lineRule="auto"/>
        <w:jc w:val="both"/>
        <w:rPr>
          <w:rFonts w:ascii="Arial" w:hAnsi="Arial"/>
          <w:sz w:val="20"/>
        </w:rPr>
      </w:pPr>
    </w:p>
    <w:p w:rsidR="00F7741E" w:rsidRPr="00AA6941" w:rsidRDefault="00C24D37" w:rsidP="00F7741E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Legislación universitaria</w:t>
      </w:r>
      <w:r w:rsidR="00F7741E" w:rsidRPr="00AA6941">
        <w:rPr>
          <w:rFonts w:ascii="Arial" w:hAnsi="Arial"/>
          <w:sz w:val="20"/>
        </w:rPr>
        <w:t>:</w:t>
      </w:r>
    </w:p>
    <w:p w:rsidR="00F7741E" w:rsidRPr="00AA6941" w:rsidRDefault="00F7741E" w:rsidP="00F7741E">
      <w:pPr>
        <w:pStyle w:val="Prrafodelista"/>
        <w:numPr>
          <w:ilvl w:val="0"/>
          <w:numId w:val="37"/>
        </w:numPr>
        <w:spacing w:line="360" w:lineRule="auto"/>
        <w:ind w:left="567" w:hanging="567"/>
        <w:jc w:val="both"/>
        <w:rPr>
          <w:rFonts w:ascii="Arial" w:hAnsi="Arial" w:cs="Arial"/>
          <w:bCs/>
          <w:sz w:val="20"/>
        </w:rPr>
      </w:pPr>
    </w:p>
    <w:p w:rsidR="00F7741E" w:rsidRPr="00AA6941" w:rsidRDefault="00F7741E" w:rsidP="00F7741E">
      <w:pPr>
        <w:spacing w:line="360" w:lineRule="auto"/>
        <w:jc w:val="both"/>
        <w:rPr>
          <w:rFonts w:ascii="Arial" w:hAnsi="Arial" w:cs="Arial"/>
          <w:bCs/>
          <w:sz w:val="20"/>
        </w:rPr>
      </w:pPr>
    </w:p>
    <w:p w:rsidR="00BA43FF" w:rsidRPr="00AA6941" w:rsidRDefault="00BA43FF" w:rsidP="00F7741E">
      <w:pPr>
        <w:spacing w:line="360" w:lineRule="auto"/>
        <w:jc w:val="both"/>
        <w:rPr>
          <w:rFonts w:ascii="Arial" w:hAnsi="Arial" w:cs="Arial"/>
          <w:bCs/>
          <w:sz w:val="20"/>
        </w:rPr>
      </w:pPr>
    </w:p>
    <w:p w:rsidR="00F7741E" w:rsidRPr="00AA6941" w:rsidRDefault="00F7741E" w:rsidP="00F7741E">
      <w:pPr>
        <w:pStyle w:val="Prrafodelista"/>
        <w:numPr>
          <w:ilvl w:val="0"/>
          <w:numId w:val="33"/>
        </w:numPr>
        <w:spacing w:line="360" w:lineRule="auto"/>
        <w:ind w:hanging="502"/>
        <w:jc w:val="both"/>
        <w:rPr>
          <w:rFonts w:ascii="Arial" w:hAnsi="Arial" w:cs="Arial"/>
          <w:b/>
          <w:sz w:val="20"/>
          <w:szCs w:val="20"/>
        </w:rPr>
      </w:pPr>
      <w:r w:rsidRPr="00AA6941">
        <w:rPr>
          <w:rFonts w:ascii="Arial" w:hAnsi="Arial" w:cs="Arial"/>
          <w:b/>
          <w:sz w:val="20"/>
          <w:szCs w:val="20"/>
        </w:rPr>
        <w:lastRenderedPageBreak/>
        <w:t>Glosario:</w:t>
      </w:r>
    </w:p>
    <w:p w:rsidR="007A13D2" w:rsidRPr="00AA6941" w:rsidRDefault="007A13D2" w:rsidP="007A13D2">
      <w:pPr>
        <w:pStyle w:val="Prrafodelista"/>
        <w:numPr>
          <w:ilvl w:val="0"/>
          <w:numId w:val="38"/>
        </w:numPr>
        <w:spacing w:line="360" w:lineRule="auto"/>
        <w:ind w:left="567" w:hanging="567"/>
        <w:jc w:val="both"/>
        <w:rPr>
          <w:rFonts w:ascii="Arial" w:hAnsi="Arial"/>
          <w:sz w:val="20"/>
        </w:rPr>
      </w:pPr>
    </w:p>
    <w:p w:rsidR="00F7741E" w:rsidRDefault="00F7741E" w:rsidP="00F7741E">
      <w:pPr>
        <w:spacing w:line="360" w:lineRule="auto"/>
        <w:jc w:val="both"/>
        <w:rPr>
          <w:rFonts w:ascii="Arial" w:hAnsi="Arial"/>
          <w:sz w:val="20"/>
        </w:rPr>
      </w:pPr>
    </w:p>
    <w:p w:rsidR="00EF5FD7" w:rsidRPr="00AA6941" w:rsidRDefault="00EF5FD7" w:rsidP="00EF5FD7">
      <w:pPr>
        <w:spacing w:line="360" w:lineRule="auto"/>
        <w:jc w:val="both"/>
        <w:rPr>
          <w:rFonts w:ascii="Arial" w:hAnsi="Arial"/>
          <w:b/>
          <w:bCs/>
          <w:sz w:val="20"/>
        </w:rPr>
      </w:pPr>
      <w:r w:rsidRPr="00AA6941">
        <w:rPr>
          <w:rFonts w:ascii="Arial" w:hAnsi="Arial"/>
          <w:b/>
          <w:bCs/>
          <w:sz w:val="20"/>
        </w:rPr>
        <w:t>Siglas:</w:t>
      </w:r>
    </w:p>
    <w:p w:rsidR="00EF5FD7" w:rsidRPr="00AA6941" w:rsidRDefault="00EF5FD7" w:rsidP="00EF5FD7">
      <w:p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AA6941">
        <w:rPr>
          <w:rFonts w:ascii="Arial" w:hAnsi="Arial" w:cs="Arial"/>
          <w:sz w:val="20"/>
          <w:szCs w:val="20"/>
        </w:rPr>
        <w:t>SIIUAM: Sistema Integral de Información de la Universidad Autónoma Metropolitana.</w:t>
      </w:r>
    </w:p>
    <w:p w:rsidR="00EF5FD7" w:rsidRPr="00AA6941" w:rsidRDefault="00EF5FD7" w:rsidP="00F7741E">
      <w:pPr>
        <w:spacing w:line="360" w:lineRule="auto"/>
        <w:jc w:val="both"/>
        <w:rPr>
          <w:rFonts w:ascii="Arial" w:hAnsi="Arial"/>
          <w:sz w:val="20"/>
        </w:rPr>
      </w:pPr>
    </w:p>
    <w:p w:rsidR="00D13661" w:rsidRPr="00AA6941" w:rsidRDefault="00D13661" w:rsidP="00F7741E">
      <w:pPr>
        <w:pStyle w:val="Prrafodelista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  <w:b/>
          <w:bCs/>
          <w:sz w:val="20"/>
          <w:szCs w:val="20"/>
        </w:rPr>
      </w:pPr>
      <w:r w:rsidRPr="00AA6941">
        <w:rPr>
          <w:rFonts w:ascii="Arial" w:hAnsi="Arial" w:cs="Arial"/>
          <w:b/>
          <w:bCs/>
          <w:sz w:val="20"/>
          <w:szCs w:val="20"/>
        </w:rPr>
        <w:t>Directrices del procedimiento:</w:t>
      </w:r>
    </w:p>
    <w:p w:rsidR="007A13D2" w:rsidRPr="00AA6941" w:rsidRDefault="007A13D2" w:rsidP="007A13D2">
      <w:pPr>
        <w:pStyle w:val="Prrafodelista"/>
        <w:numPr>
          <w:ilvl w:val="0"/>
          <w:numId w:val="39"/>
        </w:numPr>
        <w:spacing w:line="360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</w:p>
    <w:p w:rsidR="00D13661" w:rsidRPr="00AA6941" w:rsidRDefault="00D13661" w:rsidP="00D13661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F7741E" w:rsidRPr="00AA6941" w:rsidRDefault="00F7741E" w:rsidP="00F7741E">
      <w:pPr>
        <w:pStyle w:val="Prrafodelista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  <w:b/>
          <w:bCs/>
          <w:sz w:val="20"/>
          <w:szCs w:val="20"/>
        </w:rPr>
      </w:pPr>
      <w:r w:rsidRPr="00AA6941">
        <w:rPr>
          <w:rFonts w:ascii="Arial" w:hAnsi="Arial" w:cs="Arial"/>
          <w:b/>
          <w:bCs/>
          <w:sz w:val="20"/>
          <w:szCs w:val="20"/>
        </w:rPr>
        <w:t>Normas de operación:</w:t>
      </w:r>
    </w:p>
    <w:p w:rsidR="007A13D2" w:rsidRPr="00AA6941" w:rsidRDefault="007A13D2" w:rsidP="00F7741E">
      <w:pPr>
        <w:pStyle w:val="Prrafodelista"/>
        <w:numPr>
          <w:ilvl w:val="0"/>
          <w:numId w:val="43"/>
        </w:numPr>
        <w:spacing w:line="360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</w:p>
    <w:p w:rsidR="00B73CA9" w:rsidRPr="00AA6941" w:rsidRDefault="00B73CA9" w:rsidP="00F7741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F7741E" w:rsidRPr="00AA6941" w:rsidRDefault="00F7741E" w:rsidP="00F7741E">
      <w:pPr>
        <w:rPr>
          <w:rFonts w:ascii="Arial" w:hAnsi="Arial" w:cs="Arial"/>
          <w:b/>
          <w:bCs/>
          <w:sz w:val="20"/>
          <w:szCs w:val="20"/>
        </w:rPr>
      </w:pPr>
      <w:r w:rsidRPr="00AA6941">
        <w:rPr>
          <w:rFonts w:ascii="Arial" w:hAnsi="Arial" w:cs="Arial"/>
          <w:b/>
          <w:bCs/>
          <w:sz w:val="20"/>
          <w:szCs w:val="20"/>
        </w:rPr>
        <w:br w:type="page"/>
      </w:r>
    </w:p>
    <w:p w:rsidR="00F7741E" w:rsidRPr="00AA6941" w:rsidRDefault="00BA43FF" w:rsidP="00742316">
      <w:pPr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AA6941">
        <w:rPr>
          <w:rFonts w:ascii="Arial" w:hAnsi="Arial" w:cs="Arial"/>
          <w:b/>
          <w:sz w:val="20"/>
          <w:szCs w:val="20"/>
        </w:rPr>
        <w:lastRenderedPageBreak/>
        <w:t>Descr</w:t>
      </w:r>
      <w:r w:rsidR="00742316" w:rsidRPr="00AA6941">
        <w:rPr>
          <w:rFonts w:ascii="Arial" w:hAnsi="Arial" w:cs="Arial"/>
          <w:b/>
          <w:sz w:val="20"/>
          <w:szCs w:val="20"/>
        </w:rPr>
        <w:t>i</w:t>
      </w:r>
      <w:r w:rsidRPr="00AA6941">
        <w:rPr>
          <w:rFonts w:ascii="Arial" w:hAnsi="Arial" w:cs="Arial"/>
          <w:b/>
          <w:sz w:val="20"/>
          <w:szCs w:val="20"/>
        </w:rPr>
        <w:t>pción del procedimiento</w:t>
      </w:r>
      <w:r w:rsidR="00F7741E" w:rsidRPr="00AA6941">
        <w:rPr>
          <w:rFonts w:ascii="Arial" w:hAnsi="Arial" w:cs="Arial"/>
          <w:b/>
          <w:sz w:val="20"/>
          <w:szCs w:val="20"/>
        </w:rPr>
        <w:t>: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7"/>
        <w:gridCol w:w="709"/>
        <w:gridCol w:w="7384"/>
      </w:tblGrid>
      <w:tr w:rsidR="00AA6941" w:rsidRPr="00AA6941" w:rsidTr="00D20D7C">
        <w:trPr>
          <w:cantSplit/>
          <w:trHeight w:val="567"/>
          <w:tblHeader/>
          <w:jc w:val="center"/>
        </w:trPr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741E" w:rsidRPr="00AA6941" w:rsidRDefault="00F7741E" w:rsidP="00D20D7C">
            <w:pPr>
              <w:pStyle w:val="Ttulo4"/>
              <w:rPr>
                <w:rFonts w:cs="Times New Roman"/>
                <w:bCs w:val="0"/>
                <w:szCs w:val="20"/>
                <w:lang w:val="es-MX"/>
              </w:rPr>
            </w:pPr>
            <w:r w:rsidRPr="00AA6941">
              <w:rPr>
                <w:rFonts w:cs="Times New Roman"/>
                <w:bCs w:val="0"/>
                <w:szCs w:val="20"/>
                <w:lang w:val="es-MX"/>
              </w:rPr>
              <w:t>Responsable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741E" w:rsidRPr="00AA6941" w:rsidRDefault="00C2309E" w:rsidP="00D20D7C">
            <w:pPr>
              <w:jc w:val="center"/>
              <w:rPr>
                <w:rFonts w:ascii="Arial" w:hAnsi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/>
                <w:b/>
                <w:sz w:val="20"/>
                <w:szCs w:val="20"/>
                <w:lang w:val="es-MX"/>
              </w:rPr>
              <w:t>Núm</w:t>
            </w:r>
            <w:r w:rsidR="00F7741E" w:rsidRPr="00AA6941">
              <w:rPr>
                <w:rFonts w:ascii="Arial" w:hAnsi="Arial"/>
                <w:b/>
                <w:sz w:val="20"/>
                <w:szCs w:val="20"/>
                <w:lang w:val="es-MX"/>
              </w:rPr>
              <w:t>.</w:t>
            </w:r>
          </w:p>
        </w:tc>
        <w:tc>
          <w:tcPr>
            <w:tcW w:w="7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741E" w:rsidRPr="00AA6941" w:rsidRDefault="00F7741E" w:rsidP="00D20D7C">
            <w:pPr>
              <w:jc w:val="center"/>
              <w:rPr>
                <w:rFonts w:ascii="Arial" w:hAnsi="Arial"/>
                <w:b/>
                <w:sz w:val="20"/>
                <w:szCs w:val="20"/>
                <w:lang w:val="es-MX"/>
              </w:rPr>
            </w:pPr>
            <w:r w:rsidRPr="00AA6941">
              <w:rPr>
                <w:rFonts w:ascii="Arial" w:hAnsi="Arial"/>
                <w:b/>
                <w:sz w:val="20"/>
                <w:szCs w:val="20"/>
                <w:lang w:val="es-MX"/>
              </w:rPr>
              <w:t>Actividad</w:t>
            </w:r>
          </w:p>
        </w:tc>
      </w:tr>
      <w:tr w:rsidR="00AA6941" w:rsidRPr="00AA6941" w:rsidTr="00D20D7C">
        <w:trPr>
          <w:jc w:val="center"/>
        </w:trPr>
        <w:tc>
          <w:tcPr>
            <w:tcW w:w="1807" w:type="dxa"/>
            <w:tcBorders>
              <w:top w:val="single" w:sz="4" w:space="0" w:color="auto"/>
            </w:tcBorders>
          </w:tcPr>
          <w:p w:rsidR="00F7741E" w:rsidRPr="00AA6941" w:rsidRDefault="00F7741E" w:rsidP="00D20D7C">
            <w:pPr>
              <w:pStyle w:val="Textoindependiente3"/>
              <w:spacing w:line="240" w:lineRule="auto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7741E" w:rsidRPr="00AA6941" w:rsidRDefault="00F7741E" w:rsidP="00D20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4" w:type="dxa"/>
            <w:tcBorders>
              <w:top w:val="single" w:sz="4" w:space="0" w:color="auto"/>
            </w:tcBorders>
          </w:tcPr>
          <w:p w:rsidR="00F7741E" w:rsidRPr="00AA6941" w:rsidRDefault="00F7741E" w:rsidP="00D20D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6941" w:rsidRPr="00AA6941" w:rsidTr="00D20D7C">
        <w:trPr>
          <w:jc w:val="center"/>
        </w:trPr>
        <w:tc>
          <w:tcPr>
            <w:tcW w:w="1807" w:type="dxa"/>
          </w:tcPr>
          <w:p w:rsidR="00F7741E" w:rsidRPr="00AA6941" w:rsidRDefault="00F7741E" w:rsidP="00D20D7C">
            <w:pPr>
              <w:pStyle w:val="Textoindependiente3"/>
              <w:spacing w:line="240" w:lineRule="auto"/>
              <w:rPr>
                <w:szCs w:val="20"/>
              </w:rPr>
            </w:pPr>
          </w:p>
        </w:tc>
        <w:tc>
          <w:tcPr>
            <w:tcW w:w="709" w:type="dxa"/>
          </w:tcPr>
          <w:p w:rsidR="00F7741E" w:rsidRPr="00AA6941" w:rsidRDefault="00F7741E" w:rsidP="00D20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4" w:type="dxa"/>
          </w:tcPr>
          <w:p w:rsidR="00F7741E" w:rsidRPr="00AA6941" w:rsidRDefault="00F7741E" w:rsidP="00D20D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6941" w:rsidRPr="00AA6941" w:rsidTr="00D20D7C">
        <w:trPr>
          <w:jc w:val="center"/>
        </w:trPr>
        <w:tc>
          <w:tcPr>
            <w:tcW w:w="1807" w:type="dxa"/>
          </w:tcPr>
          <w:p w:rsidR="00F7741E" w:rsidRPr="00AA6941" w:rsidRDefault="00F7741E" w:rsidP="00D20D7C">
            <w:pPr>
              <w:pStyle w:val="Textoindependiente3"/>
              <w:spacing w:line="240" w:lineRule="auto"/>
              <w:rPr>
                <w:szCs w:val="20"/>
              </w:rPr>
            </w:pPr>
          </w:p>
        </w:tc>
        <w:tc>
          <w:tcPr>
            <w:tcW w:w="709" w:type="dxa"/>
          </w:tcPr>
          <w:p w:rsidR="00F7741E" w:rsidRPr="00AA6941" w:rsidRDefault="00F7741E" w:rsidP="00D20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4" w:type="dxa"/>
          </w:tcPr>
          <w:p w:rsidR="00F7741E" w:rsidRPr="00AA6941" w:rsidRDefault="00F7741E" w:rsidP="00D20D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6941" w:rsidRPr="00AA6941" w:rsidTr="00D20D7C">
        <w:trPr>
          <w:jc w:val="center"/>
        </w:trPr>
        <w:tc>
          <w:tcPr>
            <w:tcW w:w="1807" w:type="dxa"/>
          </w:tcPr>
          <w:p w:rsidR="00F7741E" w:rsidRPr="00AA6941" w:rsidRDefault="00F7741E" w:rsidP="00D20D7C">
            <w:pPr>
              <w:pStyle w:val="Textoindependiente3"/>
              <w:spacing w:line="240" w:lineRule="auto"/>
              <w:rPr>
                <w:szCs w:val="20"/>
              </w:rPr>
            </w:pPr>
          </w:p>
        </w:tc>
        <w:tc>
          <w:tcPr>
            <w:tcW w:w="709" w:type="dxa"/>
          </w:tcPr>
          <w:p w:rsidR="00F7741E" w:rsidRPr="00AA6941" w:rsidRDefault="00F7741E" w:rsidP="00D20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4" w:type="dxa"/>
          </w:tcPr>
          <w:p w:rsidR="00F7741E" w:rsidRPr="00AA6941" w:rsidRDefault="00F7741E" w:rsidP="00D20D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6941" w:rsidRPr="00AA6941" w:rsidTr="00D20D7C">
        <w:trPr>
          <w:jc w:val="center"/>
        </w:trPr>
        <w:tc>
          <w:tcPr>
            <w:tcW w:w="1807" w:type="dxa"/>
          </w:tcPr>
          <w:p w:rsidR="00F7741E" w:rsidRPr="00AA6941" w:rsidRDefault="00F7741E" w:rsidP="00D20D7C">
            <w:pPr>
              <w:pStyle w:val="Textoindependiente3"/>
              <w:spacing w:line="240" w:lineRule="auto"/>
              <w:rPr>
                <w:szCs w:val="20"/>
              </w:rPr>
            </w:pPr>
          </w:p>
        </w:tc>
        <w:tc>
          <w:tcPr>
            <w:tcW w:w="709" w:type="dxa"/>
          </w:tcPr>
          <w:p w:rsidR="00F7741E" w:rsidRPr="00AA6941" w:rsidRDefault="00F7741E" w:rsidP="00D20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4" w:type="dxa"/>
          </w:tcPr>
          <w:p w:rsidR="00F7741E" w:rsidRPr="00AA6941" w:rsidRDefault="00F7741E" w:rsidP="00D20D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6941" w:rsidRPr="00AA6941" w:rsidTr="00D20D7C">
        <w:trPr>
          <w:jc w:val="center"/>
        </w:trPr>
        <w:tc>
          <w:tcPr>
            <w:tcW w:w="1807" w:type="dxa"/>
          </w:tcPr>
          <w:p w:rsidR="00F7741E" w:rsidRPr="00AA6941" w:rsidRDefault="00F7741E" w:rsidP="00D20D7C">
            <w:pPr>
              <w:pStyle w:val="Textoindependiente3"/>
              <w:spacing w:line="240" w:lineRule="auto"/>
              <w:rPr>
                <w:szCs w:val="20"/>
              </w:rPr>
            </w:pPr>
          </w:p>
        </w:tc>
        <w:tc>
          <w:tcPr>
            <w:tcW w:w="709" w:type="dxa"/>
          </w:tcPr>
          <w:p w:rsidR="00F7741E" w:rsidRPr="00AA6941" w:rsidRDefault="00F7741E" w:rsidP="00D20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4" w:type="dxa"/>
          </w:tcPr>
          <w:p w:rsidR="00F7741E" w:rsidRPr="00AA6941" w:rsidRDefault="00F7741E" w:rsidP="00D20D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6941" w:rsidRPr="00AA6941" w:rsidTr="00D20D7C">
        <w:trPr>
          <w:jc w:val="center"/>
        </w:trPr>
        <w:tc>
          <w:tcPr>
            <w:tcW w:w="1807" w:type="dxa"/>
          </w:tcPr>
          <w:p w:rsidR="00F7741E" w:rsidRPr="00AA6941" w:rsidRDefault="00F7741E" w:rsidP="00D20D7C">
            <w:pPr>
              <w:pStyle w:val="Textoindependiente3"/>
              <w:spacing w:line="240" w:lineRule="auto"/>
              <w:rPr>
                <w:szCs w:val="20"/>
              </w:rPr>
            </w:pPr>
          </w:p>
        </w:tc>
        <w:tc>
          <w:tcPr>
            <w:tcW w:w="709" w:type="dxa"/>
          </w:tcPr>
          <w:p w:rsidR="00F7741E" w:rsidRPr="00AA6941" w:rsidRDefault="00F7741E" w:rsidP="00D20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4" w:type="dxa"/>
          </w:tcPr>
          <w:p w:rsidR="00F7741E" w:rsidRPr="00AA6941" w:rsidRDefault="00F7741E" w:rsidP="00D20D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6941" w:rsidRPr="00AA6941" w:rsidTr="00D20D7C">
        <w:trPr>
          <w:jc w:val="center"/>
        </w:trPr>
        <w:tc>
          <w:tcPr>
            <w:tcW w:w="1807" w:type="dxa"/>
          </w:tcPr>
          <w:p w:rsidR="00F7741E" w:rsidRPr="00AA6941" w:rsidRDefault="00F7741E" w:rsidP="00D20D7C">
            <w:pPr>
              <w:pStyle w:val="Textoindependiente3"/>
              <w:spacing w:line="240" w:lineRule="auto"/>
              <w:rPr>
                <w:szCs w:val="20"/>
              </w:rPr>
            </w:pPr>
          </w:p>
        </w:tc>
        <w:tc>
          <w:tcPr>
            <w:tcW w:w="709" w:type="dxa"/>
          </w:tcPr>
          <w:p w:rsidR="00F7741E" w:rsidRPr="00AA6941" w:rsidRDefault="00F7741E" w:rsidP="00D20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4" w:type="dxa"/>
          </w:tcPr>
          <w:p w:rsidR="00F7741E" w:rsidRPr="00AA6941" w:rsidRDefault="00F7741E" w:rsidP="00D20D7C">
            <w:pPr>
              <w:spacing w:before="120" w:after="120"/>
              <w:ind w:left="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6941">
              <w:rPr>
                <w:rFonts w:ascii="Arial" w:hAnsi="Arial" w:cs="Arial"/>
                <w:b/>
                <w:sz w:val="20"/>
                <w:szCs w:val="20"/>
              </w:rPr>
              <w:t>Fin del procedimiento</w:t>
            </w:r>
          </w:p>
        </w:tc>
      </w:tr>
    </w:tbl>
    <w:p w:rsidR="00F7741E" w:rsidRPr="00AA6941" w:rsidRDefault="00F7741E" w:rsidP="00F7741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742316" w:rsidRPr="00AA6941" w:rsidRDefault="00742316" w:rsidP="00F7741E">
      <w:pPr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AA6941">
        <w:rPr>
          <w:rFonts w:ascii="Arial" w:hAnsi="Arial" w:cs="Arial"/>
          <w:b/>
          <w:sz w:val="20"/>
          <w:szCs w:val="20"/>
        </w:rPr>
        <w:t>Diagrama de flujo:</w:t>
      </w:r>
    </w:p>
    <w:p w:rsidR="00742316" w:rsidRPr="00AA6941" w:rsidRDefault="00742316" w:rsidP="00742316">
      <w:pPr>
        <w:spacing w:line="360" w:lineRule="auto"/>
        <w:rPr>
          <w:rFonts w:ascii="Arial" w:hAnsi="Arial" w:cs="Arial"/>
          <w:b/>
          <w:bCs/>
          <w:sz w:val="20"/>
        </w:rPr>
      </w:pPr>
      <w:r w:rsidRPr="00AA6941">
        <w:rPr>
          <w:rFonts w:ascii="Arial" w:hAnsi="Arial" w:cs="Arial"/>
          <w:b/>
          <w:bCs/>
          <w:sz w:val="20"/>
        </w:rPr>
        <w:t>Nombre del procedimiento.</w:t>
      </w:r>
    </w:p>
    <w:p w:rsidR="00742316" w:rsidRPr="00AA6941" w:rsidRDefault="00742316" w:rsidP="0074231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7741E" w:rsidRPr="00AA6941" w:rsidRDefault="00C2309E" w:rsidP="00F7741E">
      <w:pPr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Difusión</w:t>
      </w:r>
      <w:r w:rsidR="00F7741E" w:rsidRPr="00AA6941">
        <w:rPr>
          <w:rFonts w:ascii="Arial" w:hAnsi="Arial" w:cs="Arial"/>
          <w:b/>
          <w:sz w:val="20"/>
          <w:szCs w:val="20"/>
        </w:rPr>
        <w:t>:</w:t>
      </w:r>
    </w:p>
    <w:p w:rsidR="001771B8" w:rsidRPr="00D47253" w:rsidRDefault="001771B8" w:rsidP="001771B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47253">
        <w:rPr>
          <w:rFonts w:ascii="Arial" w:hAnsi="Arial" w:cs="Arial"/>
          <w:sz w:val="18"/>
          <w:szCs w:val="18"/>
        </w:rPr>
        <w:t>La difusión en medios electrónicos se realizará en la sección de procedimientos</w:t>
      </w:r>
      <w:r>
        <w:rPr>
          <w:rFonts w:ascii="Arial" w:hAnsi="Arial" w:cs="Arial"/>
          <w:sz w:val="18"/>
          <w:szCs w:val="18"/>
        </w:rPr>
        <w:t xml:space="preserve"> institucionales en la página web de la Universidad</w:t>
      </w:r>
      <w:r w:rsidRPr="00D47253">
        <w:rPr>
          <w:rFonts w:ascii="Arial" w:hAnsi="Arial" w:cs="Arial"/>
          <w:sz w:val="18"/>
          <w:szCs w:val="18"/>
        </w:rPr>
        <w:t>.</w:t>
      </w:r>
    </w:p>
    <w:p w:rsidR="00B73CA9" w:rsidRPr="00AA6941" w:rsidRDefault="00B73CA9" w:rsidP="00F7741E">
      <w:pPr>
        <w:spacing w:line="360" w:lineRule="auto"/>
        <w:jc w:val="both"/>
        <w:rPr>
          <w:rFonts w:ascii="Arial" w:hAnsi="Arial" w:cs="Arial"/>
          <w:sz w:val="20"/>
          <w:szCs w:val="18"/>
        </w:rPr>
      </w:pPr>
    </w:p>
    <w:p w:rsidR="00B73CA9" w:rsidRPr="00AA6941" w:rsidRDefault="00886663" w:rsidP="00B73CA9">
      <w:pPr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Control</w:t>
      </w:r>
      <w:r w:rsidR="00B73CA9" w:rsidRPr="00AA6941">
        <w:rPr>
          <w:rFonts w:ascii="Arial" w:hAnsi="Arial" w:cs="Arial"/>
          <w:b/>
          <w:sz w:val="20"/>
          <w:szCs w:val="20"/>
        </w:rPr>
        <w:t xml:space="preserve"> de cambios: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 w:rsidR="00AA6941" w:rsidRPr="00AA6941" w:rsidTr="00D2404B">
        <w:trPr>
          <w:trHeight w:val="567"/>
        </w:trPr>
        <w:tc>
          <w:tcPr>
            <w:tcW w:w="2490" w:type="dxa"/>
            <w:shd w:val="clear" w:color="auto" w:fill="D9D9D9" w:themeFill="background1" w:themeFillShade="D9"/>
            <w:vAlign w:val="center"/>
          </w:tcPr>
          <w:p w:rsidR="00B73CA9" w:rsidRPr="00AA6941" w:rsidRDefault="00B73CA9" w:rsidP="00C230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6941">
              <w:rPr>
                <w:rFonts w:ascii="Arial" w:hAnsi="Arial" w:cs="Arial"/>
                <w:b/>
                <w:sz w:val="20"/>
                <w:szCs w:val="20"/>
              </w:rPr>
              <w:t xml:space="preserve">Revisión </w:t>
            </w:r>
            <w:r w:rsidR="00C2309E">
              <w:rPr>
                <w:rFonts w:ascii="Arial" w:hAnsi="Arial" w:cs="Arial"/>
                <w:b/>
                <w:sz w:val="20"/>
                <w:szCs w:val="20"/>
              </w:rPr>
              <w:t>núm</w:t>
            </w:r>
            <w:r w:rsidRPr="00AA694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90" w:type="dxa"/>
            <w:shd w:val="clear" w:color="auto" w:fill="D9D9D9" w:themeFill="background1" w:themeFillShade="D9"/>
            <w:vAlign w:val="center"/>
          </w:tcPr>
          <w:p w:rsidR="00B73CA9" w:rsidRPr="00AA6941" w:rsidRDefault="00B73CA9" w:rsidP="00D240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6941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2491" w:type="dxa"/>
            <w:shd w:val="clear" w:color="auto" w:fill="D9D9D9" w:themeFill="background1" w:themeFillShade="D9"/>
            <w:vAlign w:val="center"/>
          </w:tcPr>
          <w:p w:rsidR="00B73CA9" w:rsidRPr="00AA6941" w:rsidRDefault="00C2309E" w:rsidP="00C2309E">
            <w:pPr>
              <w:ind w:left="709" w:hanging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Hoja n</w:t>
            </w:r>
            <w:bookmarkStart w:id="5" w:name="_GoBack"/>
            <w:bookmarkEnd w:id="5"/>
            <w:r>
              <w:rPr>
                <w:rFonts w:ascii="Arial" w:hAnsi="Arial" w:cs="Arial"/>
                <w:b/>
                <w:sz w:val="20"/>
                <w:szCs w:val="20"/>
              </w:rPr>
              <w:t>úm</w:t>
            </w:r>
            <w:r w:rsidR="00B73CA9" w:rsidRPr="00AA694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91" w:type="dxa"/>
            <w:shd w:val="clear" w:color="auto" w:fill="D9D9D9" w:themeFill="background1" w:themeFillShade="D9"/>
            <w:vAlign w:val="center"/>
          </w:tcPr>
          <w:p w:rsidR="00B73CA9" w:rsidRPr="00AA6941" w:rsidRDefault="00B73CA9" w:rsidP="00D240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6941">
              <w:rPr>
                <w:rFonts w:ascii="Arial" w:hAnsi="Arial" w:cs="Arial"/>
                <w:b/>
                <w:sz w:val="20"/>
                <w:szCs w:val="20"/>
              </w:rPr>
              <w:t>Motivo o Causa</w:t>
            </w:r>
          </w:p>
        </w:tc>
      </w:tr>
      <w:tr w:rsidR="008A1A19" w:rsidRPr="00AA6941" w:rsidTr="00D2404B">
        <w:tc>
          <w:tcPr>
            <w:tcW w:w="2490" w:type="dxa"/>
          </w:tcPr>
          <w:p w:rsidR="00B73CA9" w:rsidRPr="00AA6941" w:rsidRDefault="00B73CA9" w:rsidP="00EE1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0" w:type="dxa"/>
          </w:tcPr>
          <w:p w:rsidR="00B73CA9" w:rsidRPr="00AA6941" w:rsidRDefault="00B73CA9" w:rsidP="00EE1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</w:tcPr>
          <w:p w:rsidR="00B73CA9" w:rsidRPr="00AA6941" w:rsidRDefault="00B73CA9" w:rsidP="00EE1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</w:tcPr>
          <w:p w:rsidR="00B73CA9" w:rsidRPr="00AA6941" w:rsidRDefault="00B73CA9" w:rsidP="00EE14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73CA9" w:rsidRPr="00AA6941" w:rsidRDefault="00B73CA9" w:rsidP="00B73CA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7741E" w:rsidRPr="00AA6941" w:rsidRDefault="00F7741E" w:rsidP="00F7741E">
      <w:pPr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  <w:b/>
          <w:bCs/>
          <w:sz w:val="20"/>
          <w:szCs w:val="20"/>
        </w:rPr>
      </w:pPr>
      <w:r w:rsidRPr="00AA6941">
        <w:rPr>
          <w:rFonts w:ascii="Arial" w:hAnsi="Arial" w:cs="Arial"/>
          <w:b/>
          <w:sz w:val="20"/>
          <w:szCs w:val="20"/>
        </w:rPr>
        <w:t>Anexos:</w:t>
      </w:r>
    </w:p>
    <w:p w:rsidR="004E37C2" w:rsidRPr="00AA6941" w:rsidRDefault="004E37C2" w:rsidP="00F7741E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4E37C2" w:rsidRPr="00AA6941" w:rsidSect="00582E9D">
      <w:headerReference w:type="default" r:id="rId11"/>
      <w:footerReference w:type="default" r:id="rId12"/>
      <w:headerReference w:type="first" r:id="rId13"/>
      <w:pgSz w:w="12240" w:h="15840" w:code="1"/>
      <w:pgMar w:top="851" w:right="1134" w:bottom="1134" w:left="1134" w:header="56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009" w:rsidRDefault="00A16009">
      <w:r>
        <w:separator/>
      </w:r>
    </w:p>
  </w:endnote>
  <w:endnote w:type="continuationSeparator" w:id="0">
    <w:p w:rsidR="00A16009" w:rsidRDefault="00A1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1520689593"/>
      <w:docPartObj>
        <w:docPartGallery w:val="Page Numbers (Bottom of Page)"/>
        <w:docPartUnique/>
      </w:docPartObj>
    </w:sdtPr>
    <w:sdtEndPr/>
    <w:sdtContent>
      <w:p w:rsidR="009B1393" w:rsidRPr="00655BF6" w:rsidRDefault="009B1393" w:rsidP="000729B5">
        <w:pPr>
          <w:pStyle w:val="Piedepgina"/>
          <w:jc w:val="center"/>
          <w:rPr>
            <w:rFonts w:ascii="Arial" w:hAnsi="Arial" w:cs="Arial"/>
            <w:sz w:val="18"/>
            <w:szCs w:val="18"/>
          </w:rPr>
        </w:pPr>
        <w:r w:rsidRPr="00655BF6">
          <w:rPr>
            <w:rFonts w:ascii="Arial" w:hAnsi="Arial" w:cs="Arial"/>
            <w:sz w:val="18"/>
            <w:szCs w:val="18"/>
          </w:rPr>
          <w:t xml:space="preserve">~ </w:t>
        </w:r>
        <w:r w:rsidR="00B73926" w:rsidRPr="00655BF6">
          <w:rPr>
            <w:rFonts w:ascii="Arial" w:hAnsi="Arial" w:cs="Arial"/>
            <w:sz w:val="18"/>
            <w:szCs w:val="18"/>
          </w:rPr>
          <w:fldChar w:fldCharType="begin"/>
        </w:r>
        <w:r w:rsidRPr="00655BF6">
          <w:rPr>
            <w:rFonts w:ascii="Arial" w:hAnsi="Arial" w:cs="Arial"/>
            <w:sz w:val="18"/>
            <w:szCs w:val="18"/>
          </w:rPr>
          <w:instrText xml:space="preserve"> PAGE    \* MERGEFORMAT </w:instrText>
        </w:r>
        <w:r w:rsidR="00B73926" w:rsidRPr="00655BF6">
          <w:rPr>
            <w:rFonts w:ascii="Arial" w:hAnsi="Arial" w:cs="Arial"/>
            <w:sz w:val="18"/>
            <w:szCs w:val="18"/>
          </w:rPr>
          <w:fldChar w:fldCharType="separate"/>
        </w:r>
        <w:r w:rsidR="00C2309E">
          <w:rPr>
            <w:rFonts w:ascii="Arial" w:hAnsi="Arial" w:cs="Arial"/>
            <w:noProof/>
            <w:sz w:val="18"/>
            <w:szCs w:val="18"/>
          </w:rPr>
          <w:t>2</w:t>
        </w:r>
        <w:r w:rsidR="00B73926" w:rsidRPr="00655BF6">
          <w:rPr>
            <w:rFonts w:ascii="Arial" w:hAnsi="Arial" w:cs="Arial"/>
            <w:sz w:val="18"/>
            <w:szCs w:val="18"/>
          </w:rPr>
          <w:fldChar w:fldCharType="end"/>
        </w:r>
        <w:r w:rsidRPr="00655BF6">
          <w:rPr>
            <w:rFonts w:ascii="Arial" w:hAnsi="Arial" w:cs="Arial"/>
            <w:sz w:val="18"/>
            <w:szCs w:val="18"/>
          </w:rPr>
          <w:t xml:space="preserve"> ~</w:t>
        </w:r>
      </w:p>
      <w:p w:rsidR="009B1393" w:rsidRPr="00655BF6" w:rsidRDefault="00A16009">
        <w:pPr>
          <w:pStyle w:val="Piedepgina"/>
          <w:jc w:val="center"/>
          <w:rPr>
            <w:rFonts w:ascii="Arial" w:hAnsi="Arial" w:cs="Arial"/>
            <w:sz w:val="18"/>
            <w:szCs w:val="18"/>
          </w:rPr>
        </w:pPr>
      </w:p>
    </w:sdtContent>
  </w:sdt>
  <w:p w:rsidR="009B1393" w:rsidRPr="00655BF6" w:rsidRDefault="009B1393" w:rsidP="009429DB">
    <w:pPr>
      <w:pStyle w:val="Piedepgina"/>
      <w:jc w:val="center"/>
      <w:rPr>
        <w:rFonts w:ascii="Arial" w:hAnsi="Arial" w:cs="Arial"/>
        <w:sz w:val="18"/>
        <w:szCs w:val="18"/>
      </w:rPr>
    </w:pPr>
  </w:p>
  <w:p w:rsidR="009B1393" w:rsidRDefault="009B13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009" w:rsidRDefault="00A16009">
      <w:r>
        <w:separator/>
      </w:r>
    </w:p>
  </w:footnote>
  <w:footnote w:type="continuationSeparator" w:id="0">
    <w:p w:rsidR="00A16009" w:rsidRDefault="00A16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393" w:rsidRDefault="00272D30">
    <w:pPr>
      <w:pStyle w:val="Encabezado"/>
      <w:spacing w:line="360" w:lineRule="auto"/>
      <w:ind w:left="180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3627DC9" wp14:editId="54807D0E">
              <wp:simplePos x="0" y="0"/>
              <wp:positionH relativeFrom="column">
                <wp:posOffset>0</wp:posOffset>
              </wp:positionH>
              <wp:positionV relativeFrom="paragraph">
                <wp:posOffset>-25874</wp:posOffset>
              </wp:positionV>
              <wp:extent cx="6286500" cy="457200"/>
              <wp:effectExtent l="0" t="0" r="95250" b="9525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865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89803" dir="2700000" algn="ctr" rotWithShape="0">
                          <a:srgbClr val="808080"/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2B5F65F0" id="Rectangle 2" o:spid="_x0000_s1026" style="position:absolute;margin-left:0;margin-top:-2.05pt;width:495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">
              <v:shadow on="t" offset="5pt,5pt"/>
            </v:rect>
          </w:pict>
        </mc:Fallback>
      </mc:AlternateContent>
    </w:r>
    <w:r w:rsidR="009B1393" w:rsidRPr="00250C2A">
      <w:rPr>
        <w:rFonts w:ascii="Calibri" w:eastAsia="Calibri" w:hAnsi="Calibri"/>
        <w:noProof/>
        <w:sz w:val="22"/>
        <w:szCs w:val="22"/>
        <w:lang w:val="es-MX" w:eastAsia="es-MX"/>
      </w:rPr>
      <w:drawing>
        <wp:inline distT="0" distB="0" distL="0" distR="0" wp14:anchorId="553A414A" wp14:editId="36E79E82">
          <wp:extent cx="1651379" cy="341374"/>
          <wp:effectExtent l="0" t="0" r="6350" b="1905"/>
          <wp:docPr id="2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3139" cy="343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508F7">
      <w:rPr>
        <w:rFonts w:ascii="Arial" w:hAnsi="Arial" w:cs="Arial"/>
        <w:noProof/>
        <w:sz w:val="20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EB8A6E8" wp14:editId="4F880DA6">
              <wp:simplePos x="0" y="0"/>
              <wp:positionH relativeFrom="column">
                <wp:posOffset>1828800</wp:posOffset>
              </wp:positionH>
              <wp:positionV relativeFrom="paragraph">
                <wp:posOffset>-48260</wp:posOffset>
              </wp:positionV>
              <wp:extent cx="4343400" cy="571500"/>
              <wp:effectExtent l="0" t="0" r="0" b="1270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1393" w:rsidRPr="00756401" w:rsidRDefault="009B1393" w:rsidP="00756401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</w:pPr>
                          <w:r w:rsidRPr="00756401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 xml:space="preserve">Código: </w:t>
                          </w:r>
                        </w:p>
                        <w:p w:rsidR="009B1393" w:rsidRPr="00756401" w:rsidRDefault="00BA43FF" w:rsidP="00756401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</w:pPr>
                          <w:r w:rsidRPr="00756401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Nombre del procedimiento</w:t>
                          </w:r>
                        </w:p>
                        <w:p w:rsidR="009B1393" w:rsidRPr="00756401" w:rsidRDefault="009B1393" w:rsidP="00756401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B8A6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left:0;text-align:left;margin-left:2in;margin-top:-3.8pt;width:342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" filled="f" stroked="f">
              <v:textbox>
                <w:txbxContent>
                  <w:p w:rsidR="009B1393" w:rsidRPr="00756401" w:rsidRDefault="009B1393" w:rsidP="00756401">
                    <w:pPr>
                      <w:jc w:val="right"/>
                      <w:rPr>
                        <w:rFonts w:ascii="Arial" w:hAnsi="Arial" w:cs="Arial"/>
                        <w:sz w:val="18"/>
                        <w:szCs w:val="16"/>
                      </w:rPr>
                    </w:pPr>
                    <w:r w:rsidRPr="00756401">
                      <w:rPr>
                        <w:rFonts w:ascii="Arial" w:hAnsi="Arial" w:cs="Arial"/>
                        <w:sz w:val="18"/>
                        <w:szCs w:val="16"/>
                      </w:rPr>
                      <w:t xml:space="preserve">Código: </w:t>
                    </w:r>
                  </w:p>
                  <w:p w:rsidR="009B1393" w:rsidRPr="00756401" w:rsidRDefault="00BA43FF" w:rsidP="00756401">
                    <w:pPr>
                      <w:jc w:val="right"/>
                      <w:rPr>
                        <w:rFonts w:ascii="Arial" w:hAnsi="Arial" w:cs="Arial"/>
                        <w:sz w:val="18"/>
                        <w:szCs w:val="16"/>
                      </w:rPr>
                    </w:pPr>
                    <w:r w:rsidRPr="00756401">
                      <w:rPr>
                        <w:rFonts w:ascii="Arial" w:hAnsi="Arial" w:cs="Arial"/>
                        <w:sz w:val="18"/>
                        <w:szCs w:val="16"/>
                      </w:rPr>
                      <w:t>Nombre del procedimiento</w:t>
                    </w:r>
                  </w:p>
                  <w:p w:rsidR="009B1393" w:rsidRPr="00756401" w:rsidRDefault="009B1393" w:rsidP="00756401">
                    <w:pPr>
                      <w:jc w:val="right"/>
                      <w:rPr>
                        <w:rFonts w:ascii="Arial" w:hAnsi="Arial" w:cs="Arial"/>
                        <w:b/>
                        <w:bCs/>
                        <w:sz w:val="18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9B1393" w:rsidRDefault="009B1393">
    <w:pPr>
      <w:pStyle w:val="Encabezado"/>
      <w:rPr>
        <w:sz w:val="12"/>
      </w:rPr>
    </w:pPr>
  </w:p>
  <w:p w:rsidR="009B1393" w:rsidRDefault="009B1393">
    <w:pPr>
      <w:pStyle w:val="Encabezado"/>
      <w:rPr>
        <w:sz w:val="12"/>
      </w:rPr>
    </w:pPr>
  </w:p>
  <w:p w:rsidR="009B1393" w:rsidRDefault="009B1393">
    <w:pPr>
      <w:pStyle w:val="Encabezado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393" w:rsidRDefault="009B1393">
    <w:pPr>
      <w:pStyle w:val="Encabezado"/>
      <w:jc w:val="center"/>
    </w:pPr>
    <w:r w:rsidRPr="00250C2A">
      <w:rPr>
        <w:rFonts w:ascii="Calibri" w:eastAsia="Calibri" w:hAnsi="Calibri"/>
        <w:noProof/>
        <w:sz w:val="22"/>
        <w:szCs w:val="22"/>
        <w:lang w:val="es-MX" w:eastAsia="es-MX"/>
      </w:rPr>
      <w:drawing>
        <wp:inline distT="0" distB="0" distL="0" distR="0" wp14:anchorId="2DACB5B6" wp14:editId="55C3C442">
          <wp:extent cx="2729552" cy="588346"/>
          <wp:effectExtent l="0" t="0" r="0" b="2540"/>
          <wp:docPr id="2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ariacion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6962" cy="592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505A"/>
    <w:multiLevelType w:val="multilevel"/>
    <w:tmpl w:val="C9788234"/>
    <w:lvl w:ilvl="0">
      <w:start w:val="1"/>
      <w:numFmt w:val="upperRoman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6"/>
        </w:tabs>
        <w:ind w:left="13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32"/>
        </w:tabs>
        <w:ind w:left="3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08"/>
        </w:tabs>
        <w:ind w:left="490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6"/>
        </w:tabs>
        <w:ind w:left="59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84"/>
        </w:tabs>
        <w:ind w:left="66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52"/>
        </w:tabs>
        <w:ind w:left="7752" w:hanging="1800"/>
      </w:pPr>
      <w:rPr>
        <w:rFonts w:hint="default"/>
      </w:rPr>
    </w:lvl>
  </w:abstractNum>
  <w:abstractNum w:abstractNumId="1" w15:restartNumberingAfterBreak="0">
    <w:nsid w:val="073C4400"/>
    <w:multiLevelType w:val="multilevel"/>
    <w:tmpl w:val="01FEBC2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6D5460"/>
    <w:multiLevelType w:val="hybridMultilevel"/>
    <w:tmpl w:val="0CA67FE8"/>
    <w:lvl w:ilvl="0" w:tplc="78C0C1E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C51A0"/>
    <w:multiLevelType w:val="hybridMultilevel"/>
    <w:tmpl w:val="6154380E"/>
    <w:lvl w:ilvl="0" w:tplc="A0F8F82C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97944"/>
    <w:multiLevelType w:val="multilevel"/>
    <w:tmpl w:val="CAF82B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0CA55B0"/>
    <w:multiLevelType w:val="multilevel"/>
    <w:tmpl w:val="1BB072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68A6CC1"/>
    <w:multiLevelType w:val="multilevel"/>
    <w:tmpl w:val="052CCFE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7C63013"/>
    <w:multiLevelType w:val="hybridMultilevel"/>
    <w:tmpl w:val="7DD26644"/>
    <w:lvl w:ilvl="0" w:tplc="44E447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25278"/>
    <w:multiLevelType w:val="multilevel"/>
    <w:tmpl w:val="3F60AB0E"/>
    <w:lvl w:ilvl="0">
      <w:start w:val="1"/>
      <w:numFmt w:val="decimal"/>
      <w:lvlText w:val="%1.0"/>
      <w:lvlJc w:val="left"/>
      <w:pPr>
        <w:ind w:left="108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3567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4636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534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6414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7123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8192" w:hanging="1800"/>
      </w:pPr>
      <w:rPr>
        <w:rFonts w:hint="default"/>
        <w:sz w:val="22"/>
      </w:rPr>
    </w:lvl>
  </w:abstractNum>
  <w:abstractNum w:abstractNumId="9" w15:restartNumberingAfterBreak="0">
    <w:nsid w:val="29321C4F"/>
    <w:multiLevelType w:val="hybridMultilevel"/>
    <w:tmpl w:val="957AFC1A"/>
    <w:lvl w:ilvl="0" w:tplc="2A7EA730">
      <w:start w:val="1"/>
      <w:numFmt w:val="bullet"/>
      <w:pStyle w:val="funcione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43496"/>
    <w:multiLevelType w:val="hybridMultilevel"/>
    <w:tmpl w:val="1F1E391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137CE"/>
    <w:multiLevelType w:val="multilevel"/>
    <w:tmpl w:val="973084E8"/>
    <w:lvl w:ilvl="0">
      <w:start w:val="1"/>
      <w:numFmt w:val="upperRoman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428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</w:rPr>
    </w:lvl>
  </w:abstractNum>
  <w:abstractNum w:abstractNumId="12" w15:restartNumberingAfterBreak="0">
    <w:nsid w:val="2B3D06FC"/>
    <w:multiLevelType w:val="multilevel"/>
    <w:tmpl w:val="9C10BFE6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15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B6D3257"/>
    <w:multiLevelType w:val="multilevel"/>
    <w:tmpl w:val="BF98B4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B871BE2"/>
    <w:multiLevelType w:val="hybridMultilevel"/>
    <w:tmpl w:val="A18C0B48"/>
    <w:lvl w:ilvl="0" w:tplc="A162A122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176F6C"/>
    <w:multiLevelType w:val="multilevel"/>
    <w:tmpl w:val="B812206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  <w:i w:val="0"/>
        <w:iCs/>
      </w:rPr>
    </w:lvl>
    <w:lvl w:ilvl="1">
      <w:start w:val="1"/>
      <w:numFmt w:val="decimal"/>
      <w:isLgl/>
      <w:lvlText w:val="%1.%2"/>
      <w:lvlJc w:val="left"/>
      <w:pPr>
        <w:ind w:left="1793" w:hanging="37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16" w15:restartNumberingAfterBreak="0">
    <w:nsid w:val="343928DF"/>
    <w:multiLevelType w:val="hybridMultilevel"/>
    <w:tmpl w:val="41E42AD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16998"/>
    <w:multiLevelType w:val="hybridMultilevel"/>
    <w:tmpl w:val="8392D87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150DE"/>
    <w:multiLevelType w:val="hybridMultilevel"/>
    <w:tmpl w:val="4A30AA1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7">
      <w:start w:val="1"/>
      <w:numFmt w:val="lowerLetter"/>
      <w:lvlText w:val="%3)"/>
      <w:lvlJc w:val="lef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766E9"/>
    <w:multiLevelType w:val="hybridMultilevel"/>
    <w:tmpl w:val="2FC4D50E"/>
    <w:lvl w:ilvl="0" w:tplc="0A02522C">
      <w:start w:val="1"/>
      <w:numFmt w:val="decimal"/>
      <w:lvlText w:val="%1)"/>
      <w:lvlJc w:val="left"/>
      <w:pPr>
        <w:ind w:left="1495" w:hanging="360"/>
      </w:pPr>
      <w:rPr>
        <w:rFonts w:hint="default"/>
        <w:i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2215" w:hanging="360"/>
      </w:pPr>
    </w:lvl>
    <w:lvl w:ilvl="2" w:tplc="080A001B" w:tentative="1">
      <w:start w:val="1"/>
      <w:numFmt w:val="lowerRoman"/>
      <w:lvlText w:val="%3."/>
      <w:lvlJc w:val="right"/>
      <w:pPr>
        <w:ind w:left="2935" w:hanging="180"/>
      </w:pPr>
    </w:lvl>
    <w:lvl w:ilvl="3" w:tplc="080A000F" w:tentative="1">
      <w:start w:val="1"/>
      <w:numFmt w:val="decimal"/>
      <w:lvlText w:val="%4."/>
      <w:lvlJc w:val="left"/>
      <w:pPr>
        <w:ind w:left="3655" w:hanging="360"/>
      </w:pPr>
    </w:lvl>
    <w:lvl w:ilvl="4" w:tplc="080A0019" w:tentative="1">
      <w:start w:val="1"/>
      <w:numFmt w:val="lowerLetter"/>
      <w:lvlText w:val="%5."/>
      <w:lvlJc w:val="left"/>
      <w:pPr>
        <w:ind w:left="4375" w:hanging="360"/>
      </w:pPr>
    </w:lvl>
    <w:lvl w:ilvl="5" w:tplc="080A001B" w:tentative="1">
      <w:start w:val="1"/>
      <w:numFmt w:val="lowerRoman"/>
      <w:lvlText w:val="%6."/>
      <w:lvlJc w:val="right"/>
      <w:pPr>
        <w:ind w:left="5095" w:hanging="180"/>
      </w:pPr>
    </w:lvl>
    <w:lvl w:ilvl="6" w:tplc="080A000F" w:tentative="1">
      <w:start w:val="1"/>
      <w:numFmt w:val="decimal"/>
      <w:lvlText w:val="%7."/>
      <w:lvlJc w:val="left"/>
      <w:pPr>
        <w:ind w:left="5815" w:hanging="360"/>
      </w:pPr>
    </w:lvl>
    <w:lvl w:ilvl="7" w:tplc="080A0019" w:tentative="1">
      <w:start w:val="1"/>
      <w:numFmt w:val="lowerLetter"/>
      <w:lvlText w:val="%8."/>
      <w:lvlJc w:val="left"/>
      <w:pPr>
        <w:ind w:left="6535" w:hanging="360"/>
      </w:pPr>
    </w:lvl>
    <w:lvl w:ilvl="8" w:tplc="08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 w15:restartNumberingAfterBreak="0">
    <w:nsid w:val="417B5E57"/>
    <w:multiLevelType w:val="hybridMultilevel"/>
    <w:tmpl w:val="FD960112"/>
    <w:lvl w:ilvl="0" w:tplc="2618D492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B15FB6"/>
    <w:multiLevelType w:val="hybridMultilevel"/>
    <w:tmpl w:val="25D4A5C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1B5978"/>
    <w:multiLevelType w:val="hybridMultilevel"/>
    <w:tmpl w:val="76C49E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F74B7"/>
    <w:multiLevelType w:val="hybridMultilevel"/>
    <w:tmpl w:val="C5B2EDA8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4ED207BE"/>
    <w:multiLevelType w:val="multilevel"/>
    <w:tmpl w:val="F1E0A8AC"/>
    <w:lvl w:ilvl="0">
      <w:start w:val="1"/>
      <w:numFmt w:val="upperRoman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6"/>
        </w:tabs>
        <w:ind w:left="13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32"/>
        </w:tabs>
        <w:ind w:left="3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08"/>
        </w:tabs>
        <w:ind w:left="490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6"/>
        </w:tabs>
        <w:ind w:left="59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84"/>
        </w:tabs>
        <w:ind w:left="66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52"/>
        </w:tabs>
        <w:ind w:left="7752" w:hanging="1800"/>
      </w:pPr>
      <w:rPr>
        <w:rFonts w:hint="default"/>
      </w:rPr>
    </w:lvl>
  </w:abstractNum>
  <w:abstractNum w:abstractNumId="25" w15:restartNumberingAfterBreak="0">
    <w:nsid w:val="4F1C228A"/>
    <w:multiLevelType w:val="hybridMultilevel"/>
    <w:tmpl w:val="79540C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6A325B"/>
    <w:multiLevelType w:val="hybridMultilevel"/>
    <w:tmpl w:val="18BC21EC"/>
    <w:lvl w:ilvl="0" w:tplc="080A0011">
      <w:start w:val="1"/>
      <w:numFmt w:val="decimal"/>
      <w:lvlText w:val="%1)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2702E2"/>
    <w:multiLevelType w:val="hybridMultilevel"/>
    <w:tmpl w:val="DFEC0D0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756D0C"/>
    <w:multiLevelType w:val="hybridMultilevel"/>
    <w:tmpl w:val="F988815A"/>
    <w:lvl w:ilvl="0" w:tplc="BEEE4D1E">
      <w:start w:val="1"/>
      <w:numFmt w:val="decimal"/>
      <w:lvlText w:val="11.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C02F8D"/>
    <w:multiLevelType w:val="hybridMultilevel"/>
    <w:tmpl w:val="C82CDA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15078B"/>
    <w:multiLevelType w:val="hybridMultilevel"/>
    <w:tmpl w:val="919CBBE0"/>
    <w:lvl w:ilvl="0" w:tplc="EF622A5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1F5F21"/>
    <w:multiLevelType w:val="multilevel"/>
    <w:tmpl w:val="502AEB0C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2" w15:restartNumberingAfterBreak="0">
    <w:nsid w:val="606C529C"/>
    <w:multiLevelType w:val="hybridMultilevel"/>
    <w:tmpl w:val="F12CDF1E"/>
    <w:lvl w:ilvl="0" w:tplc="30AA7940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7">
      <w:start w:val="1"/>
      <w:numFmt w:val="lowerLetter"/>
      <w:lvlText w:val="%3)"/>
      <w:lvlJc w:val="lef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0A206B"/>
    <w:multiLevelType w:val="hybridMultilevel"/>
    <w:tmpl w:val="C990569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25014C"/>
    <w:multiLevelType w:val="multilevel"/>
    <w:tmpl w:val="1624B95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5" w15:restartNumberingAfterBreak="0">
    <w:nsid w:val="68A84985"/>
    <w:multiLevelType w:val="hybridMultilevel"/>
    <w:tmpl w:val="7E6098FC"/>
    <w:lvl w:ilvl="0" w:tplc="577493DC">
      <w:start w:val="7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3550F9"/>
    <w:multiLevelType w:val="hybridMultilevel"/>
    <w:tmpl w:val="2B64145E"/>
    <w:lvl w:ilvl="0" w:tplc="080A0019">
      <w:start w:val="1"/>
      <w:numFmt w:val="lowerLetter"/>
      <w:lvlText w:val="%1."/>
      <w:lvlJc w:val="left"/>
      <w:pPr>
        <w:ind w:left="862" w:hanging="360"/>
      </w:p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6BC07451"/>
    <w:multiLevelType w:val="hybridMultilevel"/>
    <w:tmpl w:val="1794098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B46F07"/>
    <w:multiLevelType w:val="hybridMultilevel"/>
    <w:tmpl w:val="78642682"/>
    <w:lvl w:ilvl="0" w:tplc="040A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9F13E6"/>
    <w:multiLevelType w:val="hybridMultilevel"/>
    <w:tmpl w:val="04988D20"/>
    <w:lvl w:ilvl="0" w:tplc="927A00F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D710F0"/>
    <w:multiLevelType w:val="multilevel"/>
    <w:tmpl w:val="022246B8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  <w:sz w:val="22"/>
        <w:szCs w:val="22"/>
      </w:rPr>
    </w:lvl>
    <w:lvl w:ilvl="1">
      <w:start w:val="1"/>
      <w:numFmt w:val="decimal"/>
      <w:isLgl/>
      <w:lvlText w:val="%2."/>
      <w:lvlJc w:val="left"/>
      <w:pPr>
        <w:ind w:left="1443" w:hanging="450"/>
      </w:pPr>
      <w:rPr>
        <w:rFonts w:ascii="Arial" w:eastAsia="Times New Roman" w:hAnsi="Arial" w:cs="Arial"/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1" w15:restartNumberingAfterBreak="0">
    <w:nsid w:val="78F52E2A"/>
    <w:multiLevelType w:val="hybridMultilevel"/>
    <w:tmpl w:val="FA1EDCA2"/>
    <w:lvl w:ilvl="0" w:tplc="A61AD47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E00720"/>
    <w:multiLevelType w:val="hybridMultilevel"/>
    <w:tmpl w:val="D0DC011E"/>
    <w:lvl w:ilvl="0" w:tplc="5380ECA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52401"/>
    <w:multiLevelType w:val="multilevel"/>
    <w:tmpl w:val="D996E72C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1"/>
  </w:num>
  <w:num w:numId="2">
    <w:abstractNumId w:val="9"/>
  </w:num>
  <w:num w:numId="3">
    <w:abstractNumId w:val="33"/>
  </w:num>
  <w:num w:numId="4">
    <w:abstractNumId w:val="42"/>
  </w:num>
  <w:num w:numId="5">
    <w:abstractNumId w:val="13"/>
  </w:num>
  <w:num w:numId="6">
    <w:abstractNumId w:val="35"/>
  </w:num>
  <w:num w:numId="7">
    <w:abstractNumId w:val="26"/>
  </w:num>
  <w:num w:numId="8">
    <w:abstractNumId w:val="39"/>
  </w:num>
  <w:num w:numId="9">
    <w:abstractNumId w:val="30"/>
  </w:num>
  <w:num w:numId="10">
    <w:abstractNumId w:val="4"/>
  </w:num>
  <w:num w:numId="11">
    <w:abstractNumId w:val="19"/>
  </w:num>
  <w:num w:numId="12">
    <w:abstractNumId w:val="40"/>
  </w:num>
  <w:num w:numId="13">
    <w:abstractNumId w:val="22"/>
  </w:num>
  <w:num w:numId="14">
    <w:abstractNumId w:val="5"/>
  </w:num>
  <w:num w:numId="15">
    <w:abstractNumId w:val="7"/>
  </w:num>
  <w:num w:numId="16">
    <w:abstractNumId w:val="34"/>
  </w:num>
  <w:num w:numId="17">
    <w:abstractNumId w:val="15"/>
  </w:num>
  <w:num w:numId="18">
    <w:abstractNumId w:val="29"/>
  </w:num>
  <w:num w:numId="19">
    <w:abstractNumId w:val="10"/>
  </w:num>
  <w:num w:numId="20">
    <w:abstractNumId w:val="17"/>
  </w:num>
  <w:num w:numId="21">
    <w:abstractNumId w:val="32"/>
  </w:num>
  <w:num w:numId="22">
    <w:abstractNumId w:val="2"/>
  </w:num>
  <w:num w:numId="23">
    <w:abstractNumId w:val="38"/>
  </w:num>
  <w:num w:numId="24">
    <w:abstractNumId w:val="37"/>
  </w:num>
  <w:num w:numId="25">
    <w:abstractNumId w:val="21"/>
  </w:num>
  <w:num w:numId="26">
    <w:abstractNumId w:val="25"/>
  </w:num>
  <w:num w:numId="27">
    <w:abstractNumId w:val="18"/>
  </w:num>
  <w:num w:numId="28">
    <w:abstractNumId w:val="16"/>
  </w:num>
  <w:num w:numId="29">
    <w:abstractNumId w:val="23"/>
  </w:num>
  <w:num w:numId="30">
    <w:abstractNumId w:val="36"/>
  </w:num>
  <w:num w:numId="31">
    <w:abstractNumId w:val="27"/>
  </w:num>
  <w:num w:numId="32">
    <w:abstractNumId w:val="8"/>
  </w:num>
  <w:num w:numId="33">
    <w:abstractNumId w:val="11"/>
  </w:num>
  <w:num w:numId="34">
    <w:abstractNumId w:val="41"/>
  </w:num>
  <w:num w:numId="35">
    <w:abstractNumId w:val="1"/>
  </w:num>
  <w:num w:numId="36">
    <w:abstractNumId w:val="12"/>
  </w:num>
  <w:num w:numId="37">
    <w:abstractNumId w:val="3"/>
  </w:num>
  <w:num w:numId="38">
    <w:abstractNumId w:val="14"/>
  </w:num>
  <w:num w:numId="39">
    <w:abstractNumId w:val="20"/>
  </w:num>
  <w:num w:numId="40">
    <w:abstractNumId w:val="43"/>
  </w:num>
  <w:num w:numId="41">
    <w:abstractNumId w:val="24"/>
  </w:num>
  <w:num w:numId="42">
    <w:abstractNumId w:val="0"/>
  </w:num>
  <w:num w:numId="43">
    <w:abstractNumId w:val="28"/>
  </w:num>
  <w:num w:numId="44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ADB"/>
    <w:rsid w:val="0000081D"/>
    <w:rsid w:val="00001AE9"/>
    <w:rsid w:val="00002CB0"/>
    <w:rsid w:val="0000356D"/>
    <w:rsid w:val="00003A3C"/>
    <w:rsid w:val="0000439F"/>
    <w:rsid w:val="000050CD"/>
    <w:rsid w:val="000055F8"/>
    <w:rsid w:val="000065F7"/>
    <w:rsid w:val="00022FB0"/>
    <w:rsid w:val="0002467B"/>
    <w:rsid w:val="00025A4E"/>
    <w:rsid w:val="000279A0"/>
    <w:rsid w:val="000345DC"/>
    <w:rsid w:val="00034CD1"/>
    <w:rsid w:val="00035994"/>
    <w:rsid w:val="0003631E"/>
    <w:rsid w:val="00037045"/>
    <w:rsid w:val="000416C2"/>
    <w:rsid w:val="000428F5"/>
    <w:rsid w:val="00042E3E"/>
    <w:rsid w:val="00043487"/>
    <w:rsid w:val="00044762"/>
    <w:rsid w:val="000455EC"/>
    <w:rsid w:val="000466CF"/>
    <w:rsid w:val="00050999"/>
    <w:rsid w:val="00051D9E"/>
    <w:rsid w:val="000537EE"/>
    <w:rsid w:val="000561E8"/>
    <w:rsid w:val="000571F9"/>
    <w:rsid w:val="00057D62"/>
    <w:rsid w:val="00057F48"/>
    <w:rsid w:val="00060B3D"/>
    <w:rsid w:val="0006228D"/>
    <w:rsid w:val="00063433"/>
    <w:rsid w:val="00064FC7"/>
    <w:rsid w:val="000652E1"/>
    <w:rsid w:val="000653C2"/>
    <w:rsid w:val="00065A7D"/>
    <w:rsid w:val="00066657"/>
    <w:rsid w:val="00070379"/>
    <w:rsid w:val="000708C5"/>
    <w:rsid w:val="000729B5"/>
    <w:rsid w:val="00072B0A"/>
    <w:rsid w:val="00073BA0"/>
    <w:rsid w:val="0007492C"/>
    <w:rsid w:val="0008152C"/>
    <w:rsid w:val="00082B29"/>
    <w:rsid w:val="00082F6C"/>
    <w:rsid w:val="00085783"/>
    <w:rsid w:val="00085E64"/>
    <w:rsid w:val="00087563"/>
    <w:rsid w:val="000919A0"/>
    <w:rsid w:val="00092232"/>
    <w:rsid w:val="00093360"/>
    <w:rsid w:val="000937B4"/>
    <w:rsid w:val="000937D1"/>
    <w:rsid w:val="00094301"/>
    <w:rsid w:val="000946F2"/>
    <w:rsid w:val="00095B4A"/>
    <w:rsid w:val="00096542"/>
    <w:rsid w:val="000A08C2"/>
    <w:rsid w:val="000A1AA5"/>
    <w:rsid w:val="000A3214"/>
    <w:rsid w:val="000A329F"/>
    <w:rsid w:val="000A5608"/>
    <w:rsid w:val="000A57A6"/>
    <w:rsid w:val="000B0276"/>
    <w:rsid w:val="000B3324"/>
    <w:rsid w:val="000B3E9E"/>
    <w:rsid w:val="000C095F"/>
    <w:rsid w:val="000C1243"/>
    <w:rsid w:val="000C4585"/>
    <w:rsid w:val="000C4E68"/>
    <w:rsid w:val="000C5513"/>
    <w:rsid w:val="000D067D"/>
    <w:rsid w:val="000D0735"/>
    <w:rsid w:val="000D11E3"/>
    <w:rsid w:val="000D218B"/>
    <w:rsid w:val="000D5702"/>
    <w:rsid w:val="000D7B60"/>
    <w:rsid w:val="000E1458"/>
    <w:rsid w:val="000E1DB2"/>
    <w:rsid w:val="000E3481"/>
    <w:rsid w:val="000E378D"/>
    <w:rsid w:val="000E74C4"/>
    <w:rsid w:val="000F06A5"/>
    <w:rsid w:val="000F1821"/>
    <w:rsid w:val="000F1C73"/>
    <w:rsid w:val="000F26BD"/>
    <w:rsid w:val="000F4F44"/>
    <w:rsid w:val="000F54CD"/>
    <w:rsid w:val="000F6D3D"/>
    <w:rsid w:val="000F7614"/>
    <w:rsid w:val="00100BDF"/>
    <w:rsid w:val="00100D44"/>
    <w:rsid w:val="0010140B"/>
    <w:rsid w:val="00101E60"/>
    <w:rsid w:val="00110216"/>
    <w:rsid w:val="00110ABE"/>
    <w:rsid w:val="001116C5"/>
    <w:rsid w:val="00115ACD"/>
    <w:rsid w:val="001175CE"/>
    <w:rsid w:val="00124067"/>
    <w:rsid w:val="001257B9"/>
    <w:rsid w:val="00125914"/>
    <w:rsid w:val="00126182"/>
    <w:rsid w:val="00126CDB"/>
    <w:rsid w:val="00130275"/>
    <w:rsid w:val="00131222"/>
    <w:rsid w:val="001326C0"/>
    <w:rsid w:val="00134F84"/>
    <w:rsid w:val="00141723"/>
    <w:rsid w:val="00141FC1"/>
    <w:rsid w:val="00142FF5"/>
    <w:rsid w:val="00143078"/>
    <w:rsid w:val="001438F3"/>
    <w:rsid w:val="001440B1"/>
    <w:rsid w:val="0014598D"/>
    <w:rsid w:val="00147894"/>
    <w:rsid w:val="00150344"/>
    <w:rsid w:val="001519D3"/>
    <w:rsid w:val="00152129"/>
    <w:rsid w:val="001560FB"/>
    <w:rsid w:val="00156BC6"/>
    <w:rsid w:val="001608AF"/>
    <w:rsid w:val="00160A57"/>
    <w:rsid w:val="00164916"/>
    <w:rsid w:val="001666D8"/>
    <w:rsid w:val="00166795"/>
    <w:rsid w:val="00170422"/>
    <w:rsid w:val="00171B70"/>
    <w:rsid w:val="0017245B"/>
    <w:rsid w:val="0017272E"/>
    <w:rsid w:val="00172800"/>
    <w:rsid w:val="0017565B"/>
    <w:rsid w:val="00176F6E"/>
    <w:rsid w:val="001771B8"/>
    <w:rsid w:val="00177B89"/>
    <w:rsid w:val="001802A2"/>
    <w:rsid w:val="001812B4"/>
    <w:rsid w:val="0018140D"/>
    <w:rsid w:val="001834DA"/>
    <w:rsid w:val="0018366E"/>
    <w:rsid w:val="001854E4"/>
    <w:rsid w:val="00190BEA"/>
    <w:rsid w:val="0019293A"/>
    <w:rsid w:val="00192EFE"/>
    <w:rsid w:val="00193163"/>
    <w:rsid w:val="00193CF4"/>
    <w:rsid w:val="00193D83"/>
    <w:rsid w:val="0019451B"/>
    <w:rsid w:val="00195996"/>
    <w:rsid w:val="00197E9C"/>
    <w:rsid w:val="001A0C22"/>
    <w:rsid w:val="001A42B3"/>
    <w:rsid w:val="001B0291"/>
    <w:rsid w:val="001B25C8"/>
    <w:rsid w:val="001B2F9D"/>
    <w:rsid w:val="001B3C16"/>
    <w:rsid w:val="001B3F78"/>
    <w:rsid w:val="001B4EA2"/>
    <w:rsid w:val="001B61B6"/>
    <w:rsid w:val="001B654E"/>
    <w:rsid w:val="001C0AE7"/>
    <w:rsid w:val="001C1C77"/>
    <w:rsid w:val="001C4BDB"/>
    <w:rsid w:val="001C5327"/>
    <w:rsid w:val="001C68CD"/>
    <w:rsid w:val="001D00F0"/>
    <w:rsid w:val="001D28B0"/>
    <w:rsid w:val="001D4118"/>
    <w:rsid w:val="001D50E1"/>
    <w:rsid w:val="001D5B16"/>
    <w:rsid w:val="001D73CF"/>
    <w:rsid w:val="001E050C"/>
    <w:rsid w:val="001E3070"/>
    <w:rsid w:val="001E63C0"/>
    <w:rsid w:val="001E6F38"/>
    <w:rsid w:val="001F3F67"/>
    <w:rsid w:val="001F4271"/>
    <w:rsid w:val="001F4C1A"/>
    <w:rsid w:val="0020221F"/>
    <w:rsid w:val="002022DD"/>
    <w:rsid w:val="00202630"/>
    <w:rsid w:val="00202B79"/>
    <w:rsid w:val="002030FC"/>
    <w:rsid w:val="00204E0A"/>
    <w:rsid w:val="00205740"/>
    <w:rsid w:val="00215463"/>
    <w:rsid w:val="00215BB2"/>
    <w:rsid w:val="0021629E"/>
    <w:rsid w:val="00217430"/>
    <w:rsid w:val="002176C4"/>
    <w:rsid w:val="002178FB"/>
    <w:rsid w:val="00220B5B"/>
    <w:rsid w:val="002218AD"/>
    <w:rsid w:val="002227EC"/>
    <w:rsid w:val="0022429A"/>
    <w:rsid w:val="002251B0"/>
    <w:rsid w:val="002275DE"/>
    <w:rsid w:val="00231D07"/>
    <w:rsid w:val="002351A3"/>
    <w:rsid w:val="0023776C"/>
    <w:rsid w:val="00241288"/>
    <w:rsid w:val="00242613"/>
    <w:rsid w:val="00243E0F"/>
    <w:rsid w:val="00246692"/>
    <w:rsid w:val="00247A49"/>
    <w:rsid w:val="00250C2A"/>
    <w:rsid w:val="00252C1E"/>
    <w:rsid w:val="00253E5B"/>
    <w:rsid w:val="00257C43"/>
    <w:rsid w:val="00257CFC"/>
    <w:rsid w:val="0026247B"/>
    <w:rsid w:val="00262684"/>
    <w:rsid w:val="00263FED"/>
    <w:rsid w:val="002647A5"/>
    <w:rsid w:val="00264D3D"/>
    <w:rsid w:val="00264E9D"/>
    <w:rsid w:val="0026523D"/>
    <w:rsid w:val="00265B7E"/>
    <w:rsid w:val="00266C3A"/>
    <w:rsid w:val="00270CEF"/>
    <w:rsid w:val="00272326"/>
    <w:rsid w:val="00272D30"/>
    <w:rsid w:val="00272DB4"/>
    <w:rsid w:val="0027477D"/>
    <w:rsid w:val="00275948"/>
    <w:rsid w:val="0028031E"/>
    <w:rsid w:val="00281487"/>
    <w:rsid w:val="002832CF"/>
    <w:rsid w:val="00284355"/>
    <w:rsid w:val="0028437A"/>
    <w:rsid w:val="00287EEA"/>
    <w:rsid w:val="002905E3"/>
    <w:rsid w:val="00290E75"/>
    <w:rsid w:val="002924EB"/>
    <w:rsid w:val="00292E00"/>
    <w:rsid w:val="00294BCD"/>
    <w:rsid w:val="00296280"/>
    <w:rsid w:val="002A362D"/>
    <w:rsid w:val="002A3A3B"/>
    <w:rsid w:val="002A5600"/>
    <w:rsid w:val="002A5E95"/>
    <w:rsid w:val="002A7283"/>
    <w:rsid w:val="002A7792"/>
    <w:rsid w:val="002A7D3A"/>
    <w:rsid w:val="002B4A25"/>
    <w:rsid w:val="002B534F"/>
    <w:rsid w:val="002B609B"/>
    <w:rsid w:val="002B76A8"/>
    <w:rsid w:val="002C1147"/>
    <w:rsid w:val="002C2A89"/>
    <w:rsid w:val="002C5B8D"/>
    <w:rsid w:val="002C6411"/>
    <w:rsid w:val="002D1222"/>
    <w:rsid w:val="002D2C4F"/>
    <w:rsid w:val="002D3D86"/>
    <w:rsid w:val="002D5FF8"/>
    <w:rsid w:val="002E2454"/>
    <w:rsid w:val="002E3CCB"/>
    <w:rsid w:val="002E4E93"/>
    <w:rsid w:val="002E4FC7"/>
    <w:rsid w:val="002E620E"/>
    <w:rsid w:val="002E7838"/>
    <w:rsid w:val="002F371B"/>
    <w:rsid w:val="002F3D90"/>
    <w:rsid w:val="002F4B4D"/>
    <w:rsid w:val="002F5646"/>
    <w:rsid w:val="003005F5"/>
    <w:rsid w:val="00300C66"/>
    <w:rsid w:val="00301D67"/>
    <w:rsid w:val="003028BA"/>
    <w:rsid w:val="00303652"/>
    <w:rsid w:val="00305896"/>
    <w:rsid w:val="00305FF5"/>
    <w:rsid w:val="003061BF"/>
    <w:rsid w:val="003061EE"/>
    <w:rsid w:val="0030752A"/>
    <w:rsid w:val="00307AC8"/>
    <w:rsid w:val="00311C0E"/>
    <w:rsid w:val="00311EFF"/>
    <w:rsid w:val="00313C45"/>
    <w:rsid w:val="00317E29"/>
    <w:rsid w:val="00321D33"/>
    <w:rsid w:val="00322165"/>
    <w:rsid w:val="00322DE5"/>
    <w:rsid w:val="003242DA"/>
    <w:rsid w:val="00324462"/>
    <w:rsid w:val="0032500F"/>
    <w:rsid w:val="003277C3"/>
    <w:rsid w:val="00332096"/>
    <w:rsid w:val="00332393"/>
    <w:rsid w:val="00333015"/>
    <w:rsid w:val="00334B31"/>
    <w:rsid w:val="00337CF9"/>
    <w:rsid w:val="00341119"/>
    <w:rsid w:val="00343690"/>
    <w:rsid w:val="0034498B"/>
    <w:rsid w:val="00344F14"/>
    <w:rsid w:val="003462CF"/>
    <w:rsid w:val="00346CD8"/>
    <w:rsid w:val="0035120D"/>
    <w:rsid w:val="00351D0D"/>
    <w:rsid w:val="00355DCE"/>
    <w:rsid w:val="00356480"/>
    <w:rsid w:val="0035691F"/>
    <w:rsid w:val="00356C59"/>
    <w:rsid w:val="003576BE"/>
    <w:rsid w:val="0036051D"/>
    <w:rsid w:val="003607C2"/>
    <w:rsid w:val="00360EB7"/>
    <w:rsid w:val="00362574"/>
    <w:rsid w:val="0036664B"/>
    <w:rsid w:val="003671CB"/>
    <w:rsid w:val="0037002C"/>
    <w:rsid w:val="003717C8"/>
    <w:rsid w:val="003726A2"/>
    <w:rsid w:val="0037293C"/>
    <w:rsid w:val="00374B72"/>
    <w:rsid w:val="00375D3D"/>
    <w:rsid w:val="00376228"/>
    <w:rsid w:val="00380524"/>
    <w:rsid w:val="003815CB"/>
    <w:rsid w:val="003833E9"/>
    <w:rsid w:val="003837A2"/>
    <w:rsid w:val="003839EA"/>
    <w:rsid w:val="00384500"/>
    <w:rsid w:val="003847EA"/>
    <w:rsid w:val="00387388"/>
    <w:rsid w:val="003900C3"/>
    <w:rsid w:val="00390948"/>
    <w:rsid w:val="00393678"/>
    <w:rsid w:val="0039404A"/>
    <w:rsid w:val="00396373"/>
    <w:rsid w:val="003A0156"/>
    <w:rsid w:val="003A24DF"/>
    <w:rsid w:val="003A3DDD"/>
    <w:rsid w:val="003A447D"/>
    <w:rsid w:val="003A4FE0"/>
    <w:rsid w:val="003A6AA3"/>
    <w:rsid w:val="003A6C2E"/>
    <w:rsid w:val="003A6E22"/>
    <w:rsid w:val="003B0FE8"/>
    <w:rsid w:val="003B1482"/>
    <w:rsid w:val="003B193E"/>
    <w:rsid w:val="003B2EC0"/>
    <w:rsid w:val="003B313A"/>
    <w:rsid w:val="003B3207"/>
    <w:rsid w:val="003B508C"/>
    <w:rsid w:val="003B6183"/>
    <w:rsid w:val="003C0F63"/>
    <w:rsid w:val="003C2D58"/>
    <w:rsid w:val="003C3A10"/>
    <w:rsid w:val="003C5220"/>
    <w:rsid w:val="003C600C"/>
    <w:rsid w:val="003C61CA"/>
    <w:rsid w:val="003C6AF3"/>
    <w:rsid w:val="003C78CD"/>
    <w:rsid w:val="003D0883"/>
    <w:rsid w:val="003D0B2D"/>
    <w:rsid w:val="003D2823"/>
    <w:rsid w:val="003D2E5F"/>
    <w:rsid w:val="003D72AD"/>
    <w:rsid w:val="003E0AC8"/>
    <w:rsid w:val="003E16DE"/>
    <w:rsid w:val="003E2E5F"/>
    <w:rsid w:val="003E57DB"/>
    <w:rsid w:val="003E6551"/>
    <w:rsid w:val="003E698D"/>
    <w:rsid w:val="003E74DA"/>
    <w:rsid w:val="003E7902"/>
    <w:rsid w:val="003F0A0C"/>
    <w:rsid w:val="003F11A8"/>
    <w:rsid w:val="003F1BF6"/>
    <w:rsid w:val="003F589A"/>
    <w:rsid w:val="003F6859"/>
    <w:rsid w:val="0040166F"/>
    <w:rsid w:val="00401E80"/>
    <w:rsid w:val="0040228C"/>
    <w:rsid w:val="00403555"/>
    <w:rsid w:val="004052C9"/>
    <w:rsid w:val="0041033D"/>
    <w:rsid w:val="00415EA3"/>
    <w:rsid w:val="00416BC6"/>
    <w:rsid w:val="00417027"/>
    <w:rsid w:val="0042014D"/>
    <w:rsid w:val="004217C7"/>
    <w:rsid w:val="00421EA5"/>
    <w:rsid w:val="00423755"/>
    <w:rsid w:val="004274A6"/>
    <w:rsid w:val="004306F3"/>
    <w:rsid w:val="00431E02"/>
    <w:rsid w:val="00433575"/>
    <w:rsid w:val="00435270"/>
    <w:rsid w:val="00442A64"/>
    <w:rsid w:val="00443168"/>
    <w:rsid w:val="00443CAD"/>
    <w:rsid w:val="00450E50"/>
    <w:rsid w:val="00453301"/>
    <w:rsid w:val="004540E7"/>
    <w:rsid w:val="0045502E"/>
    <w:rsid w:val="00455EF3"/>
    <w:rsid w:val="004579AD"/>
    <w:rsid w:val="004607AB"/>
    <w:rsid w:val="00466CFF"/>
    <w:rsid w:val="0046790B"/>
    <w:rsid w:val="00471281"/>
    <w:rsid w:val="00472BA5"/>
    <w:rsid w:val="004736C6"/>
    <w:rsid w:val="00473E03"/>
    <w:rsid w:val="0047555F"/>
    <w:rsid w:val="00475C1E"/>
    <w:rsid w:val="0047651C"/>
    <w:rsid w:val="004768D7"/>
    <w:rsid w:val="004775AE"/>
    <w:rsid w:val="00481556"/>
    <w:rsid w:val="004817AC"/>
    <w:rsid w:val="00482B71"/>
    <w:rsid w:val="004837E4"/>
    <w:rsid w:val="0048388A"/>
    <w:rsid w:val="0048506F"/>
    <w:rsid w:val="00492907"/>
    <w:rsid w:val="00494567"/>
    <w:rsid w:val="004968A9"/>
    <w:rsid w:val="004A3E49"/>
    <w:rsid w:val="004A40B5"/>
    <w:rsid w:val="004A41B3"/>
    <w:rsid w:val="004A5DA1"/>
    <w:rsid w:val="004A649F"/>
    <w:rsid w:val="004B465A"/>
    <w:rsid w:val="004B516F"/>
    <w:rsid w:val="004B7ADF"/>
    <w:rsid w:val="004C05FE"/>
    <w:rsid w:val="004C2166"/>
    <w:rsid w:val="004C5E66"/>
    <w:rsid w:val="004C7C50"/>
    <w:rsid w:val="004D3801"/>
    <w:rsid w:val="004D3D0D"/>
    <w:rsid w:val="004D47AC"/>
    <w:rsid w:val="004D6658"/>
    <w:rsid w:val="004D7696"/>
    <w:rsid w:val="004E36BD"/>
    <w:rsid w:val="004E37C2"/>
    <w:rsid w:val="004E4EBE"/>
    <w:rsid w:val="004E616A"/>
    <w:rsid w:val="004E6E62"/>
    <w:rsid w:val="004F0CF1"/>
    <w:rsid w:val="004F0E6E"/>
    <w:rsid w:val="004F52A5"/>
    <w:rsid w:val="004F7290"/>
    <w:rsid w:val="00500717"/>
    <w:rsid w:val="005017B2"/>
    <w:rsid w:val="00505E26"/>
    <w:rsid w:val="00506811"/>
    <w:rsid w:val="00506C70"/>
    <w:rsid w:val="005134ED"/>
    <w:rsid w:val="0051429E"/>
    <w:rsid w:val="00514C20"/>
    <w:rsid w:val="00515448"/>
    <w:rsid w:val="0051574A"/>
    <w:rsid w:val="00516AE3"/>
    <w:rsid w:val="00520C1C"/>
    <w:rsid w:val="00522306"/>
    <w:rsid w:val="00523393"/>
    <w:rsid w:val="00530211"/>
    <w:rsid w:val="00531623"/>
    <w:rsid w:val="0053318D"/>
    <w:rsid w:val="0053535F"/>
    <w:rsid w:val="00536C17"/>
    <w:rsid w:val="00542531"/>
    <w:rsid w:val="00544AB0"/>
    <w:rsid w:val="00551A20"/>
    <w:rsid w:val="0055216A"/>
    <w:rsid w:val="0055224B"/>
    <w:rsid w:val="005570E5"/>
    <w:rsid w:val="00557F53"/>
    <w:rsid w:val="00560E43"/>
    <w:rsid w:val="00560E76"/>
    <w:rsid w:val="00562221"/>
    <w:rsid w:val="005645CE"/>
    <w:rsid w:val="005659EF"/>
    <w:rsid w:val="0056721F"/>
    <w:rsid w:val="005673CD"/>
    <w:rsid w:val="005717BD"/>
    <w:rsid w:val="005728B6"/>
    <w:rsid w:val="005742BF"/>
    <w:rsid w:val="00577502"/>
    <w:rsid w:val="00581BD8"/>
    <w:rsid w:val="00581ED8"/>
    <w:rsid w:val="00581FE7"/>
    <w:rsid w:val="00582D01"/>
    <w:rsid w:val="00582E9D"/>
    <w:rsid w:val="005859FC"/>
    <w:rsid w:val="005861A9"/>
    <w:rsid w:val="00590B82"/>
    <w:rsid w:val="005923A6"/>
    <w:rsid w:val="005923EE"/>
    <w:rsid w:val="00594E7D"/>
    <w:rsid w:val="005A2126"/>
    <w:rsid w:val="005A24A1"/>
    <w:rsid w:val="005A2948"/>
    <w:rsid w:val="005A2BEB"/>
    <w:rsid w:val="005A3B37"/>
    <w:rsid w:val="005A5487"/>
    <w:rsid w:val="005A5548"/>
    <w:rsid w:val="005B02DF"/>
    <w:rsid w:val="005B0CCC"/>
    <w:rsid w:val="005B35DA"/>
    <w:rsid w:val="005B427F"/>
    <w:rsid w:val="005B509C"/>
    <w:rsid w:val="005B6978"/>
    <w:rsid w:val="005B741C"/>
    <w:rsid w:val="005C0883"/>
    <w:rsid w:val="005C3AE6"/>
    <w:rsid w:val="005C652C"/>
    <w:rsid w:val="005C7573"/>
    <w:rsid w:val="005D295B"/>
    <w:rsid w:val="005D2BA2"/>
    <w:rsid w:val="005D3AB5"/>
    <w:rsid w:val="005D4336"/>
    <w:rsid w:val="005E14CA"/>
    <w:rsid w:val="005E3B97"/>
    <w:rsid w:val="005E45F1"/>
    <w:rsid w:val="005E687D"/>
    <w:rsid w:val="005E7467"/>
    <w:rsid w:val="005F02DC"/>
    <w:rsid w:val="005F0B7F"/>
    <w:rsid w:val="005F3869"/>
    <w:rsid w:val="005F59BE"/>
    <w:rsid w:val="005F5A62"/>
    <w:rsid w:val="0060090A"/>
    <w:rsid w:val="00603C78"/>
    <w:rsid w:val="00604884"/>
    <w:rsid w:val="00604BBA"/>
    <w:rsid w:val="00604CBA"/>
    <w:rsid w:val="00606B68"/>
    <w:rsid w:val="00607B64"/>
    <w:rsid w:val="00612A4E"/>
    <w:rsid w:val="006167FE"/>
    <w:rsid w:val="0061729F"/>
    <w:rsid w:val="00620B57"/>
    <w:rsid w:val="00624CD7"/>
    <w:rsid w:val="00625FD7"/>
    <w:rsid w:val="00627AB2"/>
    <w:rsid w:val="00631490"/>
    <w:rsid w:val="006331B2"/>
    <w:rsid w:val="006333B8"/>
    <w:rsid w:val="00635011"/>
    <w:rsid w:val="006354C0"/>
    <w:rsid w:val="00636EBE"/>
    <w:rsid w:val="00640303"/>
    <w:rsid w:val="006416A6"/>
    <w:rsid w:val="00641A65"/>
    <w:rsid w:val="00642EB6"/>
    <w:rsid w:val="00644F93"/>
    <w:rsid w:val="00645293"/>
    <w:rsid w:val="006465FD"/>
    <w:rsid w:val="00646EB2"/>
    <w:rsid w:val="006504D3"/>
    <w:rsid w:val="006519B4"/>
    <w:rsid w:val="00654DC8"/>
    <w:rsid w:val="00655189"/>
    <w:rsid w:val="00655BF6"/>
    <w:rsid w:val="00662945"/>
    <w:rsid w:val="00664B69"/>
    <w:rsid w:val="00665D30"/>
    <w:rsid w:val="006677B4"/>
    <w:rsid w:val="00671480"/>
    <w:rsid w:val="00672F58"/>
    <w:rsid w:val="0067384E"/>
    <w:rsid w:val="00676F41"/>
    <w:rsid w:val="00680A29"/>
    <w:rsid w:val="00684D4B"/>
    <w:rsid w:val="00686DD2"/>
    <w:rsid w:val="00690957"/>
    <w:rsid w:val="0069115D"/>
    <w:rsid w:val="00693528"/>
    <w:rsid w:val="006941F5"/>
    <w:rsid w:val="00694B73"/>
    <w:rsid w:val="00695638"/>
    <w:rsid w:val="006A09FE"/>
    <w:rsid w:val="006B000D"/>
    <w:rsid w:val="006B0E4F"/>
    <w:rsid w:val="006B24FB"/>
    <w:rsid w:val="006B26FA"/>
    <w:rsid w:val="006B2809"/>
    <w:rsid w:val="006B409D"/>
    <w:rsid w:val="006B569D"/>
    <w:rsid w:val="006B7028"/>
    <w:rsid w:val="006B7029"/>
    <w:rsid w:val="006C4DF1"/>
    <w:rsid w:val="006C538F"/>
    <w:rsid w:val="006C6C33"/>
    <w:rsid w:val="006D1675"/>
    <w:rsid w:val="006D49B9"/>
    <w:rsid w:val="006D6BEF"/>
    <w:rsid w:val="006D6FAC"/>
    <w:rsid w:val="006E1AD6"/>
    <w:rsid w:val="006E38D0"/>
    <w:rsid w:val="006E6A5C"/>
    <w:rsid w:val="006F1239"/>
    <w:rsid w:val="006F1D54"/>
    <w:rsid w:val="006F33A3"/>
    <w:rsid w:val="006F40B7"/>
    <w:rsid w:val="006F4342"/>
    <w:rsid w:val="006F4572"/>
    <w:rsid w:val="006F4AD7"/>
    <w:rsid w:val="006F643A"/>
    <w:rsid w:val="006F737C"/>
    <w:rsid w:val="006F7967"/>
    <w:rsid w:val="00700922"/>
    <w:rsid w:val="00700DAE"/>
    <w:rsid w:val="007015C4"/>
    <w:rsid w:val="00702136"/>
    <w:rsid w:val="007033F2"/>
    <w:rsid w:val="007055A1"/>
    <w:rsid w:val="00710AF9"/>
    <w:rsid w:val="00712D3A"/>
    <w:rsid w:val="00716404"/>
    <w:rsid w:val="007164DD"/>
    <w:rsid w:val="007179AE"/>
    <w:rsid w:val="00717A4B"/>
    <w:rsid w:val="00720711"/>
    <w:rsid w:val="00724429"/>
    <w:rsid w:val="007253A8"/>
    <w:rsid w:val="0072728B"/>
    <w:rsid w:val="00727CDA"/>
    <w:rsid w:val="0073133A"/>
    <w:rsid w:val="00731FA4"/>
    <w:rsid w:val="00736704"/>
    <w:rsid w:val="00736F9B"/>
    <w:rsid w:val="00741ED3"/>
    <w:rsid w:val="00742316"/>
    <w:rsid w:val="0074430B"/>
    <w:rsid w:val="00744C8A"/>
    <w:rsid w:val="00747980"/>
    <w:rsid w:val="00747C2D"/>
    <w:rsid w:val="00752037"/>
    <w:rsid w:val="00752BD6"/>
    <w:rsid w:val="00754631"/>
    <w:rsid w:val="00755779"/>
    <w:rsid w:val="00755C3B"/>
    <w:rsid w:val="00756236"/>
    <w:rsid w:val="00756401"/>
    <w:rsid w:val="007575FB"/>
    <w:rsid w:val="0076375A"/>
    <w:rsid w:val="00764D33"/>
    <w:rsid w:val="00766DC1"/>
    <w:rsid w:val="00767453"/>
    <w:rsid w:val="0077150E"/>
    <w:rsid w:val="00773240"/>
    <w:rsid w:val="00774F88"/>
    <w:rsid w:val="00775D63"/>
    <w:rsid w:val="007771FB"/>
    <w:rsid w:val="0078177A"/>
    <w:rsid w:val="0078799A"/>
    <w:rsid w:val="00791F20"/>
    <w:rsid w:val="00792F03"/>
    <w:rsid w:val="00793DAC"/>
    <w:rsid w:val="0079410A"/>
    <w:rsid w:val="007965BA"/>
    <w:rsid w:val="00796A5D"/>
    <w:rsid w:val="00796F0E"/>
    <w:rsid w:val="007971E9"/>
    <w:rsid w:val="007A0044"/>
    <w:rsid w:val="007A13D2"/>
    <w:rsid w:val="007A1564"/>
    <w:rsid w:val="007A4148"/>
    <w:rsid w:val="007A5955"/>
    <w:rsid w:val="007A70A4"/>
    <w:rsid w:val="007A7519"/>
    <w:rsid w:val="007A7A5D"/>
    <w:rsid w:val="007B096A"/>
    <w:rsid w:val="007B0C59"/>
    <w:rsid w:val="007B10F6"/>
    <w:rsid w:val="007B3BB5"/>
    <w:rsid w:val="007B6327"/>
    <w:rsid w:val="007B6898"/>
    <w:rsid w:val="007C1151"/>
    <w:rsid w:val="007C16E2"/>
    <w:rsid w:val="007C23BD"/>
    <w:rsid w:val="007C30A9"/>
    <w:rsid w:val="007C3162"/>
    <w:rsid w:val="007C343A"/>
    <w:rsid w:val="007C37FC"/>
    <w:rsid w:val="007C4E76"/>
    <w:rsid w:val="007C560E"/>
    <w:rsid w:val="007C5946"/>
    <w:rsid w:val="007C5B31"/>
    <w:rsid w:val="007D2812"/>
    <w:rsid w:val="007D2816"/>
    <w:rsid w:val="007D3E84"/>
    <w:rsid w:val="007D405B"/>
    <w:rsid w:val="007D5212"/>
    <w:rsid w:val="007E02CE"/>
    <w:rsid w:val="007E1646"/>
    <w:rsid w:val="007E2765"/>
    <w:rsid w:val="007E3756"/>
    <w:rsid w:val="007E46DE"/>
    <w:rsid w:val="007E4753"/>
    <w:rsid w:val="007E484C"/>
    <w:rsid w:val="007E5696"/>
    <w:rsid w:val="007E6083"/>
    <w:rsid w:val="007E7282"/>
    <w:rsid w:val="007E7397"/>
    <w:rsid w:val="007F171A"/>
    <w:rsid w:val="007F287C"/>
    <w:rsid w:val="007F29CD"/>
    <w:rsid w:val="007F33DA"/>
    <w:rsid w:val="007F3F4C"/>
    <w:rsid w:val="007F4408"/>
    <w:rsid w:val="007F59D7"/>
    <w:rsid w:val="007F5BEE"/>
    <w:rsid w:val="007F6FB6"/>
    <w:rsid w:val="0080113E"/>
    <w:rsid w:val="00802DCF"/>
    <w:rsid w:val="00805670"/>
    <w:rsid w:val="00807BC6"/>
    <w:rsid w:val="00812C69"/>
    <w:rsid w:val="00813B6C"/>
    <w:rsid w:val="008158D1"/>
    <w:rsid w:val="00817695"/>
    <w:rsid w:val="008178FD"/>
    <w:rsid w:val="008214A9"/>
    <w:rsid w:val="008238E4"/>
    <w:rsid w:val="008240E9"/>
    <w:rsid w:val="00824753"/>
    <w:rsid w:val="00825E33"/>
    <w:rsid w:val="00826481"/>
    <w:rsid w:val="008264F4"/>
    <w:rsid w:val="00832373"/>
    <w:rsid w:val="00832D9B"/>
    <w:rsid w:val="00833450"/>
    <w:rsid w:val="00833D84"/>
    <w:rsid w:val="0083716F"/>
    <w:rsid w:val="00844AC5"/>
    <w:rsid w:val="00847E70"/>
    <w:rsid w:val="008508F7"/>
    <w:rsid w:val="008516EE"/>
    <w:rsid w:val="00851C47"/>
    <w:rsid w:val="0085464D"/>
    <w:rsid w:val="00854897"/>
    <w:rsid w:val="00860E7C"/>
    <w:rsid w:val="00863919"/>
    <w:rsid w:val="00864D6B"/>
    <w:rsid w:val="008678EE"/>
    <w:rsid w:val="0087098B"/>
    <w:rsid w:val="00871C6B"/>
    <w:rsid w:val="008728EF"/>
    <w:rsid w:val="00877406"/>
    <w:rsid w:val="00877D90"/>
    <w:rsid w:val="00880177"/>
    <w:rsid w:val="00882489"/>
    <w:rsid w:val="00885A17"/>
    <w:rsid w:val="00886663"/>
    <w:rsid w:val="00890630"/>
    <w:rsid w:val="00890F8B"/>
    <w:rsid w:val="00891F06"/>
    <w:rsid w:val="00892E85"/>
    <w:rsid w:val="008935A1"/>
    <w:rsid w:val="008935F4"/>
    <w:rsid w:val="00896A41"/>
    <w:rsid w:val="00897D22"/>
    <w:rsid w:val="008A1107"/>
    <w:rsid w:val="008A1A19"/>
    <w:rsid w:val="008A4B2A"/>
    <w:rsid w:val="008A4C46"/>
    <w:rsid w:val="008A5616"/>
    <w:rsid w:val="008B14B4"/>
    <w:rsid w:val="008B5299"/>
    <w:rsid w:val="008B5308"/>
    <w:rsid w:val="008C0D7E"/>
    <w:rsid w:val="008C0EB7"/>
    <w:rsid w:val="008C211E"/>
    <w:rsid w:val="008C3D19"/>
    <w:rsid w:val="008C4C23"/>
    <w:rsid w:val="008C4CB5"/>
    <w:rsid w:val="008C6A9D"/>
    <w:rsid w:val="008C724A"/>
    <w:rsid w:val="008C75EF"/>
    <w:rsid w:val="008D09FD"/>
    <w:rsid w:val="008D0E14"/>
    <w:rsid w:val="008D16E5"/>
    <w:rsid w:val="008D1CAA"/>
    <w:rsid w:val="008D22A6"/>
    <w:rsid w:val="008D2CDF"/>
    <w:rsid w:val="008D2D00"/>
    <w:rsid w:val="008D2D05"/>
    <w:rsid w:val="008D5465"/>
    <w:rsid w:val="008D6527"/>
    <w:rsid w:val="008D75AA"/>
    <w:rsid w:val="008E13B5"/>
    <w:rsid w:val="008E23A8"/>
    <w:rsid w:val="008E3077"/>
    <w:rsid w:val="008E3BD4"/>
    <w:rsid w:val="008E554F"/>
    <w:rsid w:val="008E6C82"/>
    <w:rsid w:val="008E7AB9"/>
    <w:rsid w:val="008E7D10"/>
    <w:rsid w:val="008F0110"/>
    <w:rsid w:val="008F0A9F"/>
    <w:rsid w:val="008F2C0A"/>
    <w:rsid w:val="008F51B2"/>
    <w:rsid w:val="008F6B00"/>
    <w:rsid w:val="00901E30"/>
    <w:rsid w:val="0090443A"/>
    <w:rsid w:val="00904440"/>
    <w:rsid w:val="00904DBA"/>
    <w:rsid w:val="00906F89"/>
    <w:rsid w:val="00912052"/>
    <w:rsid w:val="0091312C"/>
    <w:rsid w:val="009155E7"/>
    <w:rsid w:val="009158C2"/>
    <w:rsid w:val="00923424"/>
    <w:rsid w:val="00927310"/>
    <w:rsid w:val="00930DEE"/>
    <w:rsid w:val="00934703"/>
    <w:rsid w:val="009357EA"/>
    <w:rsid w:val="00935A9B"/>
    <w:rsid w:val="00935F5D"/>
    <w:rsid w:val="00936614"/>
    <w:rsid w:val="00937525"/>
    <w:rsid w:val="00937570"/>
    <w:rsid w:val="00937AC2"/>
    <w:rsid w:val="00940F20"/>
    <w:rsid w:val="00941447"/>
    <w:rsid w:val="00941A61"/>
    <w:rsid w:val="00941B9B"/>
    <w:rsid w:val="009429DB"/>
    <w:rsid w:val="0094319E"/>
    <w:rsid w:val="00943DE2"/>
    <w:rsid w:val="009453D5"/>
    <w:rsid w:val="0095150C"/>
    <w:rsid w:val="00953777"/>
    <w:rsid w:val="00953D7E"/>
    <w:rsid w:val="0095437A"/>
    <w:rsid w:val="00954595"/>
    <w:rsid w:val="009545A8"/>
    <w:rsid w:val="0095622B"/>
    <w:rsid w:val="009602C6"/>
    <w:rsid w:val="009609B2"/>
    <w:rsid w:val="00961E9E"/>
    <w:rsid w:val="00964573"/>
    <w:rsid w:val="00964D8E"/>
    <w:rsid w:val="00973451"/>
    <w:rsid w:val="00973AE4"/>
    <w:rsid w:val="009742D9"/>
    <w:rsid w:val="009747ED"/>
    <w:rsid w:val="009764A1"/>
    <w:rsid w:val="00981A89"/>
    <w:rsid w:val="00981C8D"/>
    <w:rsid w:val="00982732"/>
    <w:rsid w:val="0098409E"/>
    <w:rsid w:val="00984578"/>
    <w:rsid w:val="009874D6"/>
    <w:rsid w:val="00992737"/>
    <w:rsid w:val="00992B8D"/>
    <w:rsid w:val="00996A37"/>
    <w:rsid w:val="00997E9F"/>
    <w:rsid w:val="009A1B8A"/>
    <w:rsid w:val="009A26CA"/>
    <w:rsid w:val="009A2AA5"/>
    <w:rsid w:val="009A3174"/>
    <w:rsid w:val="009A602E"/>
    <w:rsid w:val="009A65B6"/>
    <w:rsid w:val="009A662F"/>
    <w:rsid w:val="009A699D"/>
    <w:rsid w:val="009B1393"/>
    <w:rsid w:val="009B1765"/>
    <w:rsid w:val="009B19DF"/>
    <w:rsid w:val="009B3740"/>
    <w:rsid w:val="009B48AC"/>
    <w:rsid w:val="009B7D01"/>
    <w:rsid w:val="009C0AD4"/>
    <w:rsid w:val="009C1284"/>
    <w:rsid w:val="009C252B"/>
    <w:rsid w:val="009C381D"/>
    <w:rsid w:val="009C39E2"/>
    <w:rsid w:val="009C6AC7"/>
    <w:rsid w:val="009D14D6"/>
    <w:rsid w:val="009D4419"/>
    <w:rsid w:val="009D4683"/>
    <w:rsid w:val="009D4B8B"/>
    <w:rsid w:val="009D6427"/>
    <w:rsid w:val="009E0E1C"/>
    <w:rsid w:val="009E27F0"/>
    <w:rsid w:val="009E33E1"/>
    <w:rsid w:val="009E3D28"/>
    <w:rsid w:val="009E3FA0"/>
    <w:rsid w:val="009E5678"/>
    <w:rsid w:val="009E5723"/>
    <w:rsid w:val="009E5B1A"/>
    <w:rsid w:val="009F1BA2"/>
    <w:rsid w:val="009F1F33"/>
    <w:rsid w:val="009F4461"/>
    <w:rsid w:val="009F4B8A"/>
    <w:rsid w:val="009F6108"/>
    <w:rsid w:val="00A00B1A"/>
    <w:rsid w:val="00A01AAF"/>
    <w:rsid w:val="00A031B4"/>
    <w:rsid w:val="00A03794"/>
    <w:rsid w:val="00A0412C"/>
    <w:rsid w:val="00A05571"/>
    <w:rsid w:val="00A0662C"/>
    <w:rsid w:val="00A10787"/>
    <w:rsid w:val="00A110DB"/>
    <w:rsid w:val="00A12D7C"/>
    <w:rsid w:val="00A12FB8"/>
    <w:rsid w:val="00A153AD"/>
    <w:rsid w:val="00A16009"/>
    <w:rsid w:val="00A16843"/>
    <w:rsid w:val="00A1691A"/>
    <w:rsid w:val="00A17FE2"/>
    <w:rsid w:val="00A2042C"/>
    <w:rsid w:val="00A20753"/>
    <w:rsid w:val="00A24239"/>
    <w:rsid w:val="00A337C6"/>
    <w:rsid w:val="00A33A83"/>
    <w:rsid w:val="00A36513"/>
    <w:rsid w:val="00A36976"/>
    <w:rsid w:val="00A40360"/>
    <w:rsid w:val="00A43D9B"/>
    <w:rsid w:val="00A451A1"/>
    <w:rsid w:val="00A46623"/>
    <w:rsid w:val="00A470D5"/>
    <w:rsid w:val="00A51F10"/>
    <w:rsid w:val="00A533DB"/>
    <w:rsid w:val="00A57A05"/>
    <w:rsid w:val="00A60479"/>
    <w:rsid w:val="00A60934"/>
    <w:rsid w:val="00A624B4"/>
    <w:rsid w:val="00A627E5"/>
    <w:rsid w:val="00A639E8"/>
    <w:rsid w:val="00A63F35"/>
    <w:rsid w:val="00A640DA"/>
    <w:rsid w:val="00A645FD"/>
    <w:rsid w:val="00A71A1D"/>
    <w:rsid w:val="00A71A3F"/>
    <w:rsid w:val="00A721D6"/>
    <w:rsid w:val="00A73EF5"/>
    <w:rsid w:val="00A75B77"/>
    <w:rsid w:val="00A77453"/>
    <w:rsid w:val="00A801ED"/>
    <w:rsid w:val="00A82A8E"/>
    <w:rsid w:val="00A835D9"/>
    <w:rsid w:val="00A83B3F"/>
    <w:rsid w:val="00A8557F"/>
    <w:rsid w:val="00A870E2"/>
    <w:rsid w:val="00A90DAC"/>
    <w:rsid w:val="00A92FC1"/>
    <w:rsid w:val="00A94E35"/>
    <w:rsid w:val="00A95FE7"/>
    <w:rsid w:val="00AA1F14"/>
    <w:rsid w:val="00AA2434"/>
    <w:rsid w:val="00AA29F4"/>
    <w:rsid w:val="00AA3135"/>
    <w:rsid w:val="00AA4401"/>
    <w:rsid w:val="00AA635D"/>
    <w:rsid w:val="00AA6941"/>
    <w:rsid w:val="00AB0142"/>
    <w:rsid w:val="00AB029D"/>
    <w:rsid w:val="00AB0783"/>
    <w:rsid w:val="00AB2095"/>
    <w:rsid w:val="00AB46B2"/>
    <w:rsid w:val="00AB4F64"/>
    <w:rsid w:val="00AB7CE2"/>
    <w:rsid w:val="00AC0CED"/>
    <w:rsid w:val="00AC2763"/>
    <w:rsid w:val="00AC3CC0"/>
    <w:rsid w:val="00AC500E"/>
    <w:rsid w:val="00AC6933"/>
    <w:rsid w:val="00AC7E20"/>
    <w:rsid w:val="00AD13CD"/>
    <w:rsid w:val="00AD1823"/>
    <w:rsid w:val="00AD2092"/>
    <w:rsid w:val="00AD3E13"/>
    <w:rsid w:val="00AD5B6E"/>
    <w:rsid w:val="00AD7873"/>
    <w:rsid w:val="00AE1A05"/>
    <w:rsid w:val="00AE3123"/>
    <w:rsid w:val="00AE467A"/>
    <w:rsid w:val="00AE4BA4"/>
    <w:rsid w:val="00AE5BE0"/>
    <w:rsid w:val="00AE6305"/>
    <w:rsid w:val="00AF0299"/>
    <w:rsid w:val="00AF5B4F"/>
    <w:rsid w:val="00B00670"/>
    <w:rsid w:val="00B01D51"/>
    <w:rsid w:val="00B02DB3"/>
    <w:rsid w:val="00B03FA5"/>
    <w:rsid w:val="00B0570C"/>
    <w:rsid w:val="00B076DC"/>
    <w:rsid w:val="00B12F80"/>
    <w:rsid w:val="00B13D68"/>
    <w:rsid w:val="00B14084"/>
    <w:rsid w:val="00B14A0C"/>
    <w:rsid w:val="00B15E2E"/>
    <w:rsid w:val="00B16005"/>
    <w:rsid w:val="00B21242"/>
    <w:rsid w:val="00B212D7"/>
    <w:rsid w:val="00B22ECE"/>
    <w:rsid w:val="00B2484F"/>
    <w:rsid w:val="00B257CF"/>
    <w:rsid w:val="00B26BD6"/>
    <w:rsid w:val="00B27866"/>
    <w:rsid w:val="00B30CF4"/>
    <w:rsid w:val="00B31D75"/>
    <w:rsid w:val="00B323EB"/>
    <w:rsid w:val="00B3453D"/>
    <w:rsid w:val="00B35659"/>
    <w:rsid w:val="00B35934"/>
    <w:rsid w:val="00B35C52"/>
    <w:rsid w:val="00B36B59"/>
    <w:rsid w:val="00B37170"/>
    <w:rsid w:val="00B37375"/>
    <w:rsid w:val="00B3790B"/>
    <w:rsid w:val="00B40364"/>
    <w:rsid w:val="00B41887"/>
    <w:rsid w:val="00B42204"/>
    <w:rsid w:val="00B425E2"/>
    <w:rsid w:val="00B42C3B"/>
    <w:rsid w:val="00B454C4"/>
    <w:rsid w:val="00B51F92"/>
    <w:rsid w:val="00B5291D"/>
    <w:rsid w:val="00B52DD1"/>
    <w:rsid w:val="00B5573D"/>
    <w:rsid w:val="00B57E9C"/>
    <w:rsid w:val="00B635E1"/>
    <w:rsid w:val="00B64C4C"/>
    <w:rsid w:val="00B700D0"/>
    <w:rsid w:val="00B714CE"/>
    <w:rsid w:val="00B71B37"/>
    <w:rsid w:val="00B72498"/>
    <w:rsid w:val="00B73926"/>
    <w:rsid w:val="00B73CA9"/>
    <w:rsid w:val="00B769E0"/>
    <w:rsid w:val="00B77419"/>
    <w:rsid w:val="00B7756F"/>
    <w:rsid w:val="00B818B4"/>
    <w:rsid w:val="00B81A51"/>
    <w:rsid w:val="00B82A68"/>
    <w:rsid w:val="00B84BED"/>
    <w:rsid w:val="00B867F7"/>
    <w:rsid w:val="00B908C3"/>
    <w:rsid w:val="00B93C62"/>
    <w:rsid w:val="00B96A87"/>
    <w:rsid w:val="00B9782F"/>
    <w:rsid w:val="00BA0BBE"/>
    <w:rsid w:val="00BA1469"/>
    <w:rsid w:val="00BA2664"/>
    <w:rsid w:val="00BA39BF"/>
    <w:rsid w:val="00BA43FF"/>
    <w:rsid w:val="00BA47DE"/>
    <w:rsid w:val="00BB01C6"/>
    <w:rsid w:val="00BB3D2A"/>
    <w:rsid w:val="00BC443E"/>
    <w:rsid w:val="00BC58DF"/>
    <w:rsid w:val="00BC65A9"/>
    <w:rsid w:val="00BC71D2"/>
    <w:rsid w:val="00BC7C9E"/>
    <w:rsid w:val="00BD18ED"/>
    <w:rsid w:val="00BD2849"/>
    <w:rsid w:val="00BD29EB"/>
    <w:rsid w:val="00BE0715"/>
    <w:rsid w:val="00BE38FE"/>
    <w:rsid w:val="00BE4028"/>
    <w:rsid w:val="00BE5421"/>
    <w:rsid w:val="00BE6102"/>
    <w:rsid w:val="00BF1C91"/>
    <w:rsid w:val="00BF1D82"/>
    <w:rsid w:val="00BF1F30"/>
    <w:rsid w:val="00BF2450"/>
    <w:rsid w:val="00BF3879"/>
    <w:rsid w:val="00BF7934"/>
    <w:rsid w:val="00C00646"/>
    <w:rsid w:val="00C026B2"/>
    <w:rsid w:val="00C106FE"/>
    <w:rsid w:val="00C12363"/>
    <w:rsid w:val="00C12598"/>
    <w:rsid w:val="00C16113"/>
    <w:rsid w:val="00C17921"/>
    <w:rsid w:val="00C179DB"/>
    <w:rsid w:val="00C2185A"/>
    <w:rsid w:val="00C21CD7"/>
    <w:rsid w:val="00C2309E"/>
    <w:rsid w:val="00C24D37"/>
    <w:rsid w:val="00C24EF3"/>
    <w:rsid w:val="00C260DD"/>
    <w:rsid w:val="00C262BE"/>
    <w:rsid w:val="00C2639C"/>
    <w:rsid w:val="00C27764"/>
    <w:rsid w:val="00C32275"/>
    <w:rsid w:val="00C362D7"/>
    <w:rsid w:val="00C3702C"/>
    <w:rsid w:val="00C37F07"/>
    <w:rsid w:val="00C4493A"/>
    <w:rsid w:val="00C4559E"/>
    <w:rsid w:val="00C515DA"/>
    <w:rsid w:val="00C5301E"/>
    <w:rsid w:val="00C53949"/>
    <w:rsid w:val="00C54AA5"/>
    <w:rsid w:val="00C54DFA"/>
    <w:rsid w:val="00C557DB"/>
    <w:rsid w:val="00C56A0C"/>
    <w:rsid w:val="00C571B5"/>
    <w:rsid w:val="00C57BCC"/>
    <w:rsid w:val="00C623A8"/>
    <w:rsid w:val="00C626B1"/>
    <w:rsid w:val="00C65501"/>
    <w:rsid w:val="00C67062"/>
    <w:rsid w:val="00C70505"/>
    <w:rsid w:val="00C72E1A"/>
    <w:rsid w:val="00C7304F"/>
    <w:rsid w:val="00C73438"/>
    <w:rsid w:val="00C7403B"/>
    <w:rsid w:val="00C759A9"/>
    <w:rsid w:val="00C81480"/>
    <w:rsid w:val="00C82779"/>
    <w:rsid w:val="00C846F7"/>
    <w:rsid w:val="00C84DEA"/>
    <w:rsid w:val="00C8589C"/>
    <w:rsid w:val="00C85DED"/>
    <w:rsid w:val="00C8706E"/>
    <w:rsid w:val="00C90C3F"/>
    <w:rsid w:val="00C91F4C"/>
    <w:rsid w:val="00C94C3C"/>
    <w:rsid w:val="00C960DD"/>
    <w:rsid w:val="00C97DA6"/>
    <w:rsid w:val="00CA1B14"/>
    <w:rsid w:val="00CA1F20"/>
    <w:rsid w:val="00CA252F"/>
    <w:rsid w:val="00CA2AE7"/>
    <w:rsid w:val="00CA3869"/>
    <w:rsid w:val="00CB143E"/>
    <w:rsid w:val="00CB1ED1"/>
    <w:rsid w:val="00CB279D"/>
    <w:rsid w:val="00CB4099"/>
    <w:rsid w:val="00CB49F0"/>
    <w:rsid w:val="00CB5291"/>
    <w:rsid w:val="00CB7420"/>
    <w:rsid w:val="00CB7B39"/>
    <w:rsid w:val="00CC0235"/>
    <w:rsid w:val="00CC165C"/>
    <w:rsid w:val="00CC27A0"/>
    <w:rsid w:val="00CC2B32"/>
    <w:rsid w:val="00CC2CF8"/>
    <w:rsid w:val="00CC7495"/>
    <w:rsid w:val="00CC782B"/>
    <w:rsid w:val="00CD0011"/>
    <w:rsid w:val="00CD01CC"/>
    <w:rsid w:val="00CD03B3"/>
    <w:rsid w:val="00CD3E4A"/>
    <w:rsid w:val="00CD4A31"/>
    <w:rsid w:val="00CD5812"/>
    <w:rsid w:val="00CD63AA"/>
    <w:rsid w:val="00CE0608"/>
    <w:rsid w:val="00CE082F"/>
    <w:rsid w:val="00CE0ACD"/>
    <w:rsid w:val="00CE0F5F"/>
    <w:rsid w:val="00CE2C9F"/>
    <w:rsid w:val="00CE4BE1"/>
    <w:rsid w:val="00CE4D0C"/>
    <w:rsid w:val="00CE58B7"/>
    <w:rsid w:val="00CE65F4"/>
    <w:rsid w:val="00CE7CE5"/>
    <w:rsid w:val="00CF1C9D"/>
    <w:rsid w:val="00CF3212"/>
    <w:rsid w:val="00CF7297"/>
    <w:rsid w:val="00D01C61"/>
    <w:rsid w:val="00D03CD9"/>
    <w:rsid w:val="00D04BC5"/>
    <w:rsid w:val="00D05EA1"/>
    <w:rsid w:val="00D064DD"/>
    <w:rsid w:val="00D065F3"/>
    <w:rsid w:val="00D06E3E"/>
    <w:rsid w:val="00D071D6"/>
    <w:rsid w:val="00D13661"/>
    <w:rsid w:val="00D137E1"/>
    <w:rsid w:val="00D13B1C"/>
    <w:rsid w:val="00D13D21"/>
    <w:rsid w:val="00D16D1A"/>
    <w:rsid w:val="00D202BD"/>
    <w:rsid w:val="00D2253A"/>
    <w:rsid w:val="00D22B1F"/>
    <w:rsid w:val="00D27AD9"/>
    <w:rsid w:val="00D302AD"/>
    <w:rsid w:val="00D32023"/>
    <w:rsid w:val="00D32ABE"/>
    <w:rsid w:val="00D360DE"/>
    <w:rsid w:val="00D363E3"/>
    <w:rsid w:val="00D36C69"/>
    <w:rsid w:val="00D37517"/>
    <w:rsid w:val="00D40160"/>
    <w:rsid w:val="00D40C95"/>
    <w:rsid w:val="00D41A86"/>
    <w:rsid w:val="00D43028"/>
    <w:rsid w:val="00D4359F"/>
    <w:rsid w:val="00D45F19"/>
    <w:rsid w:val="00D46D12"/>
    <w:rsid w:val="00D50D7E"/>
    <w:rsid w:val="00D51756"/>
    <w:rsid w:val="00D51A29"/>
    <w:rsid w:val="00D51E74"/>
    <w:rsid w:val="00D5398D"/>
    <w:rsid w:val="00D55D53"/>
    <w:rsid w:val="00D57BE2"/>
    <w:rsid w:val="00D64096"/>
    <w:rsid w:val="00D651A2"/>
    <w:rsid w:val="00D662A7"/>
    <w:rsid w:val="00D6661F"/>
    <w:rsid w:val="00D66E0B"/>
    <w:rsid w:val="00D678CC"/>
    <w:rsid w:val="00D715E9"/>
    <w:rsid w:val="00D7359D"/>
    <w:rsid w:val="00D73AD0"/>
    <w:rsid w:val="00D7407B"/>
    <w:rsid w:val="00D743D7"/>
    <w:rsid w:val="00D746DD"/>
    <w:rsid w:val="00D76137"/>
    <w:rsid w:val="00D775B0"/>
    <w:rsid w:val="00D77B23"/>
    <w:rsid w:val="00D81D89"/>
    <w:rsid w:val="00D83323"/>
    <w:rsid w:val="00D855EE"/>
    <w:rsid w:val="00D9013F"/>
    <w:rsid w:val="00D93555"/>
    <w:rsid w:val="00D95B68"/>
    <w:rsid w:val="00D977ED"/>
    <w:rsid w:val="00DA050A"/>
    <w:rsid w:val="00DA0572"/>
    <w:rsid w:val="00DA2CDA"/>
    <w:rsid w:val="00DA3752"/>
    <w:rsid w:val="00DA491D"/>
    <w:rsid w:val="00DB1099"/>
    <w:rsid w:val="00DB31D6"/>
    <w:rsid w:val="00DB60EE"/>
    <w:rsid w:val="00DB7576"/>
    <w:rsid w:val="00DB7738"/>
    <w:rsid w:val="00DC03EB"/>
    <w:rsid w:val="00DC4C3F"/>
    <w:rsid w:val="00DC4E4F"/>
    <w:rsid w:val="00DC7605"/>
    <w:rsid w:val="00DD18F9"/>
    <w:rsid w:val="00DD35FE"/>
    <w:rsid w:val="00DD4BFD"/>
    <w:rsid w:val="00DD4EFD"/>
    <w:rsid w:val="00DE0422"/>
    <w:rsid w:val="00DE0D15"/>
    <w:rsid w:val="00DE3E84"/>
    <w:rsid w:val="00DE3F47"/>
    <w:rsid w:val="00DE664E"/>
    <w:rsid w:val="00DE711B"/>
    <w:rsid w:val="00DF1E96"/>
    <w:rsid w:val="00DF3799"/>
    <w:rsid w:val="00DF3F35"/>
    <w:rsid w:val="00DF5CB4"/>
    <w:rsid w:val="00DF7ABE"/>
    <w:rsid w:val="00E00823"/>
    <w:rsid w:val="00E00A59"/>
    <w:rsid w:val="00E032A5"/>
    <w:rsid w:val="00E0464F"/>
    <w:rsid w:val="00E05417"/>
    <w:rsid w:val="00E06929"/>
    <w:rsid w:val="00E11A79"/>
    <w:rsid w:val="00E17910"/>
    <w:rsid w:val="00E17E3E"/>
    <w:rsid w:val="00E21478"/>
    <w:rsid w:val="00E2150F"/>
    <w:rsid w:val="00E215C8"/>
    <w:rsid w:val="00E218FA"/>
    <w:rsid w:val="00E2437E"/>
    <w:rsid w:val="00E25FC6"/>
    <w:rsid w:val="00E26991"/>
    <w:rsid w:val="00E27E53"/>
    <w:rsid w:val="00E305A5"/>
    <w:rsid w:val="00E30ADB"/>
    <w:rsid w:val="00E313C3"/>
    <w:rsid w:val="00E353D8"/>
    <w:rsid w:val="00E40D60"/>
    <w:rsid w:val="00E423CF"/>
    <w:rsid w:val="00E436E4"/>
    <w:rsid w:val="00E45EF8"/>
    <w:rsid w:val="00E47027"/>
    <w:rsid w:val="00E5035F"/>
    <w:rsid w:val="00E57DB3"/>
    <w:rsid w:val="00E57EFE"/>
    <w:rsid w:val="00E620F2"/>
    <w:rsid w:val="00E62609"/>
    <w:rsid w:val="00E63AC0"/>
    <w:rsid w:val="00E67224"/>
    <w:rsid w:val="00E70D1D"/>
    <w:rsid w:val="00E70E7B"/>
    <w:rsid w:val="00E72898"/>
    <w:rsid w:val="00E72EB4"/>
    <w:rsid w:val="00E73A23"/>
    <w:rsid w:val="00E770FB"/>
    <w:rsid w:val="00E82646"/>
    <w:rsid w:val="00E82DA2"/>
    <w:rsid w:val="00E82DB7"/>
    <w:rsid w:val="00E86D6A"/>
    <w:rsid w:val="00E86DEF"/>
    <w:rsid w:val="00E86E6B"/>
    <w:rsid w:val="00E878FC"/>
    <w:rsid w:val="00E94839"/>
    <w:rsid w:val="00E94DD3"/>
    <w:rsid w:val="00E95BA2"/>
    <w:rsid w:val="00E971E1"/>
    <w:rsid w:val="00E97597"/>
    <w:rsid w:val="00EA2F5C"/>
    <w:rsid w:val="00EA323F"/>
    <w:rsid w:val="00EA3279"/>
    <w:rsid w:val="00EA35E5"/>
    <w:rsid w:val="00EA4B41"/>
    <w:rsid w:val="00EA5DA0"/>
    <w:rsid w:val="00EA5DB2"/>
    <w:rsid w:val="00EA66F9"/>
    <w:rsid w:val="00EA7CD4"/>
    <w:rsid w:val="00EB1388"/>
    <w:rsid w:val="00EB31B0"/>
    <w:rsid w:val="00EB3BF2"/>
    <w:rsid w:val="00EB4328"/>
    <w:rsid w:val="00EB499B"/>
    <w:rsid w:val="00EB49C3"/>
    <w:rsid w:val="00EB69BD"/>
    <w:rsid w:val="00EB78FF"/>
    <w:rsid w:val="00EC0791"/>
    <w:rsid w:val="00EC434C"/>
    <w:rsid w:val="00EC66A6"/>
    <w:rsid w:val="00EC698C"/>
    <w:rsid w:val="00EC7D05"/>
    <w:rsid w:val="00ED18E6"/>
    <w:rsid w:val="00ED19B0"/>
    <w:rsid w:val="00ED3B80"/>
    <w:rsid w:val="00ED426F"/>
    <w:rsid w:val="00ED5595"/>
    <w:rsid w:val="00ED6268"/>
    <w:rsid w:val="00ED68ED"/>
    <w:rsid w:val="00ED732E"/>
    <w:rsid w:val="00EE0942"/>
    <w:rsid w:val="00EE1246"/>
    <w:rsid w:val="00EE1418"/>
    <w:rsid w:val="00EE1C94"/>
    <w:rsid w:val="00EE2050"/>
    <w:rsid w:val="00EE28E1"/>
    <w:rsid w:val="00EE52A1"/>
    <w:rsid w:val="00EE536E"/>
    <w:rsid w:val="00EF4F8B"/>
    <w:rsid w:val="00EF4F9B"/>
    <w:rsid w:val="00EF50DA"/>
    <w:rsid w:val="00EF5FD7"/>
    <w:rsid w:val="00EF6FB4"/>
    <w:rsid w:val="00EF7379"/>
    <w:rsid w:val="00F0061A"/>
    <w:rsid w:val="00F008CB"/>
    <w:rsid w:val="00F00B66"/>
    <w:rsid w:val="00F00BAD"/>
    <w:rsid w:val="00F0185B"/>
    <w:rsid w:val="00F01F30"/>
    <w:rsid w:val="00F022F4"/>
    <w:rsid w:val="00F041F7"/>
    <w:rsid w:val="00F055C9"/>
    <w:rsid w:val="00F06DC6"/>
    <w:rsid w:val="00F1178C"/>
    <w:rsid w:val="00F119F6"/>
    <w:rsid w:val="00F128C1"/>
    <w:rsid w:val="00F13A9E"/>
    <w:rsid w:val="00F15E38"/>
    <w:rsid w:val="00F17523"/>
    <w:rsid w:val="00F20DF5"/>
    <w:rsid w:val="00F21A12"/>
    <w:rsid w:val="00F227E8"/>
    <w:rsid w:val="00F23F16"/>
    <w:rsid w:val="00F24133"/>
    <w:rsid w:val="00F2703A"/>
    <w:rsid w:val="00F30791"/>
    <w:rsid w:val="00F3154F"/>
    <w:rsid w:val="00F31FEC"/>
    <w:rsid w:val="00F3465B"/>
    <w:rsid w:val="00F354B1"/>
    <w:rsid w:val="00F35CDB"/>
    <w:rsid w:val="00F406FA"/>
    <w:rsid w:val="00F40F39"/>
    <w:rsid w:val="00F42D7D"/>
    <w:rsid w:val="00F5088E"/>
    <w:rsid w:val="00F51FC1"/>
    <w:rsid w:val="00F52172"/>
    <w:rsid w:val="00F5451D"/>
    <w:rsid w:val="00F54D45"/>
    <w:rsid w:val="00F54F38"/>
    <w:rsid w:val="00F555F2"/>
    <w:rsid w:val="00F62A24"/>
    <w:rsid w:val="00F63A66"/>
    <w:rsid w:val="00F64277"/>
    <w:rsid w:val="00F6489C"/>
    <w:rsid w:val="00F648BE"/>
    <w:rsid w:val="00F670F3"/>
    <w:rsid w:val="00F67D73"/>
    <w:rsid w:val="00F7095A"/>
    <w:rsid w:val="00F71108"/>
    <w:rsid w:val="00F71774"/>
    <w:rsid w:val="00F71CA6"/>
    <w:rsid w:val="00F71E63"/>
    <w:rsid w:val="00F7484E"/>
    <w:rsid w:val="00F75630"/>
    <w:rsid w:val="00F75B9D"/>
    <w:rsid w:val="00F761AD"/>
    <w:rsid w:val="00F76611"/>
    <w:rsid w:val="00F7741E"/>
    <w:rsid w:val="00F779D3"/>
    <w:rsid w:val="00F80392"/>
    <w:rsid w:val="00F833E3"/>
    <w:rsid w:val="00F843C7"/>
    <w:rsid w:val="00F87640"/>
    <w:rsid w:val="00F87742"/>
    <w:rsid w:val="00F906B6"/>
    <w:rsid w:val="00F9075E"/>
    <w:rsid w:val="00F97834"/>
    <w:rsid w:val="00F97C1A"/>
    <w:rsid w:val="00FA09AF"/>
    <w:rsid w:val="00FA507B"/>
    <w:rsid w:val="00FA67D2"/>
    <w:rsid w:val="00FA7409"/>
    <w:rsid w:val="00FB099A"/>
    <w:rsid w:val="00FB0ECA"/>
    <w:rsid w:val="00FB3173"/>
    <w:rsid w:val="00FB3F65"/>
    <w:rsid w:val="00FB4141"/>
    <w:rsid w:val="00FB42F7"/>
    <w:rsid w:val="00FB52E4"/>
    <w:rsid w:val="00FB5E55"/>
    <w:rsid w:val="00FB6293"/>
    <w:rsid w:val="00FC15E0"/>
    <w:rsid w:val="00FC1B58"/>
    <w:rsid w:val="00FC5946"/>
    <w:rsid w:val="00FC59EE"/>
    <w:rsid w:val="00FC676B"/>
    <w:rsid w:val="00FC6BB5"/>
    <w:rsid w:val="00FC6D7C"/>
    <w:rsid w:val="00FD02BD"/>
    <w:rsid w:val="00FD14EA"/>
    <w:rsid w:val="00FD1620"/>
    <w:rsid w:val="00FD3147"/>
    <w:rsid w:val="00FD45FD"/>
    <w:rsid w:val="00FE1175"/>
    <w:rsid w:val="00FE3D0C"/>
    <w:rsid w:val="00FE4F8D"/>
    <w:rsid w:val="00FE7025"/>
    <w:rsid w:val="00FF03AE"/>
    <w:rsid w:val="00FF3371"/>
    <w:rsid w:val="00FF3A30"/>
    <w:rsid w:val="00FF748A"/>
    <w:rsid w:val="00FF77B1"/>
    <w:rsid w:val="00FF77DC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61868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299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B5299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link w:val="Ttulo2Car"/>
    <w:qFormat/>
    <w:rsid w:val="008B5299"/>
    <w:pPr>
      <w:keepNext/>
      <w:spacing w:line="360" w:lineRule="auto"/>
      <w:jc w:val="right"/>
      <w:outlineLvl w:val="1"/>
    </w:pPr>
    <w:rPr>
      <w:rFonts w:ascii="Arial" w:hAnsi="Arial" w:cs="Arial"/>
      <w:b/>
      <w:bCs/>
      <w:sz w:val="22"/>
    </w:rPr>
  </w:style>
  <w:style w:type="paragraph" w:styleId="Ttulo3">
    <w:name w:val="heading 3"/>
    <w:basedOn w:val="Normal"/>
    <w:next w:val="Normal"/>
    <w:link w:val="Ttulo3Car"/>
    <w:qFormat/>
    <w:rsid w:val="008B5299"/>
    <w:pPr>
      <w:keepNext/>
      <w:tabs>
        <w:tab w:val="left" w:leader="dot" w:pos="9180"/>
      </w:tabs>
      <w:spacing w:line="360" w:lineRule="auto"/>
      <w:outlineLvl w:val="2"/>
    </w:pPr>
    <w:rPr>
      <w:rFonts w:ascii="Arial" w:hAnsi="Arial" w:cs="Arial"/>
      <w:b/>
      <w:bCs/>
      <w:sz w:val="22"/>
    </w:rPr>
  </w:style>
  <w:style w:type="paragraph" w:styleId="Ttulo4">
    <w:name w:val="heading 4"/>
    <w:basedOn w:val="Normal"/>
    <w:next w:val="Normal"/>
    <w:link w:val="Ttulo4Car"/>
    <w:qFormat/>
    <w:rsid w:val="008B5299"/>
    <w:pPr>
      <w:keepNext/>
      <w:jc w:val="center"/>
      <w:outlineLvl w:val="3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qFormat/>
    <w:rsid w:val="008B5299"/>
    <w:pPr>
      <w:keepNext/>
      <w:spacing w:before="60" w:after="60"/>
      <w:jc w:val="center"/>
      <w:outlineLvl w:val="4"/>
    </w:pPr>
    <w:rPr>
      <w:rFonts w:ascii="Arial" w:hAnsi="Arial"/>
      <w:b/>
      <w:color w:val="FFFFFF"/>
      <w:sz w:val="20"/>
      <w:lang w:val="es-MX"/>
    </w:rPr>
  </w:style>
  <w:style w:type="paragraph" w:styleId="Ttulo6">
    <w:name w:val="heading 6"/>
    <w:basedOn w:val="Normal"/>
    <w:next w:val="Normal"/>
    <w:qFormat/>
    <w:rsid w:val="008B5299"/>
    <w:pPr>
      <w:keepNext/>
      <w:tabs>
        <w:tab w:val="num" w:pos="720"/>
        <w:tab w:val="left" w:pos="8280"/>
      </w:tabs>
      <w:spacing w:line="360" w:lineRule="auto"/>
      <w:jc w:val="center"/>
      <w:outlineLvl w:val="5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rsid w:val="008B5299"/>
    <w:pPr>
      <w:keepNext/>
      <w:jc w:val="center"/>
      <w:outlineLvl w:val="6"/>
    </w:pPr>
    <w:rPr>
      <w:rFonts w:ascii="Arial" w:hAnsi="Arial" w:cs="Arial"/>
      <w:b/>
      <w:bCs/>
      <w:sz w:val="20"/>
    </w:rPr>
  </w:style>
  <w:style w:type="paragraph" w:styleId="Ttulo8">
    <w:name w:val="heading 8"/>
    <w:basedOn w:val="Normal"/>
    <w:next w:val="Normal"/>
    <w:qFormat/>
    <w:rsid w:val="008B5299"/>
    <w:pPr>
      <w:keepNext/>
      <w:jc w:val="right"/>
      <w:outlineLvl w:val="7"/>
    </w:pPr>
    <w:rPr>
      <w:rFonts w:ascii="Arial" w:hAnsi="Arial" w:cs="Arial"/>
      <w:i/>
      <w:iCs/>
      <w:sz w:val="16"/>
    </w:rPr>
  </w:style>
  <w:style w:type="paragraph" w:styleId="Ttulo9">
    <w:name w:val="heading 9"/>
    <w:basedOn w:val="Normal"/>
    <w:next w:val="Normal"/>
    <w:qFormat/>
    <w:rsid w:val="008B5299"/>
    <w:pPr>
      <w:keepNext/>
      <w:jc w:val="right"/>
      <w:outlineLvl w:val="8"/>
    </w:pPr>
    <w:rPr>
      <w:rFonts w:ascii="Arial" w:hAnsi="Arial" w:cs="Arial"/>
      <w:b/>
      <w:bCs/>
      <w:i/>
      <w:iCs/>
      <w:noProof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B5299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rsid w:val="008B5299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link w:val="TextoindependienteCar"/>
    <w:rsid w:val="008B5299"/>
    <w:pPr>
      <w:jc w:val="center"/>
    </w:pPr>
    <w:rPr>
      <w:rFonts w:ascii="Arial" w:hAnsi="Arial" w:cs="Arial"/>
      <w:sz w:val="22"/>
    </w:rPr>
  </w:style>
  <w:style w:type="paragraph" w:styleId="Textonotapie">
    <w:name w:val="footnote text"/>
    <w:basedOn w:val="Normal"/>
    <w:link w:val="TextonotapieCar"/>
    <w:semiHidden/>
    <w:rsid w:val="008B5299"/>
    <w:rPr>
      <w:sz w:val="20"/>
      <w:szCs w:val="20"/>
      <w:lang w:val="es-MX"/>
    </w:rPr>
  </w:style>
  <w:style w:type="character" w:styleId="Refdenotaalpie">
    <w:name w:val="footnote reference"/>
    <w:basedOn w:val="Fuentedeprrafopredeter"/>
    <w:semiHidden/>
    <w:rsid w:val="008B5299"/>
    <w:rPr>
      <w:vertAlign w:val="superscript"/>
    </w:rPr>
  </w:style>
  <w:style w:type="paragraph" w:styleId="Sangradetextonormal">
    <w:name w:val="Body Text Indent"/>
    <w:basedOn w:val="Normal"/>
    <w:rsid w:val="008B5299"/>
    <w:pPr>
      <w:ind w:left="540"/>
      <w:jc w:val="both"/>
    </w:pPr>
    <w:rPr>
      <w:rFonts w:ascii="Arial" w:hAnsi="Arial" w:cs="Arial"/>
      <w:b/>
      <w:bCs/>
      <w:sz w:val="20"/>
      <w:lang w:val="es-MX"/>
    </w:rPr>
  </w:style>
  <w:style w:type="character" w:styleId="Nmerodepgina">
    <w:name w:val="page number"/>
    <w:basedOn w:val="Fuentedeprrafopredeter"/>
    <w:rsid w:val="008B5299"/>
  </w:style>
  <w:style w:type="paragraph" w:styleId="Textoindependiente2">
    <w:name w:val="Body Text 2"/>
    <w:basedOn w:val="Normal"/>
    <w:link w:val="Textoindependiente2Car"/>
    <w:rsid w:val="008B5299"/>
    <w:pPr>
      <w:spacing w:line="360" w:lineRule="auto"/>
    </w:pPr>
    <w:rPr>
      <w:rFonts w:ascii="Arial" w:hAnsi="Arial" w:cs="Arial"/>
      <w:sz w:val="20"/>
    </w:rPr>
  </w:style>
  <w:style w:type="paragraph" w:styleId="Textoindependiente3">
    <w:name w:val="Body Text 3"/>
    <w:basedOn w:val="Normal"/>
    <w:rsid w:val="008B5299"/>
    <w:pPr>
      <w:spacing w:line="360" w:lineRule="auto"/>
      <w:jc w:val="both"/>
    </w:pPr>
    <w:rPr>
      <w:rFonts w:ascii="Arial" w:hAnsi="Arial" w:cs="Arial"/>
      <w:sz w:val="20"/>
    </w:rPr>
  </w:style>
  <w:style w:type="paragraph" w:styleId="Sangra2detindependiente">
    <w:name w:val="Body Text Indent 2"/>
    <w:basedOn w:val="Normal"/>
    <w:rsid w:val="008B5299"/>
    <w:pPr>
      <w:spacing w:line="360" w:lineRule="auto"/>
      <w:ind w:left="705" w:hanging="705"/>
      <w:jc w:val="both"/>
    </w:pPr>
    <w:rPr>
      <w:rFonts w:ascii="Arial" w:hAnsi="Arial" w:cs="Arial"/>
      <w:sz w:val="20"/>
    </w:rPr>
  </w:style>
  <w:style w:type="paragraph" w:styleId="Sangra3detindependiente">
    <w:name w:val="Body Text Indent 3"/>
    <w:basedOn w:val="Normal"/>
    <w:rsid w:val="008B5299"/>
    <w:pPr>
      <w:tabs>
        <w:tab w:val="left" w:pos="540"/>
      </w:tabs>
      <w:ind w:left="540" w:hanging="540"/>
    </w:pPr>
    <w:rPr>
      <w:rFonts w:ascii="Arial" w:hAnsi="Arial" w:cs="Arial"/>
      <w:sz w:val="20"/>
    </w:rPr>
  </w:style>
  <w:style w:type="character" w:styleId="Refdecomentario">
    <w:name w:val="annotation reference"/>
    <w:basedOn w:val="Fuentedeprrafopredeter"/>
    <w:semiHidden/>
    <w:rsid w:val="008B5299"/>
    <w:rPr>
      <w:sz w:val="16"/>
      <w:szCs w:val="16"/>
    </w:rPr>
  </w:style>
  <w:style w:type="paragraph" w:styleId="Textocomentario">
    <w:name w:val="annotation text"/>
    <w:basedOn w:val="Normal"/>
    <w:semiHidden/>
    <w:rsid w:val="008B529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8B5299"/>
    <w:rPr>
      <w:b/>
      <w:bCs/>
    </w:rPr>
  </w:style>
  <w:style w:type="paragraph" w:styleId="Textodeglobo">
    <w:name w:val="Balloon Text"/>
    <w:basedOn w:val="Normal"/>
    <w:semiHidden/>
    <w:rsid w:val="008B5299"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rsid w:val="008B5299"/>
    <w:pPr>
      <w:ind w:left="317" w:right="-14" w:hanging="317"/>
    </w:pPr>
    <w:rPr>
      <w:rFonts w:ascii="Arial" w:hAnsi="Arial" w:cs="Arial"/>
      <w:sz w:val="18"/>
    </w:rPr>
  </w:style>
  <w:style w:type="paragraph" w:styleId="Textonotaalfinal">
    <w:name w:val="endnote text"/>
    <w:basedOn w:val="Normal"/>
    <w:link w:val="TextonotaalfinalCar"/>
    <w:rsid w:val="004E37C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4E37C2"/>
    <w:rPr>
      <w:lang w:val="es-ES" w:eastAsia="es-ES"/>
    </w:rPr>
  </w:style>
  <w:style w:type="character" w:styleId="Refdenotaalfinal">
    <w:name w:val="endnote reference"/>
    <w:basedOn w:val="Fuentedeprrafopredeter"/>
    <w:rsid w:val="004E37C2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rsid w:val="002E4FC7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B508C"/>
    <w:pPr>
      <w:ind w:left="708"/>
    </w:pPr>
  </w:style>
  <w:style w:type="character" w:customStyle="1" w:styleId="TextoindependienteCar">
    <w:name w:val="Texto independiente Car"/>
    <w:basedOn w:val="Fuentedeprrafopredeter"/>
    <w:link w:val="Textoindependiente"/>
    <w:rsid w:val="008A4B2A"/>
    <w:rPr>
      <w:rFonts w:ascii="Arial" w:hAnsi="Arial" w:cs="Arial"/>
      <w:sz w:val="22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B6978"/>
    <w:rPr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1B4EA2"/>
    <w:rPr>
      <w:rFonts w:ascii="Arial" w:hAnsi="Arial" w:cs="Arial"/>
      <w:b/>
      <w:bCs/>
      <w:sz w:val="22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1B4EA2"/>
    <w:rPr>
      <w:rFonts w:ascii="Arial" w:hAnsi="Arial" w:cs="Arial"/>
      <w:b/>
      <w:bCs/>
      <w:sz w:val="22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1B4EA2"/>
    <w:rPr>
      <w:rFonts w:ascii="Arial" w:hAnsi="Arial" w:cs="Arial"/>
      <w:b/>
      <w:bCs/>
      <w:sz w:val="22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1C68CD"/>
    <w:pPr>
      <w:spacing w:before="100" w:beforeAutospacing="1" w:after="100" w:afterAutospacing="1"/>
    </w:pPr>
    <w:rPr>
      <w:rFonts w:eastAsiaTheme="minorEastAsia"/>
      <w:lang w:val="es-MX" w:eastAsia="es-MX"/>
    </w:rPr>
  </w:style>
  <w:style w:type="paragraph" w:customStyle="1" w:styleId="funciones">
    <w:name w:val="funciones"/>
    <w:basedOn w:val="Normal"/>
    <w:rsid w:val="00D27AD9"/>
    <w:pPr>
      <w:numPr>
        <w:numId w:val="2"/>
      </w:numPr>
      <w:spacing w:after="60"/>
      <w:jc w:val="both"/>
    </w:pPr>
    <w:rPr>
      <w:rFonts w:ascii="AvantGarde Bk BT" w:hAnsi="AvantGarde Bk BT"/>
      <w:sz w:val="22"/>
      <w:lang w:val="es-ES_tradnl"/>
    </w:rPr>
  </w:style>
  <w:style w:type="paragraph" w:customStyle="1" w:styleId="Default">
    <w:name w:val="Default"/>
    <w:rsid w:val="00D27A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31FA4"/>
    <w:rPr>
      <w:rFonts w:ascii="Arial" w:hAnsi="Arial" w:cs="Arial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E2C9F"/>
    <w:rPr>
      <w:rFonts w:ascii="Arial" w:hAnsi="Arial" w:cs="Arial"/>
      <w:b/>
      <w:bCs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CE2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uiPriority w:val="40"/>
    <w:rsid w:val="003B2EC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extonotapieCar">
    <w:name w:val="Texto nota pie Car"/>
    <w:basedOn w:val="Fuentedeprrafopredeter"/>
    <w:link w:val="Textonotapie"/>
    <w:semiHidden/>
    <w:rsid w:val="00F7741E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5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145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cesos%20y%20procedimientos\info\plantillas\procedimien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5200CFF675234C8F3D4F8B50052654" ma:contentTypeVersion="4" ma:contentTypeDescription="Crear nuevo documento." ma:contentTypeScope="" ma:versionID="b60a3b6fb5c88db9fdbc51eef5f24fb4">
  <xsd:schema xmlns:xsd="http://www.w3.org/2001/XMLSchema" xmlns:xs="http://www.w3.org/2001/XMLSchema" xmlns:p="http://schemas.microsoft.com/office/2006/metadata/properties" xmlns:ns2="00f196ea-4c7c-41df-afdb-f3c4cb353b3a" xmlns:ns3="39c41526-a722-44ca-9d66-0b9b5faa6782" targetNamespace="http://schemas.microsoft.com/office/2006/metadata/properties" ma:root="true" ma:fieldsID="916fdebeca638301e3b7d7dd3a69c475" ns2:_="" ns3:_="">
    <xsd:import namespace="00f196ea-4c7c-41df-afdb-f3c4cb353b3a"/>
    <xsd:import namespace="39c41526-a722-44ca-9d66-0b9b5faa67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196ea-4c7c-41df-afdb-f3c4cb353b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41526-a722-44ca-9d66-0b9b5faa67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D6D0B-6083-45A2-A4BB-C90507F49D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098907-996E-4A19-8C96-C7D2FB5336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E3B697-6DA6-434D-A284-F54893388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f196ea-4c7c-41df-afdb-f3c4cb353b3a"/>
    <ds:schemaRef ds:uri="39c41526-a722-44ca-9d66-0b9b5faa67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0040DF-C421-4176-89BD-8D3650538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procedimiento</Template>
  <TotalTime>99</TotalTime>
  <Pages>4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COORDINACIÓN GENERAL DE PLANEACIÓN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CGP</dc:creator>
  <cp:lastModifiedBy>José Guadalupe Pastrana Orozco</cp:lastModifiedBy>
  <cp:revision>34</cp:revision>
  <cp:lastPrinted>2018-07-02T21:16:00Z</cp:lastPrinted>
  <dcterms:created xsi:type="dcterms:W3CDTF">2018-06-12T20:36:00Z</dcterms:created>
  <dcterms:modified xsi:type="dcterms:W3CDTF">2022-03-25T18:23:00Z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0x010100D05200CFF675234C8F3D4F8B50052654</vt:lpwstr>
  </property>
</Properties>
</file>