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C4" w:rsidRPr="00E40D60" w:rsidRDefault="003757C4" w:rsidP="006A4DEF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709"/>
        <w:gridCol w:w="7384"/>
      </w:tblGrid>
      <w:tr w:rsidR="00F309C6" w:rsidTr="00866591">
        <w:trPr>
          <w:cantSplit/>
          <w:trHeight w:val="567"/>
          <w:tblHeader/>
          <w:jc w:val="center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9C6" w:rsidRPr="00FB634D" w:rsidRDefault="00E531E7" w:rsidP="00B94A44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FB634D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9C6" w:rsidRPr="00FB634D" w:rsidRDefault="00E531E7" w:rsidP="000B5FC8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N</w:t>
            </w:r>
            <w:r w:rsidR="000B5FC8">
              <w:rPr>
                <w:rFonts w:ascii="Arial" w:hAnsi="Arial"/>
                <w:b/>
                <w:sz w:val="20"/>
                <w:szCs w:val="20"/>
                <w:lang w:val="es-MX"/>
              </w:rPr>
              <w:t>úm</w:t>
            </w: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7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9C6" w:rsidRPr="00FB634D" w:rsidRDefault="00E531E7" w:rsidP="00B94A44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F309C6" w:rsidTr="00866591">
        <w:trPr>
          <w:jc w:val="center"/>
        </w:trPr>
        <w:tc>
          <w:tcPr>
            <w:tcW w:w="1807" w:type="dxa"/>
            <w:tcBorders>
              <w:top w:val="single" w:sz="4" w:space="0" w:color="auto"/>
            </w:tcBorders>
          </w:tcPr>
          <w:p w:rsidR="00F309C6" w:rsidRPr="00FB634D" w:rsidRDefault="00F309C6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9C6" w:rsidRPr="00FB634D" w:rsidRDefault="00F309C6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auto"/>
            </w:tcBorders>
          </w:tcPr>
          <w:p w:rsidR="00F309C6" w:rsidRPr="00FB634D" w:rsidRDefault="00F309C6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6" w:rsidTr="00866591">
        <w:trPr>
          <w:jc w:val="center"/>
        </w:trPr>
        <w:tc>
          <w:tcPr>
            <w:tcW w:w="1807" w:type="dxa"/>
          </w:tcPr>
          <w:p w:rsidR="00F309C6" w:rsidRPr="00FB634D" w:rsidRDefault="00F309C6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F309C6" w:rsidRPr="00FB634D" w:rsidRDefault="00F309C6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309C6" w:rsidRPr="004569EB" w:rsidRDefault="00F309C6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6" w:rsidTr="00866591">
        <w:trPr>
          <w:jc w:val="center"/>
        </w:trPr>
        <w:tc>
          <w:tcPr>
            <w:tcW w:w="1807" w:type="dxa"/>
          </w:tcPr>
          <w:p w:rsidR="00F309C6" w:rsidRPr="00FB634D" w:rsidRDefault="00F309C6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F309C6" w:rsidRPr="00FB634D" w:rsidRDefault="00F309C6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309C6" w:rsidRPr="004569EB" w:rsidRDefault="00F309C6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FB" w:rsidTr="00866591">
        <w:trPr>
          <w:jc w:val="center"/>
        </w:trPr>
        <w:tc>
          <w:tcPr>
            <w:tcW w:w="1807" w:type="dxa"/>
          </w:tcPr>
          <w:p w:rsidR="009D11FB" w:rsidRPr="00FB634D" w:rsidRDefault="009D11FB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9D11FB" w:rsidRPr="00FB634D" w:rsidRDefault="009D11FB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9D11FB" w:rsidRPr="004569EB" w:rsidRDefault="009D11FB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FB" w:rsidTr="00866591">
        <w:trPr>
          <w:jc w:val="center"/>
        </w:trPr>
        <w:tc>
          <w:tcPr>
            <w:tcW w:w="1807" w:type="dxa"/>
          </w:tcPr>
          <w:p w:rsidR="009D11FB" w:rsidRPr="00FB634D" w:rsidRDefault="009D11FB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9D11FB" w:rsidRPr="00FB634D" w:rsidRDefault="009D11FB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9D11FB" w:rsidRPr="004569EB" w:rsidRDefault="009D11FB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6" w:rsidTr="00866591">
        <w:trPr>
          <w:jc w:val="center"/>
        </w:trPr>
        <w:tc>
          <w:tcPr>
            <w:tcW w:w="1807" w:type="dxa"/>
          </w:tcPr>
          <w:p w:rsidR="00F309C6" w:rsidRPr="00FB634D" w:rsidRDefault="00F309C6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F309C6" w:rsidRPr="00FB634D" w:rsidRDefault="00F309C6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309C6" w:rsidRPr="004569EB" w:rsidRDefault="00F309C6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6" w:rsidTr="00866591">
        <w:trPr>
          <w:jc w:val="center"/>
        </w:trPr>
        <w:tc>
          <w:tcPr>
            <w:tcW w:w="1807" w:type="dxa"/>
          </w:tcPr>
          <w:p w:rsidR="00F309C6" w:rsidRPr="00FB634D" w:rsidRDefault="00F309C6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F309C6" w:rsidRPr="00FB634D" w:rsidRDefault="00F309C6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309C6" w:rsidRPr="004569EB" w:rsidRDefault="00F309C6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C6" w:rsidTr="00866591">
        <w:trPr>
          <w:jc w:val="center"/>
        </w:trPr>
        <w:tc>
          <w:tcPr>
            <w:tcW w:w="1807" w:type="dxa"/>
          </w:tcPr>
          <w:p w:rsidR="00F309C6" w:rsidRPr="00FB634D" w:rsidRDefault="00F309C6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F309C6" w:rsidRPr="00FB634D" w:rsidRDefault="00F309C6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309C6" w:rsidRPr="00FB634D" w:rsidRDefault="00E531E7" w:rsidP="00FC473E">
            <w:pPr>
              <w:spacing w:before="120" w:after="120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4D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</w:tr>
    </w:tbl>
    <w:p w:rsidR="00F309C6" w:rsidRDefault="00F309C6" w:rsidP="00F309C6">
      <w:pPr>
        <w:rPr>
          <w:rFonts w:ascii="Arial" w:hAnsi="Arial" w:cs="Arial"/>
          <w:b/>
          <w:bCs/>
          <w:sz w:val="2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709"/>
        <w:gridCol w:w="5670"/>
        <w:gridCol w:w="1701"/>
      </w:tblGrid>
      <w:tr w:rsidR="006F56F0" w:rsidRPr="00FB634D" w:rsidTr="003F2925">
        <w:trPr>
          <w:cantSplit/>
          <w:trHeight w:val="283"/>
          <w:tblHeader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E531E7" w:rsidP="00B94A44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FB634D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E531E7" w:rsidP="000B5FC8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N</w:t>
            </w:r>
            <w:r w:rsidR="000B5FC8">
              <w:rPr>
                <w:rFonts w:ascii="Arial" w:hAnsi="Arial"/>
                <w:b/>
                <w:sz w:val="20"/>
                <w:szCs w:val="20"/>
                <w:lang w:val="es-MX"/>
              </w:rPr>
              <w:t>úm</w:t>
            </w: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E531E7" w:rsidP="00B94A44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9E0523" w:rsidRDefault="00E531E7" w:rsidP="00E531E7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0523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Cambios de </w:t>
            </w: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E</w:t>
            </w:r>
            <w:r w:rsidRPr="009E0523">
              <w:rPr>
                <w:rFonts w:ascii="Arial" w:hAnsi="Arial"/>
                <w:b/>
                <w:sz w:val="18"/>
                <w:szCs w:val="18"/>
                <w:lang w:val="es-MX"/>
              </w:rPr>
              <w:t>stado</w:t>
            </w:r>
          </w:p>
        </w:tc>
      </w:tr>
      <w:tr w:rsidR="006F56F0" w:rsidRPr="00FB634D" w:rsidTr="003F2925">
        <w:trPr>
          <w:cantSplit/>
          <w:trHeight w:val="283"/>
          <w:tblHeader/>
          <w:jc w:val="center"/>
        </w:trPr>
        <w:tc>
          <w:tcPr>
            <w:tcW w:w="18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6F56F0" w:rsidP="00B94A44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6F56F0" w:rsidP="00B94A44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6F56F0" w:rsidP="00B94A44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Default="006F56F0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Módulo de</w:t>
            </w:r>
          </w:p>
          <w:p w:rsidR="006F56F0" w:rsidRPr="009E0523" w:rsidRDefault="006F56F0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Contabilidad</w:t>
            </w:r>
          </w:p>
        </w:tc>
      </w:tr>
      <w:tr w:rsidR="006F56F0" w:rsidRPr="00FB634D" w:rsidTr="00866591">
        <w:trPr>
          <w:jc w:val="center"/>
        </w:trPr>
        <w:tc>
          <w:tcPr>
            <w:tcW w:w="1839" w:type="dxa"/>
            <w:tcBorders>
              <w:top w:val="single" w:sz="4" w:space="0" w:color="auto"/>
            </w:tcBorders>
          </w:tcPr>
          <w:p w:rsidR="006F56F0" w:rsidRPr="00FB634D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6F0" w:rsidRPr="00FB634D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F56F0" w:rsidRPr="00FB634D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trHeight w:val="70"/>
          <w:jc w:val="center"/>
        </w:trPr>
        <w:tc>
          <w:tcPr>
            <w:tcW w:w="1839" w:type="dxa"/>
          </w:tcPr>
          <w:p w:rsidR="006F56F0" w:rsidRPr="004569EB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4569EB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6F0" w:rsidRPr="004569EB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jc w:val="center"/>
        </w:trPr>
        <w:tc>
          <w:tcPr>
            <w:tcW w:w="1839" w:type="dxa"/>
          </w:tcPr>
          <w:p w:rsidR="006F56F0" w:rsidRPr="004569EB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4569EB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6F0" w:rsidRPr="004569EB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17511" w:rsidRPr="00FB634D" w:rsidTr="00866591">
        <w:trPr>
          <w:jc w:val="center"/>
        </w:trPr>
        <w:tc>
          <w:tcPr>
            <w:tcW w:w="1839" w:type="dxa"/>
          </w:tcPr>
          <w:p w:rsidR="00817511" w:rsidRPr="004569EB" w:rsidRDefault="00817511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17511" w:rsidRPr="004569EB" w:rsidRDefault="00817511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511" w:rsidRPr="004569EB" w:rsidRDefault="00817511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17511" w:rsidRPr="00FB634D" w:rsidTr="00866591">
        <w:trPr>
          <w:jc w:val="center"/>
        </w:trPr>
        <w:tc>
          <w:tcPr>
            <w:tcW w:w="1839" w:type="dxa"/>
          </w:tcPr>
          <w:p w:rsidR="00817511" w:rsidRPr="004569EB" w:rsidRDefault="00817511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17511" w:rsidRPr="004569EB" w:rsidRDefault="00817511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511" w:rsidRPr="004569EB" w:rsidRDefault="00817511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jc w:val="center"/>
        </w:trPr>
        <w:tc>
          <w:tcPr>
            <w:tcW w:w="1839" w:type="dxa"/>
          </w:tcPr>
          <w:p w:rsidR="006F56F0" w:rsidRPr="004569EB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4569EB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6F0" w:rsidRPr="004569EB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jc w:val="center"/>
        </w:trPr>
        <w:tc>
          <w:tcPr>
            <w:tcW w:w="1839" w:type="dxa"/>
          </w:tcPr>
          <w:p w:rsidR="006F56F0" w:rsidRPr="004569EB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4569EB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6F0" w:rsidRPr="004569EB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jc w:val="center"/>
        </w:trPr>
        <w:tc>
          <w:tcPr>
            <w:tcW w:w="1839" w:type="dxa"/>
          </w:tcPr>
          <w:p w:rsidR="006F56F0" w:rsidRPr="00FB634D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FB634D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6F0" w:rsidRPr="00FB634D" w:rsidRDefault="00E531E7" w:rsidP="00817511">
            <w:pPr>
              <w:spacing w:before="120" w:after="120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4D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  <w:tc>
          <w:tcPr>
            <w:tcW w:w="1701" w:type="dxa"/>
          </w:tcPr>
          <w:p w:rsidR="006F56F0" w:rsidRPr="009D11FB" w:rsidRDefault="006F56F0" w:rsidP="00B94A44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6F56F0" w:rsidRDefault="006F56F0" w:rsidP="006F56F0">
      <w:pPr>
        <w:rPr>
          <w:rFonts w:ascii="Arial" w:hAnsi="Arial" w:cs="Arial"/>
          <w:b/>
          <w:bCs/>
          <w:sz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709"/>
        <w:gridCol w:w="4275"/>
        <w:gridCol w:w="1560"/>
        <w:gridCol w:w="1559"/>
      </w:tblGrid>
      <w:tr w:rsidR="006F56F0" w:rsidRPr="00FB634D" w:rsidTr="00866591">
        <w:trPr>
          <w:cantSplit/>
          <w:trHeight w:val="227"/>
          <w:tblHeader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E531E7" w:rsidP="00B94A44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FB634D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E531E7" w:rsidP="000B5FC8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N</w:t>
            </w:r>
            <w:r w:rsidR="000B5FC8">
              <w:rPr>
                <w:rFonts w:ascii="Arial" w:hAnsi="Arial"/>
                <w:b/>
                <w:sz w:val="20"/>
                <w:szCs w:val="20"/>
                <w:lang w:val="es-MX"/>
              </w:rPr>
              <w:t>úm</w:t>
            </w: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E531E7" w:rsidP="00B94A44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9E0523" w:rsidRDefault="00E531E7" w:rsidP="00794105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Cambios de E</w:t>
            </w:r>
            <w:r w:rsidRPr="009E0523">
              <w:rPr>
                <w:rFonts w:ascii="Arial" w:hAnsi="Arial"/>
                <w:b/>
                <w:sz w:val="18"/>
                <w:szCs w:val="18"/>
                <w:lang w:val="es-MX"/>
              </w:rPr>
              <w:t>stado</w:t>
            </w:r>
          </w:p>
        </w:tc>
      </w:tr>
      <w:tr w:rsidR="006F56F0" w:rsidRPr="00FB634D" w:rsidTr="003F2925">
        <w:trPr>
          <w:cantSplit/>
          <w:trHeight w:val="283"/>
          <w:tblHeader/>
          <w:jc w:val="center"/>
        </w:trPr>
        <w:tc>
          <w:tcPr>
            <w:tcW w:w="18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6F56F0" w:rsidP="00B94A44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6F56F0" w:rsidP="00B94A44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Pr="00FB634D" w:rsidRDefault="006F56F0" w:rsidP="00B94A44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Default="006F56F0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Módulo de</w:t>
            </w:r>
          </w:p>
          <w:p w:rsidR="006F56F0" w:rsidRPr="009E0523" w:rsidRDefault="006F56F0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Tesorería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6F0" w:rsidRDefault="006F56F0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Módulo de</w:t>
            </w:r>
          </w:p>
          <w:p w:rsidR="006F56F0" w:rsidRPr="009E0523" w:rsidRDefault="006F56F0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Contabilidad</w:t>
            </w:r>
          </w:p>
        </w:tc>
      </w:tr>
      <w:tr w:rsidR="006F56F0" w:rsidRPr="00FB634D" w:rsidTr="00866591">
        <w:trPr>
          <w:jc w:val="center"/>
        </w:trPr>
        <w:tc>
          <w:tcPr>
            <w:tcW w:w="1817" w:type="dxa"/>
            <w:tcBorders>
              <w:top w:val="single" w:sz="4" w:space="0" w:color="auto"/>
            </w:tcBorders>
          </w:tcPr>
          <w:p w:rsidR="006F56F0" w:rsidRPr="00FB634D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6F0" w:rsidRPr="00FB634D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</w:tcBorders>
          </w:tcPr>
          <w:p w:rsidR="006F56F0" w:rsidRPr="00FB634D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trHeight w:val="70"/>
          <w:jc w:val="center"/>
        </w:trPr>
        <w:tc>
          <w:tcPr>
            <w:tcW w:w="1817" w:type="dxa"/>
          </w:tcPr>
          <w:p w:rsidR="006F56F0" w:rsidRPr="004569EB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4569EB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6F56F0" w:rsidRPr="004569EB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17511" w:rsidRPr="00FB634D" w:rsidTr="00866591">
        <w:trPr>
          <w:trHeight w:val="70"/>
          <w:jc w:val="center"/>
        </w:trPr>
        <w:tc>
          <w:tcPr>
            <w:tcW w:w="1817" w:type="dxa"/>
          </w:tcPr>
          <w:p w:rsidR="00817511" w:rsidRPr="004569EB" w:rsidRDefault="00817511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17511" w:rsidRPr="004569EB" w:rsidRDefault="00817511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817511" w:rsidRPr="004569EB" w:rsidRDefault="00817511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17511" w:rsidRPr="00FB634D" w:rsidTr="00866591">
        <w:trPr>
          <w:trHeight w:val="70"/>
          <w:jc w:val="center"/>
        </w:trPr>
        <w:tc>
          <w:tcPr>
            <w:tcW w:w="1817" w:type="dxa"/>
          </w:tcPr>
          <w:p w:rsidR="00817511" w:rsidRPr="004569EB" w:rsidRDefault="00817511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17511" w:rsidRPr="004569EB" w:rsidRDefault="00817511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817511" w:rsidRPr="004569EB" w:rsidRDefault="00817511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17511" w:rsidRPr="00FB634D" w:rsidTr="00866591">
        <w:trPr>
          <w:trHeight w:val="70"/>
          <w:jc w:val="center"/>
        </w:trPr>
        <w:tc>
          <w:tcPr>
            <w:tcW w:w="1817" w:type="dxa"/>
          </w:tcPr>
          <w:p w:rsidR="00817511" w:rsidRPr="004569EB" w:rsidRDefault="00817511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17511" w:rsidRPr="004569EB" w:rsidRDefault="00817511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817511" w:rsidRPr="004569EB" w:rsidRDefault="00817511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17511" w:rsidRPr="009D11FB" w:rsidRDefault="00817511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jc w:val="center"/>
        </w:trPr>
        <w:tc>
          <w:tcPr>
            <w:tcW w:w="1817" w:type="dxa"/>
          </w:tcPr>
          <w:p w:rsidR="006F56F0" w:rsidRPr="004569EB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4569EB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6F56F0" w:rsidRPr="004569EB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jc w:val="center"/>
        </w:trPr>
        <w:tc>
          <w:tcPr>
            <w:tcW w:w="1817" w:type="dxa"/>
          </w:tcPr>
          <w:p w:rsidR="006F56F0" w:rsidRPr="004569EB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4569EB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6F56F0" w:rsidRPr="004569EB" w:rsidRDefault="006F56F0" w:rsidP="00B94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F56F0" w:rsidRPr="009D11FB" w:rsidRDefault="006F56F0" w:rsidP="00B94A4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56F0" w:rsidRPr="00FB634D" w:rsidTr="00866591">
        <w:trPr>
          <w:jc w:val="center"/>
        </w:trPr>
        <w:tc>
          <w:tcPr>
            <w:tcW w:w="1817" w:type="dxa"/>
          </w:tcPr>
          <w:p w:rsidR="006F56F0" w:rsidRPr="00FB634D" w:rsidRDefault="006F56F0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6F56F0" w:rsidRPr="00FB634D" w:rsidRDefault="006F56F0" w:rsidP="00B9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:rsidR="006F56F0" w:rsidRPr="00FB634D" w:rsidRDefault="00E531E7" w:rsidP="00817511">
            <w:pPr>
              <w:spacing w:before="120" w:after="120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4D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  <w:tc>
          <w:tcPr>
            <w:tcW w:w="1560" w:type="dxa"/>
          </w:tcPr>
          <w:p w:rsidR="006F56F0" w:rsidRPr="009D11FB" w:rsidRDefault="006F56F0" w:rsidP="00B94A44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F56F0" w:rsidRPr="009D11FB" w:rsidRDefault="006F56F0" w:rsidP="00B94A44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6F56F0" w:rsidRDefault="006F56F0" w:rsidP="006F56F0">
      <w:pPr>
        <w:rPr>
          <w:rFonts w:ascii="Arial" w:hAnsi="Arial" w:cs="Arial"/>
          <w:b/>
          <w:bCs/>
          <w:sz w:val="20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709"/>
        <w:gridCol w:w="3562"/>
        <w:gridCol w:w="1275"/>
        <w:gridCol w:w="1276"/>
        <w:gridCol w:w="1288"/>
      </w:tblGrid>
      <w:tr w:rsidR="009E0523" w:rsidRPr="00FB634D" w:rsidTr="00866591">
        <w:trPr>
          <w:cantSplit/>
          <w:trHeight w:val="227"/>
          <w:tblHeader/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Pr="00FB634D" w:rsidRDefault="00E531E7" w:rsidP="003F249B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FB634D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Pr="00FB634D" w:rsidRDefault="00E531E7" w:rsidP="000B5FC8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N</w:t>
            </w:r>
            <w:r w:rsidR="000B5FC8">
              <w:rPr>
                <w:rFonts w:ascii="Arial" w:hAnsi="Arial"/>
                <w:b/>
                <w:sz w:val="20"/>
                <w:szCs w:val="20"/>
                <w:lang w:val="es-MX"/>
              </w:rPr>
              <w:t>úm</w:t>
            </w: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Pr="00FB634D" w:rsidRDefault="00E531E7" w:rsidP="0062174E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Pr="009E0523" w:rsidRDefault="00E531E7" w:rsidP="00E531E7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0523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Cambios de </w:t>
            </w: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E</w:t>
            </w:r>
            <w:r w:rsidRPr="009E0523">
              <w:rPr>
                <w:rFonts w:ascii="Arial" w:hAnsi="Arial"/>
                <w:b/>
                <w:sz w:val="18"/>
                <w:szCs w:val="18"/>
                <w:lang w:val="es-MX"/>
              </w:rPr>
              <w:t>stado</w:t>
            </w:r>
          </w:p>
        </w:tc>
      </w:tr>
      <w:tr w:rsidR="00DB7099" w:rsidRPr="00FB634D" w:rsidTr="003F2925">
        <w:trPr>
          <w:cantSplit/>
          <w:trHeight w:val="283"/>
          <w:tblHeader/>
          <w:jc w:val="center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Pr="00FB634D" w:rsidRDefault="009E0523" w:rsidP="003F249B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Pr="00FB634D" w:rsidRDefault="009E0523" w:rsidP="003F249B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Pr="00FB634D" w:rsidRDefault="009E0523" w:rsidP="0062174E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Default="009E0523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Módulo</w:t>
            </w:r>
            <w:r w:rsidR="00C11832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</w:t>
            </w:r>
          </w:p>
          <w:p w:rsidR="009E0523" w:rsidRPr="009E0523" w:rsidRDefault="009E0523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COFON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Default="009E0523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M</w:t>
            </w:r>
            <w:r w:rsidR="00400D9A">
              <w:rPr>
                <w:rFonts w:ascii="Arial" w:hAnsi="Arial"/>
                <w:b/>
                <w:sz w:val="18"/>
                <w:szCs w:val="18"/>
                <w:lang w:val="es-MX"/>
              </w:rPr>
              <w:t>ódulo</w:t>
            </w:r>
            <w:r w:rsidR="00C11832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</w:t>
            </w:r>
          </w:p>
          <w:p w:rsidR="009E0523" w:rsidRPr="009E0523" w:rsidRDefault="009E0523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Tesorería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23" w:rsidRDefault="009E0523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Módulo</w:t>
            </w:r>
            <w:r w:rsidR="00C11832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</w:t>
            </w:r>
          </w:p>
          <w:p w:rsidR="009E0523" w:rsidRPr="009E0523" w:rsidRDefault="009E0523" w:rsidP="00BF1E18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Contabilidad</w:t>
            </w:r>
          </w:p>
        </w:tc>
      </w:tr>
      <w:tr w:rsidR="009E0523" w:rsidRPr="00FB634D" w:rsidTr="00866591">
        <w:trPr>
          <w:jc w:val="center"/>
        </w:trPr>
        <w:tc>
          <w:tcPr>
            <w:tcW w:w="1825" w:type="dxa"/>
            <w:tcBorders>
              <w:top w:val="single" w:sz="4" w:space="0" w:color="auto"/>
            </w:tcBorders>
          </w:tcPr>
          <w:p w:rsidR="009E0523" w:rsidRPr="00FB634D" w:rsidRDefault="009E0523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0523" w:rsidRPr="00FB634D" w:rsidRDefault="009E0523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CA7C12" w:rsidRPr="00FB634D" w:rsidRDefault="00CA7C12" w:rsidP="00CA7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E0523" w:rsidRPr="00FB634D" w:rsidTr="00866591">
        <w:trPr>
          <w:trHeight w:val="70"/>
          <w:jc w:val="center"/>
        </w:trPr>
        <w:tc>
          <w:tcPr>
            <w:tcW w:w="1825" w:type="dxa"/>
          </w:tcPr>
          <w:p w:rsidR="009E0523" w:rsidRPr="004569EB" w:rsidRDefault="009E0523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9E0523" w:rsidRPr="004569EB" w:rsidRDefault="009E0523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9E0523" w:rsidRPr="004569EB" w:rsidRDefault="009E0523" w:rsidP="00CA7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8" w:type="dxa"/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161C" w:rsidRPr="00FB634D" w:rsidTr="00866591">
        <w:trPr>
          <w:trHeight w:val="70"/>
          <w:jc w:val="center"/>
        </w:trPr>
        <w:tc>
          <w:tcPr>
            <w:tcW w:w="1825" w:type="dxa"/>
          </w:tcPr>
          <w:p w:rsidR="00D3161C" w:rsidRPr="004569EB" w:rsidRDefault="00D3161C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D3161C" w:rsidRPr="004569EB" w:rsidRDefault="00D3161C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D3161C" w:rsidRPr="004569EB" w:rsidRDefault="00D3161C" w:rsidP="00CA7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161C" w:rsidRPr="009D11FB" w:rsidRDefault="00D3161C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3161C" w:rsidRPr="009D11FB" w:rsidRDefault="00D3161C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8" w:type="dxa"/>
          </w:tcPr>
          <w:p w:rsidR="00D3161C" w:rsidRPr="009D11FB" w:rsidRDefault="00D3161C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161C" w:rsidRPr="00FB634D" w:rsidTr="00866591">
        <w:trPr>
          <w:trHeight w:val="70"/>
          <w:jc w:val="center"/>
        </w:trPr>
        <w:tc>
          <w:tcPr>
            <w:tcW w:w="1825" w:type="dxa"/>
          </w:tcPr>
          <w:p w:rsidR="00D3161C" w:rsidRPr="004569EB" w:rsidRDefault="00D3161C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D3161C" w:rsidRPr="004569EB" w:rsidRDefault="00D3161C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D3161C" w:rsidRPr="004569EB" w:rsidRDefault="00D3161C" w:rsidP="00CA7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161C" w:rsidRPr="009D11FB" w:rsidRDefault="00D3161C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3161C" w:rsidRPr="009D11FB" w:rsidRDefault="00D3161C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8" w:type="dxa"/>
          </w:tcPr>
          <w:p w:rsidR="00D3161C" w:rsidRPr="009D11FB" w:rsidRDefault="00D3161C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E0523" w:rsidRPr="00FB634D" w:rsidTr="00866591">
        <w:trPr>
          <w:jc w:val="center"/>
        </w:trPr>
        <w:tc>
          <w:tcPr>
            <w:tcW w:w="1825" w:type="dxa"/>
          </w:tcPr>
          <w:p w:rsidR="009E0523" w:rsidRPr="004569EB" w:rsidRDefault="009E0523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9E0523" w:rsidRPr="004569EB" w:rsidRDefault="009E0523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9E0523" w:rsidRPr="005D2B17" w:rsidRDefault="009E0523" w:rsidP="00CA7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8" w:type="dxa"/>
          </w:tcPr>
          <w:p w:rsidR="009E0523" w:rsidRPr="009D11FB" w:rsidRDefault="009E0523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A7C12" w:rsidRPr="00FB634D" w:rsidTr="00866591">
        <w:trPr>
          <w:jc w:val="center"/>
        </w:trPr>
        <w:tc>
          <w:tcPr>
            <w:tcW w:w="1825" w:type="dxa"/>
          </w:tcPr>
          <w:p w:rsidR="00CA7C12" w:rsidRPr="004569EB" w:rsidRDefault="00CA7C12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CA7C12" w:rsidRPr="004569EB" w:rsidRDefault="00CA7C12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CA7C12" w:rsidRPr="005D2B17" w:rsidRDefault="00CA7C12" w:rsidP="00CA7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7C12" w:rsidRPr="009D11FB" w:rsidRDefault="00CA7C12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CA7C12" w:rsidRPr="009D11FB" w:rsidRDefault="00CA7C12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8" w:type="dxa"/>
          </w:tcPr>
          <w:p w:rsidR="00CA7C12" w:rsidRPr="009D11FB" w:rsidRDefault="00CA7C12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A7C12" w:rsidRPr="00FB634D" w:rsidTr="00866591">
        <w:trPr>
          <w:jc w:val="center"/>
        </w:trPr>
        <w:tc>
          <w:tcPr>
            <w:tcW w:w="1825" w:type="dxa"/>
          </w:tcPr>
          <w:p w:rsidR="00CA7C12" w:rsidRPr="004569EB" w:rsidRDefault="00CA7C12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CA7C12" w:rsidRPr="004569EB" w:rsidRDefault="00CA7C12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CA7C12" w:rsidRPr="004569EB" w:rsidRDefault="00CA7C12" w:rsidP="00CA7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7C12" w:rsidRPr="009D11FB" w:rsidRDefault="00CA7C12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CA7C12" w:rsidRPr="009D11FB" w:rsidRDefault="00CA7C12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88" w:type="dxa"/>
          </w:tcPr>
          <w:p w:rsidR="00CA7C12" w:rsidRPr="009D11FB" w:rsidRDefault="00CA7C12" w:rsidP="00CA7C1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A7C12" w:rsidRPr="00FB634D" w:rsidTr="00866591">
        <w:trPr>
          <w:jc w:val="center"/>
        </w:trPr>
        <w:tc>
          <w:tcPr>
            <w:tcW w:w="1825" w:type="dxa"/>
          </w:tcPr>
          <w:p w:rsidR="00CA7C12" w:rsidRPr="00FB634D" w:rsidRDefault="00CA7C12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CA7C12" w:rsidRPr="00FB634D" w:rsidRDefault="00CA7C12" w:rsidP="00CA7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CA7C12" w:rsidRPr="00FB634D" w:rsidRDefault="00E531E7" w:rsidP="00817511">
            <w:pPr>
              <w:spacing w:before="120" w:after="120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4D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  <w:tc>
          <w:tcPr>
            <w:tcW w:w="1275" w:type="dxa"/>
          </w:tcPr>
          <w:p w:rsidR="00CA7C12" w:rsidRPr="009D11FB" w:rsidRDefault="00CA7C12" w:rsidP="00CA7C12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CA7C12" w:rsidRPr="009D11FB" w:rsidRDefault="00CA7C12" w:rsidP="00CA7C12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</w:tcPr>
          <w:p w:rsidR="00CA7C12" w:rsidRPr="009D11FB" w:rsidRDefault="00CA7C12" w:rsidP="00CA7C12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E40D60" w:rsidRDefault="00E40D60" w:rsidP="00322165">
      <w:pPr>
        <w:rPr>
          <w:rFonts w:ascii="Arial" w:hAnsi="Arial" w:cs="Arial"/>
          <w:b/>
          <w:bCs/>
          <w:sz w:val="20"/>
        </w:rPr>
      </w:pPr>
    </w:p>
    <w:p w:rsidR="006B73F4" w:rsidRDefault="006B73F4" w:rsidP="00322165">
      <w:pPr>
        <w:rPr>
          <w:rFonts w:ascii="Arial" w:hAnsi="Arial" w:cs="Arial"/>
          <w:b/>
          <w:bCs/>
          <w:sz w:val="20"/>
        </w:rPr>
      </w:pPr>
    </w:p>
    <w:p w:rsidR="001B568B" w:rsidRDefault="001B568B" w:rsidP="00322165">
      <w:pPr>
        <w:rPr>
          <w:rFonts w:ascii="Arial" w:hAnsi="Arial" w:cs="Arial"/>
          <w:b/>
          <w:bCs/>
          <w:sz w:val="20"/>
        </w:rPr>
      </w:pPr>
    </w:p>
    <w:p w:rsidR="001B568B" w:rsidRDefault="001B568B" w:rsidP="00322165">
      <w:pPr>
        <w:rPr>
          <w:rFonts w:ascii="Arial" w:hAnsi="Arial" w:cs="Arial"/>
          <w:b/>
          <w:bCs/>
          <w:sz w:val="20"/>
        </w:rPr>
      </w:pPr>
    </w:p>
    <w:p w:rsidR="001B568B" w:rsidRDefault="001B568B" w:rsidP="001B568B">
      <w:pPr>
        <w:rPr>
          <w:rFonts w:ascii="Arial" w:hAnsi="Arial" w:cs="Arial"/>
          <w:b/>
          <w:bCs/>
          <w:sz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709"/>
        <w:gridCol w:w="2410"/>
        <w:gridCol w:w="1275"/>
        <w:gridCol w:w="1276"/>
        <w:gridCol w:w="1210"/>
        <w:gridCol w:w="1224"/>
      </w:tblGrid>
      <w:tr w:rsidR="008A351D" w:rsidRPr="00FB634D" w:rsidTr="00EB054F">
        <w:trPr>
          <w:cantSplit/>
          <w:trHeight w:val="227"/>
          <w:tblHeader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FB634D" w:rsidRDefault="00E531E7" w:rsidP="00E13455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FB634D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FB634D" w:rsidRDefault="00E531E7" w:rsidP="000B5FC8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N</w:t>
            </w:r>
            <w:r w:rsidR="000B5FC8">
              <w:rPr>
                <w:rFonts w:ascii="Arial" w:hAnsi="Arial"/>
                <w:b/>
                <w:sz w:val="20"/>
                <w:szCs w:val="20"/>
                <w:lang w:val="es-MX"/>
              </w:rPr>
              <w:t>úm</w:t>
            </w:r>
            <w:bookmarkStart w:id="0" w:name="_GoBack"/>
            <w:bookmarkEnd w:id="0"/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FB634D" w:rsidRDefault="00E531E7" w:rsidP="00E13455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FB634D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9E0523" w:rsidRDefault="00E531E7" w:rsidP="00E531E7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0523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Cambios de </w:t>
            </w: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E</w:t>
            </w:r>
            <w:r w:rsidRPr="009E0523">
              <w:rPr>
                <w:rFonts w:ascii="Arial" w:hAnsi="Arial"/>
                <w:b/>
                <w:sz w:val="18"/>
                <w:szCs w:val="18"/>
                <w:lang w:val="es-MX"/>
              </w:rPr>
              <w:t>stado</w:t>
            </w:r>
          </w:p>
        </w:tc>
      </w:tr>
      <w:tr w:rsidR="00517681" w:rsidRPr="00FB634D" w:rsidTr="003F2925">
        <w:trPr>
          <w:cantSplit/>
          <w:trHeight w:val="283"/>
          <w:tblHeader/>
          <w:jc w:val="center"/>
        </w:trPr>
        <w:tc>
          <w:tcPr>
            <w:tcW w:w="18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FB634D" w:rsidRDefault="008A351D" w:rsidP="00E13455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351D" w:rsidRPr="00FB634D" w:rsidRDefault="008A351D" w:rsidP="00E13455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FB634D" w:rsidRDefault="008A351D" w:rsidP="00E13455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8A351D" w:rsidRDefault="008A351D" w:rsidP="00E13455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8A351D">
              <w:rPr>
                <w:rFonts w:ascii="Arial" w:hAnsi="Arial"/>
                <w:b/>
                <w:sz w:val="17"/>
                <w:szCs w:val="17"/>
                <w:lang w:val="es-MX"/>
              </w:rPr>
              <w:t>Módulo de ctrol. Ptal.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8A351D" w:rsidRDefault="008A351D" w:rsidP="00E13455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8A351D">
              <w:rPr>
                <w:rFonts w:ascii="Arial" w:hAnsi="Arial"/>
                <w:b/>
                <w:sz w:val="17"/>
                <w:szCs w:val="17"/>
                <w:lang w:val="es-MX"/>
              </w:rPr>
              <w:t>Módulo de</w:t>
            </w:r>
          </w:p>
          <w:p w:rsidR="008A351D" w:rsidRPr="008A351D" w:rsidRDefault="008A351D" w:rsidP="00E13455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8A351D">
              <w:rPr>
                <w:rFonts w:ascii="Arial" w:hAnsi="Arial"/>
                <w:b/>
                <w:sz w:val="17"/>
                <w:szCs w:val="17"/>
                <w:lang w:val="es-MX"/>
              </w:rPr>
              <w:t>COFON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8A351D" w:rsidRDefault="008A351D" w:rsidP="00E13455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8A351D">
              <w:rPr>
                <w:rFonts w:ascii="Arial" w:hAnsi="Arial"/>
                <w:b/>
                <w:sz w:val="17"/>
                <w:szCs w:val="17"/>
                <w:lang w:val="es-MX"/>
              </w:rPr>
              <w:t>Módulo de</w:t>
            </w:r>
          </w:p>
          <w:p w:rsidR="008A351D" w:rsidRPr="008A351D" w:rsidRDefault="008A351D" w:rsidP="00E13455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8A351D">
              <w:rPr>
                <w:rFonts w:ascii="Arial" w:hAnsi="Arial"/>
                <w:b/>
                <w:sz w:val="17"/>
                <w:szCs w:val="17"/>
                <w:lang w:val="es-MX"/>
              </w:rPr>
              <w:t>Tesorería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51D" w:rsidRPr="008A351D" w:rsidRDefault="008A351D" w:rsidP="00E13455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8A351D">
              <w:rPr>
                <w:rFonts w:ascii="Arial" w:hAnsi="Arial"/>
                <w:b/>
                <w:sz w:val="17"/>
                <w:szCs w:val="17"/>
                <w:lang w:val="es-MX"/>
              </w:rPr>
              <w:t>Módulo de</w:t>
            </w:r>
          </w:p>
          <w:p w:rsidR="008A351D" w:rsidRPr="008A351D" w:rsidRDefault="008A351D" w:rsidP="00E13455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8A351D">
              <w:rPr>
                <w:rFonts w:ascii="Arial" w:hAnsi="Arial"/>
                <w:b/>
                <w:sz w:val="17"/>
                <w:szCs w:val="17"/>
                <w:lang w:val="es-MX"/>
              </w:rPr>
              <w:t>Contabilidad</w:t>
            </w:r>
          </w:p>
        </w:tc>
      </w:tr>
      <w:tr w:rsidR="00517681" w:rsidRPr="00FB634D" w:rsidTr="00EB054F">
        <w:trPr>
          <w:jc w:val="center"/>
        </w:trPr>
        <w:tc>
          <w:tcPr>
            <w:tcW w:w="1819" w:type="dxa"/>
            <w:tcBorders>
              <w:top w:val="single" w:sz="4" w:space="0" w:color="auto"/>
            </w:tcBorders>
          </w:tcPr>
          <w:p w:rsidR="008A351D" w:rsidRPr="00FB634D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1D" w:rsidRPr="00FB634D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351D" w:rsidRPr="00FB634D" w:rsidRDefault="008A351D" w:rsidP="007D6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351D" w:rsidRPr="008A351D" w:rsidRDefault="008A351D" w:rsidP="008A351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681" w:rsidRPr="00FB634D" w:rsidTr="00EB054F">
        <w:trPr>
          <w:trHeight w:val="70"/>
          <w:jc w:val="center"/>
        </w:trPr>
        <w:tc>
          <w:tcPr>
            <w:tcW w:w="1819" w:type="dxa"/>
          </w:tcPr>
          <w:p w:rsidR="008A351D" w:rsidRPr="004569EB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A351D" w:rsidRPr="004569EB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351D" w:rsidRPr="004569EB" w:rsidRDefault="008A351D" w:rsidP="007D6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351D" w:rsidRPr="008A351D" w:rsidRDefault="008A351D" w:rsidP="00E1345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0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24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681" w:rsidRPr="00FB634D" w:rsidTr="00EB054F">
        <w:trPr>
          <w:trHeight w:val="70"/>
          <w:jc w:val="center"/>
        </w:trPr>
        <w:tc>
          <w:tcPr>
            <w:tcW w:w="1819" w:type="dxa"/>
          </w:tcPr>
          <w:p w:rsidR="008A351D" w:rsidRPr="004569EB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A351D" w:rsidRPr="004569EB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351D" w:rsidRPr="004569EB" w:rsidRDefault="008A351D" w:rsidP="007D6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351D" w:rsidRPr="008A351D" w:rsidRDefault="008A351D" w:rsidP="00E1345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0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24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681" w:rsidRPr="00FB634D" w:rsidTr="00EB054F">
        <w:trPr>
          <w:trHeight w:val="70"/>
          <w:jc w:val="center"/>
        </w:trPr>
        <w:tc>
          <w:tcPr>
            <w:tcW w:w="1819" w:type="dxa"/>
          </w:tcPr>
          <w:p w:rsidR="008A351D" w:rsidRPr="004569EB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A351D" w:rsidRPr="004569EB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351D" w:rsidRPr="004569EB" w:rsidRDefault="008A351D" w:rsidP="007D6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351D" w:rsidRPr="008A351D" w:rsidRDefault="008A351D" w:rsidP="00E1345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0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24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681" w:rsidRPr="00FB634D" w:rsidTr="00EB054F">
        <w:trPr>
          <w:jc w:val="center"/>
        </w:trPr>
        <w:tc>
          <w:tcPr>
            <w:tcW w:w="1819" w:type="dxa"/>
          </w:tcPr>
          <w:p w:rsidR="008A351D" w:rsidRPr="004569EB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A351D" w:rsidRPr="004569EB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351D" w:rsidRPr="004569EB" w:rsidRDefault="008A351D" w:rsidP="007D6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351D" w:rsidRPr="008A351D" w:rsidRDefault="008A351D" w:rsidP="00E1345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0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24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681" w:rsidRPr="00FB634D" w:rsidTr="00EB054F">
        <w:trPr>
          <w:jc w:val="center"/>
        </w:trPr>
        <w:tc>
          <w:tcPr>
            <w:tcW w:w="1819" w:type="dxa"/>
          </w:tcPr>
          <w:p w:rsidR="008A351D" w:rsidRPr="004569EB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A351D" w:rsidRPr="004569EB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351D" w:rsidRPr="004569EB" w:rsidRDefault="008A351D" w:rsidP="007D6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351D" w:rsidRPr="008A351D" w:rsidRDefault="008A351D" w:rsidP="00E1345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0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24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681" w:rsidRPr="00FB634D" w:rsidTr="00EB054F">
        <w:trPr>
          <w:jc w:val="center"/>
        </w:trPr>
        <w:tc>
          <w:tcPr>
            <w:tcW w:w="1819" w:type="dxa"/>
          </w:tcPr>
          <w:p w:rsidR="008A351D" w:rsidRPr="004569EB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A351D" w:rsidRPr="004569EB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351D" w:rsidRPr="004569EB" w:rsidRDefault="008A351D" w:rsidP="007D6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351D" w:rsidRPr="008A351D" w:rsidRDefault="008A351D" w:rsidP="00E1345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0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24" w:type="dxa"/>
          </w:tcPr>
          <w:p w:rsidR="008A351D" w:rsidRPr="008A351D" w:rsidRDefault="008A351D" w:rsidP="00E1345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681" w:rsidRPr="00FB634D" w:rsidTr="00EB054F">
        <w:trPr>
          <w:jc w:val="center"/>
        </w:trPr>
        <w:tc>
          <w:tcPr>
            <w:tcW w:w="1819" w:type="dxa"/>
          </w:tcPr>
          <w:p w:rsidR="008A351D" w:rsidRPr="00FB634D" w:rsidRDefault="008A351D" w:rsidP="007D6566">
            <w:pPr>
              <w:pStyle w:val="Textoindependiente3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9" w:type="dxa"/>
          </w:tcPr>
          <w:p w:rsidR="008A351D" w:rsidRPr="00FB634D" w:rsidRDefault="008A351D" w:rsidP="00E1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A351D" w:rsidRPr="00FB634D" w:rsidRDefault="00E531E7" w:rsidP="008A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4D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  <w:tc>
          <w:tcPr>
            <w:tcW w:w="1275" w:type="dxa"/>
          </w:tcPr>
          <w:p w:rsidR="008A351D" w:rsidRPr="008A351D" w:rsidRDefault="008A351D" w:rsidP="00E13455">
            <w:pPr>
              <w:spacing w:before="120" w:after="120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351D" w:rsidRPr="008A351D" w:rsidRDefault="008A351D" w:rsidP="00E13455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</w:tcPr>
          <w:p w:rsidR="008A351D" w:rsidRPr="008A351D" w:rsidRDefault="008A351D" w:rsidP="00E13455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24" w:type="dxa"/>
          </w:tcPr>
          <w:p w:rsidR="008A351D" w:rsidRPr="008A351D" w:rsidRDefault="008A351D" w:rsidP="00E13455">
            <w:pPr>
              <w:ind w:left="2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1B568B" w:rsidRDefault="001B568B" w:rsidP="001B568B">
      <w:pPr>
        <w:rPr>
          <w:rFonts w:ascii="Arial" w:hAnsi="Arial" w:cs="Arial"/>
          <w:b/>
          <w:bCs/>
          <w:sz w:val="20"/>
        </w:rPr>
      </w:pPr>
    </w:p>
    <w:p w:rsidR="001B568B" w:rsidRDefault="001B568B" w:rsidP="00322165">
      <w:pPr>
        <w:rPr>
          <w:rFonts w:ascii="Arial" w:hAnsi="Arial" w:cs="Arial"/>
          <w:b/>
          <w:bCs/>
          <w:sz w:val="20"/>
        </w:rPr>
      </w:pPr>
    </w:p>
    <w:p w:rsidR="00F22D4E" w:rsidRDefault="00F22D4E" w:rsidP="00322165">
      <w:pPr>
        <w:rPr>
          <w:rFonts w:ascii="Arial" w:hAnsi="Arial" w:cs="Arial"/>
          <w:b/>
          <w:bCs/>
          <w:sz w:val="20"/>
        </w:rPr>
      </w:pPr>
    </w:p>
    <w:p w:rsidR="006F56F0" w:rsidRDefault="006F56F0" w:rsidP="00322165">
      <w:pPr>
        <w:rPr>
          <w:rFonts w:ascii="Arial" w:hAnsi="Arial" w:cs="Arial"/>
          <w:b/>
          <w:bCs/>
          <w:sz w:val="20"/>
        </w:rPr>
      </w:pPr>
    </w:p>
    <w:sectPr w:rsidR="006F56F0" w:rsidSect="0044671B">
      <w:headerReference w:type="default" r:id="rId8"/>
      <w:footerReference w:type="default" r:id="rId9"/>
      <w:headerReference w:type="first" r:id="rId10"/>
      <w:pgSz w:w="12240" w:h="15840" w:code="123"/>
      <w:pgMar w:top="851" w:right="1134" w:bottom="1134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7D" w:rsidRDefault="0074457D">
      <w:r>
        <w:separator/>
      </w:r>
    </w:p>
  </w:endnote>
  <w:endnote w:type="continuationSeparator" w:id="0">
    <w:p w:rsidR="0074457D" w:rsidRDefault="007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D3" w:rsidRDefault="000D1CD3" w:rsidP="000D1CD3">
    <w:pPr>
      <w:pStyle w:val="Piedepgina"/>
      <w:jc w:val="center"/>
      <w:rPr>
        <w:rFonts w:ascii="Arial" w:hAnsi="Arial" w:cs="Arial"/>
        <w:sz w:val="18"/>
        <w:szCs w:val="18"/>
      </w:rPr>
    </w:pPr>
    <w:r w:rsidRPr="000B5EDF">
      <w:rPr>
        <w:rFonts w:ascii="Arial" w:hAnsi="Arial" w:cs="Arial"/>
        <w:sz w:val="18"/>
        <w:szCs w:val="18"/>
      </w:rPr>
      <w:t xml:space="preserve">~ </w:t>
    </w:r>
    <w:r w:rsidR="00820069" w:rsidRPr="000B5EDF">
      <w:rPr>
        <w:rFonts w:ascii="Arial" w:hAnsi="Arial" w:cs="Arial"/>
        <w:sz w:val="18"/>
        <w:szCs w:val="18"/>
      </w:rPr>
      <w:fldChar w:fldCharType="begin"/>
    </w:r>
    <w:r w:rsidRPr="000B5EDF">
      <w:rPr>
        <w:rFonts w:ascii="Arial" w:hAnsi="Arial" w:cs="Arial"/>
        <w:sz w:val="18"/>
        <w:szCs w:val="18"/>
      </w:rPr>
      <w:instrText xml:space="preserve"> PAGE    \* MERGEFORMAT </w:instrText>
    </w:r>
    <w:r w:rsidR="00820069" w:rsidRPr="000B5EDF">
      <w:rPr>
        <w:rFonts w:ascii="Arial" w:hAnsi="Arial" w:cs="Arial"/>
        <w:sz w:val="18"/>
        <w:szCs w:val="18"/>
      </w:rPr>
      <w:fldChar w:fldCharType="separate"/>
    </w:r>
    <w:r w:rsidR="000B5FC8">
      <w:rPr>
        <w:rFonts w:ascii="Arial" w:hAnsi="Arial" w:cs="Arial"/>
        <w:noProof/>
        <w:sz w:val="18"/>
        <w:szCs w:val="18"/>
      </w:rPr>
      <w:t>1</w:t>
    </w:r>
    <w:r w:rsidR="00820069" w:rsidRPr="000B5EDF">
      <w:rPr>
        <w:rFonts w:ascii="Arial" w:hAnsi="Arial" w:cs="Arial"/>
        <w:sz w:val="18"/>
        <w:szCs w:val="18"/>
      </w:rPr>
      <w:fldChar w:fldCharType="end"/>
    </w:r>
    <w:r w:rsidRPr="000B5EDF">
      <w:rPr>
        <w:rFonts w:ascii="Arial" w:hAnsi="Arial" w:cs="Arial"/>
        <w:sz w:val="18"/>
        <w:szCs w:val="18"/>
      </w:rPr>
      <w:t xml:space="preserve"> ~</w:t>
    </w:r>
  </w:p>
  <w:p w:rsidR="00410A6C" w:rsidRDefault="00410A6C" w:rsidP="000D1CD3">
    <w:pPr>
      <w:pStyle w:val="Piedepgina"/>
      <w:jc w:val="center"/>
      <w:rPr>
        <w:rFonts w:ascii="Arial" w:hAnsi="Arial" w:cs="Arial"/>
        <w:sz w:val="18"/>
        <w:szCs w:val="18"/>
      </w:rPr>
    </w:pPr>
  </w:p>
  <w:p w:rsidR="00410A6C" w:rsidRDefault="00410A6C" w:rsidP="000D1CD3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7D" w:rsidRDefault="0074457D">
      <w:r>
        <w:separator/>
      </w:r>
    </w:p>
  </w:footnote>
  <w:footnote w:type="continuationSeparator" w:id="0">
    <w:p w:rsidR="0074457D" w:rsidRDefault="007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80" w:rsidRDefault="004F600B">
    <w:pPr>
      <w:pStyle w:val="Encabezado"/>
      <w:spacing w:line="360" w:lineRule="auto"/>
      <w:ind w:left="180"/>
      <w:rPr>
        <w:rFonts w:ascii="Arial" w:hAnsi="Arial" w:cs="Arial"/>
        <w:sz w:val="20"/>
      </w:rPr>
    </w:pPr>
    <w:r w:rsidRPr="004F600B">
      <w:rPr>
        <w:rFonts w:ascii="Calibri" w:eastAsia="Calibri" w:hAnsi="Calibri"/>
        <w:noProof/>
        <w:sz w:val="22"/>
        <w:szCs w:val="22"/>
        <w:lang w:val="es-MX" w:eastAsia="es-MX"/>
      </w:rPr>
      <w:drawing>
        <wp:inline distT="0" distB="0" distL="0" distR="0" wp14:anchorId="377E36D8" wp14:editId="000AC142">
          <wp:extent cx="1651379" cy="341374"/>
          <wp:effectExtent l="0" t="0" r="635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139" cy="34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457D"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-3.8pt;width:342pt;height:45pt;z-index:251657216;mso-position-horizontal-relative:text;mso-position-vertical-relative:text" filled="f" stroked="f">
          <v:textbox style="mso-next-textbox:#_x0000_s2049">
            <w:txbxContent>
              <w:p w:rsidR="00671480" w:rsidRPr="00E531E7" w:rsidRDefault="00515F69" w:rsidP="00E531E7">
                <w:pPr>
                  <w:jc w:val="right"/>
                  <w:rPr>
                    <w:rFonts w:ascii="Arial" w:hAnsi="Arial" w:cs="Arial"/>
                    <w:sz w:val="18"/>
                    <w:szCs w:val="16"/>
                  </w:rPr>
                </w:pPr>
                <w:r w:rsidRPr="00E531E7">
                  <w:rPr>
                    <w:rFonts w:ascii="Arial" w:hAnsi="Arial" w:cs="Arial"/>
                    <w:sz w:val="18"/>
                    <w:szCs w:val="16"/>
                  </w:rPr>
                  <w:t>C</w:t>
                </w:r>
                <w:r w:rsidR="008C661F" w:rsidRPr="00E531E7">
                  <w:rPr>
                    <w:rFonts w:ascii="Arial" w:hAnsi="Arial" w:cs="Arial"/>
                    <w:sz w:val="18"/>
                    <w:szCs w:val="16"/>
                  </w:rPr>
                  <w:t>ódigo</w:t>
                </w:r>
                <w:r w:rsidRPr="00E531E7">
                  <w:rPr>
                    <w:rFonts w:ascii="Arial" w:hAnsi="Arial" w:cs="Arial"/>
                    <w:sz w:val="18"/>
                    <w:szCs w:val="16"/>
                  </w:rPr>
                  <w:t>:</w:t>
                </w:r>
                <w:r w:rsidR="009E33E1" w:rsidRPr="00E531E7">
                  <w:rPr>
                    <w:rFonts w:ascii="Arial" w:hAnsi="Arial" w:cs="Arial"/>
                    <w:sz w:val="18"/>
                    <w:szCs w:val="16"/>
                  </w:rPr>
                  <w:t xml:space="preserve"> </w:t>
                </w:r>
              </w:p>
              <w:p w:rsidR="00671480" w:rsidRPr="00E531E7" w:rsidRDefault="00FB634D" w:rsidP="00E531E7">
                <w:pPr>
                  <w:jc w:val="right"/>
                  <w:rPr>
                    <w:rFonts w:ascii="Arial" w:hAnsi="Arial" w:cs="Arial"/>
                    <w:bCs/>
                    <w:sz w:val="18"/>
                    <w:szCs w:val="16"/>
                  </w:rPr>
                </w:pPr>
                <w:r w:rsidRPr="00E531E7">
                  <w:rPr>
                    <w:rFonts w:ascii="Arial" w:hAnsi="Arial" w:cs="Arial"/>
                    <w:sz w:val="18"/>
                    <w:szCs w:val="16"/>
                  </w:rPr>
                  <w:t xml:space="preserve">NOMBRE </w:t>
                </w:r>
              </w:p>
            </w:txbxContent>
          </v:textbox>
        </v:shape>
      </w:pict>
    </w:r>
    <w:r w:rsidR="0074457D">
      <w:rPr>
        <w:rFonts w:ascii="Arial" w:hAnsi="Arial" w:cs="Arial"/>
        <w:noProof/>
        <w:sz w:val="20"/>
      </w:rPr>
      <w:pict>
        <v:rect id="_x0000_s2050" style="position:absolute;left:0;text-align:left;margin-left:0;margin-top:-2.45pt;width:495pt;height:36pt;z-index:-251658240;mso-position-horizontal-relative:text;mso-position-vertical-relative:text">
          <v:shadow on="t" offset="5pt,5pt" offset2="-2pt,-2pt"/>
        </v:rect>
      </w:pict>
    </w:r>
  </w:p>
  <w:p w:rsidR="00671480" w:rsidRDefault="00671480">
    <w:pPr>
      <w:pStyle w:val="Encabezado"/>
      <w:rPr>
        <w:sz w:val="12"/>
      </w:rPr>
    </w:pPr>
  </w:p>
  <w:p w:rsidR="004F600B" w:rsidRDefault="004F600B">
    <w:pPr>
      <w:pStyle w:val="Encabezado"/>
      <w:rPr>
        <w:sz w:val="12"/>
      </w:rPr>
    </w:pPr>
  </w:p>
  <w:p w:rsidR="004F600B" w:rsidRDefault="004F600B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80" w:rsidRDefault="0067148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26B"/>
    <w:multiLevelType w:val="hybridMultilevel"/>
    <w:tmpl w:val="399C7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3F6"/>
    <w:multiLevelType w:val="hybridMultilevel"/>
    <w:tmpl w:val="B9380B06"/>
    <w:lvl w:ilvl="0" w:tplc="0C0A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83D420D"/>
    <w:multiLevelType w:val="multilevel"/>
    <w:tmpl w:val="5A9691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A5006"/>
    <w:multiLevelType w:val="multilevel"/>
    <w:tmpl w:val="90AA6DE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6"/>
        </w:tabs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52"/>
        </w:tabs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04"/>
        </w:tabs>
        <w:ind w:left="8004" w:hanging="1800"/>
      </w:pPr>
      <w:rPr>
        <w:rFonts w:hint="default"/>
      </w:rPr>
    </w:lvl>
  </w:abstractNum>
  <w:abstractNum w:abstractNumId="4" w15:restartNumberingAfterBreak="0">
    <w:nsid w:val="0F100C62"/>
    <w:multiLevelType w:val="hybridMultilevel"/>
    <w:tmpl w:val="FA6EE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1A72"/>
    <w:multiLevelType w:val="hybridMultilevel"/>
    <w:tmpl w:val="804C7E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1179D"/>
    <w:multiLevelType w:val="multilevel"/>
    <w:tmpl w:val="96C207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72471F"/>
    <w:multiLevelType w:val="hybridMultilevel"/>
    <w:tmpl w:val="64520D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348C3"/>
    <w:multiLevelType w:val="hybridMultilevel"/>
    <w:tmpl w:val="7D5CA0E6"/>
    <w:lvl w:ilvl="0" w:tplc="76A86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785"/>
    <w:multiLevelType w:val="multilevel"/>
    <w:tmpl w:val="E376CC6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DC47B56"/>
    <w:multiLevelType w:val="hybridMultilevel"/>
    <w:tmpl w:val="E320E08C"/>
    <w:lvl w:ilvl="0" w:tplc="0C0A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324E0F46"/>
    <w:multiLevelType w:val="hybridMultilevel"/>
    <w:tmpl w:val="285EE1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7C7D"/>
    <w:multiLevelType w:val="hybridMultilevel"/>
    <w:tmpl w:val="46F48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5A0E"/>
    <w:multiLevelType w:val="hybridMultilevel"/>
    <w:tmpl w:val="170471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0851"/>
    <w:multiLevelType w:val="hybridMultilevel"/>
    <w:tmpl w:val="9D5081BE"/>
    <w:lvl w:ilvl="0" w:tplc="541C323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3151E"/>
    <w:multiLevelType w:val="hybridMultilevel"/>
    <w:tmpl w:val="C95EB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42A58"/>
    <w:multiLevelType w:val="hybridMultilevel"/>
    <w:tmpl w:val="6AA81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7BE"/>
    <w:multiLevelType w:val="multilevel"/>
    <w:tmpl w:val="7BDC0774"/>
    <w:lvl w:ilvl="0">
      <w:start w:val="1"/>
      <w:numFmt w:val="decimal"/>
      <w:lvlText w:val="%1.0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4"/>
        </w:tabs>
        <w:ind w:left="6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2"/>
        </w:tabs>
        <w:ind w:left="7752" w:hanging="1800"/>
      </w:pPr>
      <w:rPr>
        <w:rFonts w:hint="default"/>
      </w:rPr>
    </w:lvl>
  </w:abstractNum>
  <w:abstractNum w:abstractNumId="18" w15:restartNumberingAfterBreak="0">
    <w:nsid w:val="5A497B4C"/>
    <w:multiLevelType w:val="hybridMultilevel"/>
    <w:tmpl w:val="0400B4EE"/>
    <w:lvl w:ilvl="0" w:tplc="BBECCC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F5F21"/>
    <w:multiLevelType w:val="multilevel"/>
    <w:tmpl w:val="AA5C132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61A71C08"/>
    <w:multiLevelType w:val="hybridMultilevel"/>
    <w:tmpl w:val="0F30F9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5796F"/>
    <w:multiLevelType w:val="hybridMultilevel"/>
    <w:tmpl w:val="FC98F2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ECA7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207F"/>
    <w:multiLevelType w:val="hybridMultilevel"/>
    <w:tmpl w:val="16401024"/>
    <w:lvl w:ilvl="0" w:tplc="22B870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83A17"/>
    <w:multiLevelType w:val="hybridMultilevel"/>
    <w:tmpl w:val="B7A27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7421F"/>
    <w:multiLevelType w:val="multilevel"/>
    <w:tmpl w:val="399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34EE8"/>
    <w:multiLevelType w:val="multilevel"/>
    <w:tmpl w:val="BA664F64"/>
    <w:lvl w:ilvl="0">
      <w:start w:val="12"/>
      <w:numFmt w:val="decimal"/>
      <w:lvlText w:val="%1.0"/>
      <w:lvlJc w:val="left"/>
      <w:pPr>
        <w:tabs>
          <w:tab w:val="num" w:pos="900"/>
        </w:tabs>
        <w:ind w:left="90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608"/>
        </w:tabs>
        <w:ind w:left="1608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676"/>
        </w:tabs>
        <w:ind w:left="2676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3384"/>
        </w:tabs>
        <w:ind w:left="3384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4452"/>
        </w:tabs>
        <w:ind w:left="4452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5160"/>
        </w:tabs>
        <w:ind w:left="516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8004"/>
        </w:tabs>
        <w:ind w:left="8004" w:hanging="1800"/>
      </w:pPr>
      <w:rPr>
        <w:rFonts w:hint="default"/>
        <w:sz w:val="18"/>
      </w:rPr>
    </w:lvl>
  </w:abstractNum>
  <w:abstractNum w:abstractNumId="26" w15:restartNumberingAfterBreak="0">
    <w:nsid w:val="75CC651D"/>
    <w:multiLevelType w:val="hybridMultilevel"/>
    <w:tmpl w:val="C6E6F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13DC0"/>
    <w:multiLevelType w:val="hybridMultilevel"/>
    <w:tmpl w:val="5F7EC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86DA1"/>
    <w:multiLevelType w:val="multilevel"/>
    <w:tmpl w:val="21AC2924"/>
    <w:lvl w:ilvl="0">
      <w:start w:val="1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F315686"/>
    <w:multiLevelType w:val="hybridMultilevel"/>
    <w:tmpl w:val="29E22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3"/>
  </w:num>
  <w:num w:numId="5">
    <w:abstractNumId w:val="21"/>
  </w:num>
  <w:num w:numId="6">
    <w:abstractNumId w:val="13"/>
  </w:num>
  <w:num w:numId="7">
    <w:abstractNumId w:val="1"/>
  </w:num>
  <w:num w:numId="8">
    <w:abstractNumId w:val="11"/>
  </w:num>
  <w:num w:numId="9">
    <w:abstractNumId w:val="29"/>
  </w:num>
  <w:num w:numId="10">
    <w:abstractNumId w:val="15"/>
  </w:num>
  <w:num w:numId="11">
    <w:abstractNumId w:val="27"/>
  </w:num>
  <w:num w:numId="12">
    <w:abstractNumId w:val="22"/>
  </w:num>
  <w:num w:numId="13">
    <w:abstractNumId w:val="5"/>
  </w:num>
  <w:num w:numId="14">
    <w:abstractNumId w:val="0"/>
  </w:num>
  <w:num w:numId="15">
    <w:abstractNumId w:val="24"/>
  </w:num>
  <w:num w:numId="16">
    <w:abstractNumId w:val="20"/>
  </w:num>
  <w:num w:numId="17">
    <w:abstractNumId w:val="10"/>
  </w:num>
  <w:num w:numId="18">
    <w:abstractNumId w:val="12"/>
  </w:num>
  <w:num w:numId="19">
    <w:abstractNumId w:val="25"/>
  </w:num>
  <w:num w:numId="20">
    <w:abstractNumId w:val="7"/>
  </w:num>
  <w:num w:numId="21">
    <w:abstractNumId w:val="16"/>
  </w:num>
  <w:num w:numId="22">
    <w:abstractNumId w:val="23"/>
  </w:num>
  <w:num w:numId="23">
    <w:abstractNumId w:val="18"/>
  </w:num>
  <w:num w:numId="24">
    <w:abstractNumId w:val="26"/>
  </w:num>
  <w:num w:numId="25">
    <w:abstractNumId w:val="9"/>
  </w:num>
  <w:num w:numId="26">
    <w:abstractNumId w:val="4"/>
  </w:num>
  <w:num w:numId="27">
    <w:abstractNumId w:val="2"/>
  </w:num>
  <w:num w:numId="28">
    <w:abstractNumId w:val="14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ADB"/>
    <w:rsid w:val="00001AE9"/>
    <w:rsid w:val="0001382C"/>
    <w:rsid w:val="0002467B"/>
    <w:rsid w:val="00031012"/>
    <w:rsid w:val="000345DC"/>
    <w:rsid w:val="00037D33"/>
    <w:rsid w:val="00041F4F"/>
    <w:rsid w:val="00045B45"/>
    <w:rsid w:val="00051D9E"/>
    <w:rsid w:val="000571F9"/>
    <w:rsid w:val="00061D4D"/>
    <w:rsid w:val="00066657"/>
    <w:rsid w:val="0007492C"/>
    <w:rsid w:val="00085E64"/>
    <w:rsid w:val="00087563"/>
    <w:rsid w:val="000919A0"/>
    <w:rsid w:val="00096E27"/>
    <w:rsid w:val="000A08C2"/>
    <w:rsid w:val="000A329F"/>
    <w:rsid w:val="000A7ABC"/>
    <w:rsid w:val="000B5EDF"/>
    <w:rsid w:val="000B5FC8"/>
    <w:rsid w:val="000C1243"/>
    <w:rsid w:val="000C3B44"/>
    <w:rsid w:val="000C448A"/>
    <w:rsid w:val="000D1CD3"/>
    <w:rsid w:val="000E1DB2"/>
    <w:rsid w:val="000E3481"/>
    <w:rsid w:val="000E378D"/>
    <w:rsid w:val="000E575F"/>
    <w:rsid w:val="000F26BD"/>
    <w:rsid w:val="000F54CD"/>
    <w:rsid w:val="00100D44"/>
    <w:rsid w:val="00101E60"/>
    <w:rsid w:val="00110216"/>
    <w:rsid w:val="00135C47"/>
    <w:rsid w:val="00141723"/>
    <w:rsid w:val="001440B1"/>
    <w:rsid w:val="00155BC0"/>
    <w:rsid w:val="0016072F"/>
    <w:rsid w:val="00160A57"/>
    <w:rsid w:val="001632D0"/>
    <w:rsid w:val="00163DF8"/>
    <w:rsid w:val="00166795"/>
    <w:rsid w:val="00170D2C"/>
    <w:rsid w:val="001719E3"/>
    <w:rsid w:val="00172800"/>
    <w:rsid w:val="00177B89"/>
    <w:rsid w:val="00181199"/>
    <w:rsid w:val="0018366E"/>
    <w:rsid w:val="00190BEA"/>
    <w:rsid w:val="00192EFE"/>
    <w:rsid w:val="001A42B3"/>
    <w:rsid w:val="001B25C8"/>
    <w:rsid w:val="001B2F9D"/>
    <w:rsid w:val="001B568B"/>
    <w:rsid w:val="001C06F5"/>
    <w:rsid w:val="001C0AE7"/>
    <w:rsid w:val="001C4BDB"/>
    <w:rsid w:val="001D4118"/>
    <w:rsid w:val="001D5B16"/>
    <w:rsid w:val="001D73CF"/>
    <w:rsid w:val="001E050C"/>
    <w:rsid w:val="001E38F3"/>
    <w:rsid w:val="001E7DAD"/>
    <w:rsid w:val="001F3F67"/>
    <w:rsid w:val="001F7EC4"/>
    <w:rsid w:val="002001A1"/>
    <w:rsid w:val="002022DD"/>
    <w:rsid w:val="00204E0A"/>
    <w:rsid w:val="002218AD"/>
    <w:rsid w:val="0022356D"/>
    <w:rsid w:val="002251B0"/>
    <w:rsid w:val="00226535"/>
    <w:rsid w:val="00227D46"/>
    <w:rsid w:val="00231D07"/>
    <w:rsid w:val="00232E7D"/>
    <w:rsid w:val="002358D4"/>
    <w:rsid w:val="00236A22"/>
    <w:rsid w:val="00247A49"/>
    <w:rsid w:val="00253E5B"/>
    <w:rsid w:val="00263FED"/>
    <w:rsid w:val="002647A5"/>
    <w:rsid w:val="0026523D"/>
    <w:rsid w:val="00273E53"/>
    <w:rsid w:val="0027477D"/>
    <w:rsid w:val="00281052"/>
    <w:rsid w:val="00284D6A"/>
    <w:rsid w:val="00286FD9"/>
    <w:rsid w:val="002905E3"/>
    <w:rsid w:val="002924EB"/>
    <w:rsid w:val="00294BCD"/>
    <w:rsid w:val="00296280"/>
    <w:rsid w:val="002A09DD"/>
    <w:rsid w:val="002A5600"/>
    <w:rsid w:val="002A7283"/>
    <w:rsid w:val="002B3D0E"/>
    <w:rsid w:val="002C1147"/>
    <w:rsid w:val="002C566E"/>
    <w:rsid w:val="002D2C4F"/>
    <w:rsid w:val="002E3CA6"/>
    <w:rsid w:val="002E3CCB"/>
    <w:rsid w:val="002E4FC7"/>
    <w:rsid w:val="002E7838"/>
    <w:rsid w:val="002F05DE"/>
    <w:rsid w:val="002F3D90"/>
    <w:rsid w:val="002F5646"/>
    <w:rsid w:val="003005F5"/>
    <w:rsid w:val="00300C66"/>
    <w:rsid w:val="003061BF"/>
    <w:rsid w:val="003061EE"/>
    <w:rsid w:val="00307AC8"/>
    <w:rsid w:val="00310E83"/>
    <w:rsid w:val="00313C45"/>
    <w:rsid w:val="00321F71"/>
    <w:rsid w:val="00322165"/>
    <w:rsid w:val="00322DE5"/>
    <w:rsid w:val="00324462"/>
    <w:rsid w:val="003277C3"/>
    <w:rsid w:val="00332393"/>
    <w:rsid w:val="00334B31"/>
    <w:rsid w:val="00334BD9"/>
    <w:rsid w:val="003462CF"/>
    <w:rsid w:val="0035120D"/>
    <w:rsid w:val="00355B8C"/>
    <w:rsid w:val="0035691F"/>
    <w:rsid w:val="00362574"/>
    <w:rsid w:val="003757C4"/>
    <w:rsid w:val="00380524"/>
    <w:rsid w:val="0039036B"/>
    <w:rsid w:val="00393073"/>
    <w:rsid w:val="003A0950"/>
    <w:rsid w:val="003A5BAB"/>
    <w:rsid w:val="003A6E22"/>
    <w:rsid w:val="003B313A"/>
    <w:rsid w:val="003B508C"/>
    <w:rsid w:val="003B6183"/>
    <w:rsid w:val="003C0F63"/>
    <w:rsid w:val="003C2D58"/>
    <w:rsid w:val="003C4252"/>
    <w:rsid w:val="003D0883"/>
    <w:rsid w:val="003E6551"/>
    <w:rsid w:val="003E7902"/>
    <w:rsid w:val="003F1BF6"/>
    <w:rsid w:val="003F249B"/>
    <w:rsid w:val="003F2925"/>
    <w:rsid w:val="003F7DFD"/>
    <w:rsid w:val="00400D9A"/>
    <w:rsid w:val="0040166F"/>
    <w:rsid w:val="00401E80"/>
    <w:rsid w:val="0041033D"/>
    <w:rsid w:val="00410A6C"/>
    <w:rsid w:val="00420EF6"/>
    <w:rsid w:val="00421EA5"/>
    <w:rsid w:val="00423755"/>
    <w:rsid w:val="004274A6"/>
    <w:rsid w:val="00437F00"/>
    <w:rsid w:val="00442A64"/>
    <w:rsid w:val="0044671B"/>
    <w:rsid w:val="00450E50"/>
    <w:rsid w:val="00455CAF"/>
    <w:rsid w:val="004569EB"/>
    <w:rsid w:val="00463BE9"/>
    <w:rsid w:val="00466CFF"/>
    <w:rsid w:val="0047581A"/>
    <w:rsid w:val="0047651C"/>
    <w:rsid w:val="004768D7"/>
    <w:rsid w:val="00481A25"/>
    <w:rsid w:val="00483B2C"/>
    <w:rsid w:val="004850F1"/>
    <w:rsid w:val="00494567"/>
    <w:rsid w:val="00494C17"/>
    <w:rsid w:val="004A41B3"/>
    <w:rsid w:val="004A5DA1"/>
    <w:rsid w:val="004A7874"/>
    <w:rsid w:val="004B5EA7"/>
    <w:rsid w:val="004C2BCB"/>
    <w:rsid w:val="004D3801"/>
    <w:rsid w:val="004E37C2"/>
    <w:rsid w:val="004E616A"/>
    <w:rsid w:val="004E7F51"/>
    <w:rsid w:val="004F1F51"/>
    <w:rsid w:val="004F5B10"/>
    <w:rsid w:val="004F600B"/>
    <w:rsid w:val="004F7F50"/>
    <w:rsid w:val="005134ED"/>
    <w:rsid w:val="00515448"/>
    <w:rsid w:val="00515F69"/>
    <w:rsid w:val="00517681"/>
    <w:rsid w:val="00520C1C"/>
    <w:rsid w:val="005270CF"/>
    <w:rsid w:val="00530211"/>
    <w:rsid w:val="00536C17"/>
    <w:rsid w:val="0054178C"/>
    <w:rsid w:val="00542500"/>
    <w:rsid w:val="00551D5A"/>
    <w:rsid w:val="005537B9"/>
    <w:rsid w:val="00557F53"/>
    <w:rsid w:val="005659EF"/>
    <w:rsid w:val="00580656"/>
    <w:rsid w:val="005854D6"/>
    <w:rsid w:val="0058600F"/>
    <w:rsid w:val="00590B82"/>
    <w:rsid w:val="005A3B37"/>
    <w:rsid w:val="005B05F3"/>
    <w:rsid w:val="005B0CCC"/>
    <w:rsid w:val="005B3B63"/>
    <w:rsid w:val="005B427F"/>
    <w:rsid w:val="005C5F6B"/>
    <w:rsid w:val="005D295B"/>
    <w:rsid w:val="005D2B17"/>
    <w:rsid w:val="005D7B92"/>
    <w:rsid w:val="005E45F1"/>
    <w:rsid w:val="005F3869"/>
    <w:rsid w:val="00604BBA"/>
    <w:rsid w:val="00604CBA"/>
    <w:rsid w:val="00607B64"/>
    <w:rsid w:val="00611F4A"/>
    <w:rsid w:val="00620B57"/>
    <w:rsid w:val="00640303"/>
    <w:rsid w:val="00641A65"/>
    <w:rsid w:val="00642EB6"/>
    <w:rsid w:val="00644D6E"/>
    <w:rsid w:val="006519B4"/>
    <w:rsid w:val="00654DC8"/>
    <w:rsid w:val="00664B69"/>
    <w:rsid w:val="00671480"/>
    <w:rsid w:val="00695638"/>
    <w:rsid w:val="006A09FE"/>
    <w:rsid w:val="006A4DEF"/>
    <w:rsid w:val="006B0E4F"/>
    <w:rsid w:val="006B38B5"/>
    <w:rsid w:val="006B73F4"/>
    <w:rsid w:val="006D263C"/>
    <w:rsid w:val="006E3069"/>
    <w:rsid w:val="006E38D0"/>
    <w:rsid w:val="006E767A"/>
    <w:rsid w:val="006F1D54"/>
    <w:rsid w:val="006F2636"/>
    <w:rsid w:val="006F2CEE"/>
    <w:rsid w:val="006F4342"/>
    <w:rsid w:val="006F56F0"/>
    <w:rsid w:val="006F643A"/>
    <w:rsid w:val="0070415F"/>
    <w:rsid w:val="007055A1"/>
    <w:rsid w:val="007108C9"/>
    <w:rsid w:val="00710AF9"/>
    <w:rsid w:val="00712D3A"/>
    <w:rsid w:val="00713542"/>
    <w:rsid w:val="007164DD"/>
    <w:rsid w:val="00717A4B"/>
    <w:rsid w:val="007205B9"/>
    <w:rsid w:val="00720711"/>
    <w:rsid w:val="00724429"/>
    <w:rsid w:val="0073133A"/>
    <w:rsid w:val="00736704"/>
    <w:rsid w:val="00740355"/>
    <w:rsid w:val="00741ED3"/>
    <w:rsid w:val="00743E2B"/>
    <w:rsid w:val="0074457D"/>
    <w:rsid w:val="00747980"/>
    <w:rsid w:val="007529BA"/>
    <w:rsid w:val="00752BD6"/>
    <w:rsid w:val="00764D33"/>
    <w:rsid w:val="00772011"/>
    <w:rsid w:val="00773240"/>
    <w:rsid w:val="00775E27"/>
    <w:rsid w:val="0078799A"/>
    <w:rsid w:val="00793C20"/>
    <w:rsid w:val="00794105"/>
    <w:rsid w:val="007971E9"/>
    <w:rsid w:val="007A1564"/>
    <w:rsid w:val="007A4148"/>
    <w:rsid w:val="007A7519"/>
    <w:rsid w:val="007B0C59"/>
    <w:rsid w:val="007B10F6"/>
    <w:rsid w:val="007B6898"/>
    <w:rsid w:val="007C30A9"/>
    <w:rsid w:val="007C343A"/>
    <w:rsid w:val="007D211C"/>
    <w:rsid w:val="007D2812"/>
    <w:rsid w:val="007D5F36"/>
    <w:rsid w:val="007D6566"/>
    <w:rsid w:val="007E02CE"/>
    <w:rsid w:val="007E1646"/>
    <w:rsid w:val="007E3B81"/>
    <w:rsid w:val="007E5696"/>
    <w:rsid w:val="007E7282"/>
    <w:rsid w:val="007F287C"/>
    <w:rsid w:val="00813B6C"/>
    <w:rsid w:val="00817511"/>
    <w:rsid w:val="00820069"/>
    <w:rsid w:val="008214A9"/>
    <w:rsid w:val="008240E9"/>
    <w:rsid w:val="00832D9B"/>
    <w:rsid w:val="00833D84"/>
    <w:rsid w:val="008458B2"/>
    <w:rsid w:val="00846AAC"/>
    <w:rsid w:val="00854897"/>
    <w:rsid w:val="008600E6"/>
    <w:rsid w:val="00863AAF"/>
    <w:rsid w:val="00866591"/>
    <w:rsid w:val="008763DD"/>
    <w:rsid w:val="00877406"/>
    <w:rsid w:val="008849B6"/>
    <w:rsid w:val="00891F06"/>
    <w:rsid w:val="008935A1"/>
    <w:rsid w:val="008935F4"/>
    <w:rsid w:val="00896A41"/>
    <w:rsid w:val="008A351D"/>
    <w:rsid w:val="008A4751"/>
    <w:rsid w:val="008A4B2A"/>
    <w:rsid w:val="008A5616"/>
    <w:rsid w:val="008A644E"/>
    <w:rsid w:val="008B5299"/>
    <w:rsid w:val="008C0581"/>
    <w:rsid w:val="008C4C23"/>
    <w:rsid w:val="008C4CB5"/>
    <w:rsid w:val="008C661F"/>
    <w:rsid w:val="008E3077"/>
    <w:rsid w:val="00901E30"/>
    <w:rsid w:val="0090239F"/>
    <w:rsid w:val="00907C7C"/>
    <w:rsid w:val="00907CE7"/>
    <w:rsid w:val="00912052"/>
    <w:rsid w:val="00920B85"/>
    <w:rsid w:val="00933958"/>
    <w:rsid w:val="00937AC2"/>
    <w:rsid w:val="00941447"/>
    <w:rsid w:val="00941A61"/>
    <w:rsid w:val="00942687"/>
    <w:rsid w:val="009429DB"/>
    <w:rsid w:val="00954595"/>
    <w:rsid w:val="009545A8"/>
    <w:rsid w:val="0095622B"/>
    <w:rsid w:val="00956B15"/>
    <w:rsid w:val="009602C6"/>
    <w:rsid w:val="00964FC5"/>
    <w:rsid w:val="009742D9"/>
    <w:rsid w:val="00975476"/>
    <w:rsid w:val="009764A1"/>
    <w:rsid w:val="00981C8D"/>
    <w:rsid w:val="0098409E"/>
    <w:rsid w:val="009874D6"/>
    <w:rsid w:val="00992B8D"/>
    <w:rsid w:val="009A4EF1"/>
    <w:rsid w:val="009A699D"/>
    <w:rsid w:val="009A6F1B"/>
    <w:rsid w:val="009B1856"/>
    <w:rsid w:val="009B48AC"/>
    <w:rsid w:val="009C2B24"/>
    <w:rsid w:val="009C6AC7"/>
    <w:rsid w:val="009D11FB"/>
    <w:rsid w:val="009D4419"/>
    <w:rsid w:val="009D5F58"/>
    <w:rsid w:val="009D6427"/>
    <w:rsid w:val="009E0523"/>
    <w:rsid w:val="009E0E1C"/>
    <w:rsid w:val="009E1DB2"/>
    <w:rsid w:val="009E27F0"/>
    <w:rsid w:val="009E33E1"/>
    <w:rsid w:val="009E6AED"/>
    <w:rsid w:val="009F1BA2"/>
    <w:rsid w:val="009F1F33"/>
    <w:rsid w:val="009F4461"/>
    <w:rsid w:val="009F4B8A"/>
    <w:rsid w:val="00A01AAF"/>
    <w:rsid w:val="00A03794"/>
    <w:rsid w:val="00A0412C"/>
    <w:rsid w:val="00A12FB8"/>
    <w:rsid w:val="00A16843"/>
    <w:rsid w:val="00A1691A"/>
    <w:rsid w:val="00A2042C"/>
    <w:rsid w:val="00A24239"/>
    <w:rsid w:val="00A33A83"/>
    <w:rsid w:val="00A34CB3"/>
    <w:rsid w:val="00A36513"/>
    <w:rsid w:val="00A36976"/>
    <w:rsid w:val="00A40BDF"/>
    <w:rsid w:val="00A51F10"/>
    <w:rsid w:val="00A5430F"/>
    <w:rsid w:val="00A576AA"/>
    <w:rsid w:val="00A57C46"/>
    <w:rsid w:val="00A627E5"/>
    <w:rsid w:val="00A639E8"/>
    <w:rsid w:val="00A645FD"/>
    <w:rsid w:val="00A71A1D"/>
    <w:rsid w:val="00A71A3F"/>
    <w:rsid w:val="00A721D6"/>
    <w:rsid w:val="00A74497"/>
    <w:rsid w:val="00A84465"/>
    <w:rsid w:val="00A90DAC"/>
    <w:rsid w:val="00A94E35"/>
    <w:rsid w:val="00A97BD0"/>
    <w:rsid w:val="00AA1F14"/>
    <w:rsid w:val="00AA3C8D"/>
    <w:rsid w:val="00AA574F"/>
    <w:rsid w:val="00AA635D"/>
    <w:rsid w:val="00AB029D"/>
    <w:rsid w:val="00AC3CC0"/>
    <w:rsid w:val="00AC6933"/>
    <w:rsid w:val="00AC7DFA"/>
    <w:rsid w:val="00AD5B6E"/>
    <w:rsid w:val="00AE6E32"/>
    <w:rsid w:val="00AF0299"/>
    <w:rsid w:val="00B02E8A"/>
    <w:rsid w:val="00B04A07"/>
    <w:rsid w:val="00B05A10"/>
    <w:rsid w:val="00B14A0C"/>
    <w:rsid w:val="00B257CF"/>
    <w:rsid w:val="00B35C52"/>
    <w:rsid w:val="00B36B59"/>
    <w:rsid w:val="00B37156"/>
    <w:rsid w:val="00B37407"/>
    <w:rsid w:val="00B40B76"/>
    <w:rsid w:val="00B51F92"/>
    <w:rsid w:val="00B52DD1"/>
    <w:rsid w:val="00B57E9C"/>
    <w:rsid w:val="00B62137"/>
    <w:rsid w:val="00B6656B"/>
    <w:rsid w:val="00B700D0"/>
    <w:rsid w:val="00B74401"/>
    <w:rsid w:val="00B74F74"/>
    <w:rsid w:val="00B7756F"/>
    <w:rsid w:val="00B818B4"/>
    <w:rsid w:val="00B84BED"/>
    <w:rsid w:val="00BA1469"/>
    <w:rsid w:val="00BA2FF1"/>
    <w:rsid w:val="00BB10DA"/>
    <w:rsid w:val="00BC3473"/>
    <w:rsid w:val="00BC443E"/>
    <w:rsid w:val="00BC65A9"/>
    <w:rsid w:val="00BD18ED"/>
    <w:rsid w:val="00BD2849"/>
    <w:rsid w:val="00BD78F4"/>
    <w:rsid w:val="00BE01B8"/>
    <w:rsid w:val="00BE0715"/>
    <w:rsid w:val="00BE3F3D"/>
    <w:rsid w:val="00BE4028"/>
    <w:rsid w:val="00BE4082"/>
    <w:rsid w:val="00BE4F15"/>
    <w:rsid w:val="00BE5421"/>
    <w:rsid w:val="00BE6102"/>
    <w:rsid w:val="00BF1E18"/>
    <w:rsid w:val="00BF1F30"/>
    <w:rsid w:val="00BF6035"/>
    <w:rsid w:val="00C0115D"/>
    <w:rsid w:val="00C106FE"/>
    <w:rsid w:val="00C11832"/>
    <w:rsid w:val="00C156BF"/>
    <w:rsid w:val="00C179DB"/>
    <w:rsid w:val="00C20214"/>
    <w:rsid w:val="00C21F4D"/>
    <w:rsid w:val="00C260DD"/>
    <w:rsid w:val="00C262BE"/>
    <w:rsid w:val="00C32275"/>
    <w:rsid w:val="00C3702C"/>
    <w:rsid w:val="00C37F07"/>
    <w:rsid w:val="00C40A72"/>
    <w:rsid w:val="00C43C81"/>
    <w:rsid w:val="00C50817"/>
    <w:rsid w:val="00C51555"/>
    <w:rsid w:val="00C51AF7"/>
    <w:rsid w:val="00C54DFA"/>
    <w:rsid w:val="00C56A0C"/>
    <w:rsid w:val="00C575CF"/>
    <w:rsid w:val="00C623A8"/>
    <w:rsid w:val="00C64D96"/>
    <w:rsid w:val="00C65501"/>
    <w:rsid w:val="00C71C14"/>
    <w:rsid w:val="00C81480"/>
    <w:rsid w:val="00C903ED"/>
    <w:rsid w:val="00C91F4C"/>
    <w:rsid w:val="00C94C3C"/>
    <w:rsid w:val="00C958D4"/>
    <w:rsid w:val="00CA252F"/>
    <w:rsid w:val="00CA3217"/>
    <w:rsid w:val="00CA7C12"/>
    <w:rsid w:val="00CB2B57"/>
    <w:rsid w:val="00CB6566"/>
    <w:rsid w:val="00CB7025"/>
    <w:rsid w:val="00CC27A0"/>
    <w:rsid w:val="00CC2CF8"/>
    <w:rsid w:val="00CE0F5F"/>
    <w:rsid w:val="00CE4B89"/>
    <w:rsid w:val="00CF225D"/>
    <w:rsid w:val="00CF6B83"/>
    <w:rsid w:val="00D064DD"/>
    <w:rsid w:val="00D13D21"/>
    <w:rsid w:val="00D165FC"/>
    <w:rsid w:val="00D3161C"/>
    <w:rsid w:val="00D33323"/>
    <w:rsid w:val="00D43028"/>
    <w:rsid w:val="00D45740"/>
    <w:rsid w:val="00D46B4D"/>
    <w:rsid w:val="00D50161"/>
    <w:rsid w:val="00D55D53"/>
    <w:rsid w:val="00D60B07"/>
    <w:rsid w:val="00D64096"/>
    <w:rsid w:val="00D651A2"/>
    <w:rsid w:val="00D839B1"/>
    <w:rsid w:val="00D855EE"/>
    <w:rsid w:val="00DA6009"/>
    <w:rsid w:val="00DB7099"/>
    <w:rsid w:val="00DB7576"/>
    <w:rsid w:val="00DC4545"/>
    <w:rsid w:val="00DC7605"/>
    <w:rsid w:val="00DD35FE"/>
    <w:rsid w:val="00DE1851"/>
    <w:rsid w:val="00DE3E84"/>
    <w:rsid w:val="00DF34FE"/>
    <w:rsid w:val="00DF3F35"/>
    <w:rsid w:val="00DF7ABE"/>
    <w:rsid w:val="00E00823"/>
    <w:rsid w:val="00E032A5"/>
    <w:rsid w:val="00E0464F"/>
    <w:rsid w:val="00E101EC"/>
    <w:rsid w:val="00E11A79"/>
    <w:rsid w:val="00E146FD"/>
    <w:rsid w:val="00E24F84"/>
    <w:rsid w:val="00E26991"/>
    <w:rsid w:val="00E27E53"/>
    <w:rsid w:val="00E30ADB"/>
    <w:rsid w:val="00E40D60"/>
    <w:rsid w:val="00E47027"/>
    <w:rsid w:val="00E531E7"/>
    <w:rsid w:val="00E64D5F"/>
    <w:rsid w:val="00E72436"/>
    <w:rsid w:val="00E72898"/>
    <w:rsid w:val="00E73A23"/>
    <w:rsid w:val="00E7505B"/>
    <w:rsid w:val="00E838DF"/>
    <w:rsid w:val="00E86DEF"/>
    <w:rsid w:val="00E86E6B"/>
    <w:rsid w:val="00E92016"/>
    <w:rsid w:val="00E92CD3"/>
    <w:rsid w:val="00E94839"/>
    <w:rsid w:val="00E97597"/>
    <w:rsid w:val="00EA2F5C"/>
    <w:rsid w:val="00EA35E5"/>
    <w:rsid w:val="00EA5DA0"/>
    <w:rsid w:val="00EA6EC8"/>
    <w:rsid w:val="00EA7B22"/>
    <w:rsid w:val="00EB0151"/>
    <w:rsid w:val="00EB054F"/>
    <w:rsid w:val="00EB1388"/>
    <w:rsid w:val="00EB31B0"/>
    <w:rsid w:val="00EB3BF2"/>
    <w:rsid w:val="00EB4328"/>
    <w:rsid w:val="00EB499B"/>
    <w:rsid w:val="00EB49C3"/>
    <w:rsid w:val="00EB58C9"/>
    <w:rsid w:val="00EB5FE6"/>
    <w:rsid w:val="00EB78FF"/>
    <w:rsid w:val="00EC1428"/>
    <w:rsid w:val="00EC5AFC"/>
    <w:rsid w:val="00ED52A4"/>
    <w:rsid w:val="00ED5595"/>
    <w:rsid w:val="00ED6268"/>
    <w:rsid w:val="00EE30EC"/>
    <w:rsid w:val="00EE52A1"/>
    <w:rsid w:val="00EE536E"/>
    <w:rsid w:val="00EE72FF"/>
    <w:rsid w:val="00EF1968"/>
    <w:rsid w:val="00EF4F9B"/>
    <w:rsid w:val="00EF7379"/>
    <w:rsid w:val="00F01F30"/>
    <w:rsid w:val="00F1178C"/>
    <w:rsid w:val="00F13A9E"/>
    <w:rsid w:val="00F219DB"/>
    <w:rsid w:val="00F22D4E"/>
    <w:rsid w:val="00F30791"/>
    <w:rsid w:val="00F309C6"/>
    <w:rsid w:val="00F3465B"/>
    <w:rsid w:val="00F35CDB"/>
    <w:rsid w:val="00F45F7D"/>
    <w:rsid w:val="00F5088E"/>
    <w:rsid w:val="00F5451D"/>
    <w:rsid w:val="00F6489C"/>
    <w:rsid w:val="00F660CF"/>
    <w:rsid w:val="00F7095A"/>
    <w:rsid w:val="00F71774"/>
    <w:rsid w:val="00F71E63"/>
    <w:rsid w:val="00F73963"/>
    <w:rsid w:val="00F75630"/>
    <w:rsid w:val="00F76611"/>
    <w:rsid w:val="00F93D42"/>
    <w:rsid w:val="00F96D59"/>
    <w:rsid w:val="00FA09AF"/>
    <w:rsid w:val="00FA11F0"/>
    <w:rsid w:val="00FA507B"/>
    <w:rsid w:val="00FB099A"/>
    <w:rsid w:val="00FB1A79"/>
    <w:rsid w:val="00FB2FFA"/>
    <w:rsid w:val="00FB3173"/>
    <w:rsid w:val="00FB3F65"/>
    <w:rsid w:val="00FB4141"/>
    <w:rsid w:val="00FB42F7"/>
    <w:rsid w:val="00FB634D"/>
    <w:rsid w:val="00FC15E0"/>
    <w:rsid w:val="00FC43B4"/>
    <w:rsid w:val="00FC473E"/>
    <w:rsid w:val="00FC676B"/>
    <w:rsid w:val="00FE17B9"/>
    <w:rsid w:val="00FF48D7"/>
    <w:rsid w:val="00FF748A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3A740F9"/>
  <w15:docId w15:val="{8B3DBD27-10D0-4025-8986-8A4014E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9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B5299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B5299"/>
    <w:pPr>
      <w:keepNext/>
      <w:spacing w:line="360" w:lineRule="auto"/>
      <w:jc w:val="right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8B5299"/>
    <w:pPr>
      <w:keepNext/>
      <w:tabs>
        <w:tab w:val="left" w:leader="dot" w:pos="91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B529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8B5299"/>
    <w:pPr>
      <w:keepNext/>
      <w:spacing w:before="60" w:after="60"/>
      <w:jc w:val="center"/>
      <w:outlineLvl w:val="4"/>
    </w:pPr>
    <w:rPr>
      <w:rFonts w:ascii="Arial" w:hAnsi="Arial"/>
      <w:b/>
      <w:color w:val="FFFFFF"/>
      <w:sz w:val="20"/>
      <w:lang w:val="es-MX"/>
    </w:rPr>
  </w:style>
  <w:style w:type="paragraph" w:styleId="Ttulo6">
    <w:name w:val="heading 6"/>
    <w:basedOn w:val="Normal"/>
    <w:next w:val="Normal"/>
    <w:qFormat/>
    <w:rsid w:val="008B5299"/>
    <w:pPr>
      <w:keepNext/>
      <w:tabs>
        <w:tab w:val="num" w:pos="720"/>
        <w:tab w:val="left" w:pos="8280"/>
      </w:tabs>
      <w:spacing w:line="360" w:lineRule="auto"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8B5299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B5299"/>
    <w:pPr>
      <w:keepNext/>
      <w:jc w:val="right"/>
      <w:outlineLvl w:val="7"/>
    </w:pPr>
    <w:rPr>
      <w:rFonts w:ascii="Arial" w:hAnsi="Arial" w:cs="Arial"/>
      <w:i/>
      <w:iCs/>
      <w:sz w:val="16"/>
    </w:rPr>
  </w:style>
  <w:style w:type="paragraph" w:styleId="Ttulo9">
    <w:name w:val="heading 9"/>
    <w:basedOn w:val="Normal"/>
    <w:next w:val="Normal"/>
    <w:qFormat/>
    <w:rsid w:val="008B5299"/>
    <w:pPr>
      <w:keepNext/>
      <w:jc w:val="right"/>
      <w:outlineLvl w:val="8"/>
    </w:pPr>
    <w:rPr>
      <w:rFonts w:ascii="Arial" w:hAnsi="Arial" w:cs="Arial"/>
      <w:b/>
      <w:bCs/>
      <w:i/>
      <w:iCs/>
      <w:noProof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52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B52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8B5299"/>
    <w:pPr>
      <w:jc w:val="center"/>
    </w:pPr>
    <w:rPr>
      <w:rFonts w:ascii="Arial" w:hAnsi="Arial" w:cs="Arial"/>
      <w:sz w:val="22"/>
    </w:rPr>
  </w:style>
  <w:style w:type="paragraph" w:styleId="Textonotapie">
    <w:name w:val="footnote text"/>
    <w:basedOn w:val="Normal"/>
    <w:semiHidden/>
    <w:rsid w:val="008B5299"/>
    <w:rPr>
      <w:sz w:val="20"/>
      <w:szCs w:val="20"/>
      <w:lang w:val="es-MX"/>
    </w:rPr>
  </w:style>
  <w:style w:type="character" w:styleId="Refdenotaalpie">
    <w:name w:val="footnote reference"/>
    <w:basedOn w:val="Fuentedeprrafopredeter"/>
    <w:semiHidden/>
    <w:rsid w:val="008B5299"/>
    <w:rPr>
      <w:vertAlign w:val="superscript"/>
    </w:rPr>
  </w:style>
  <w:style w:type="paragraph" w:styleId="Sangradetextonormal">
    <w:name w:val="Body Text Indent"/>
    <w:basedOn w:val="Normal"/>
    <w:rsid w:val="008B5299"/>
    <w:pPr>
      <w:ind w:left="540"/>
      <w:jc w:val="both"/>
    </w:pPr>
    <w:rPr>
      <w:rFonts w:ascii="Arial" w:hAnsi="Arial" w:cs="Arial"/>
      <w:b/>
      <w:bCs/>
      <w:sz w:val="20"/>
      <w:lang w:val="es-MX"/>
    </w:rPr>
  </w:style>
  <w:style w:type="character" w:styleId="Nmerodepgina">
    <w:name w:val="page number"/>
    <w:basedOn w:val="Fuentedeprrafopredeter"/>
    <w:rsid w:val="008B5299"/>
  </w:style>
  <w:style w:type="paragraph" w:styleId="Textoindependiente2">
    <w:name w:val="Body Text 2"/>
    <w:basedOn w:val="Normal"/>
    <w:rsid w:val="008B5299"/>
    <w:pPr>
      <w:spacing w:line="360" w:lineRule="auto"/>
    </w:pPr>
    <w:rPr>
      <w:rFonts w:ascii="Arial" w:hAnsi="Arial" w:cs="Arial"/>
      <w:sz w:val="20"/>
    </w:rPr>
  </w:style>
  <w:style w:type="paragraph" w:styleId="Textoindependiente3">
    <w:name w:val="Body Text 3"/>
    <w:basedOn w:val="Normal"/>
    <w:rsid w:val="008B5299"/>
    <w:pPr>
      <w:spacing w:line="360" w:lineRule="auto"/>
      <w:jc w:val="both"/>
    </w:pPr>
    <w:rPr>
      <w:rFonts w:ascii="Arial" w:hAnsi="Arial" w:cs="Arial"/>
      <w:sz w:val="20"/>
    </w:rPr>
  </w:style>
  <w:style w:type="paragraph" w:styleId="Sangra2detindependiente">
    <w:name w:val="Body Text Indent 2"/>
    <w:basedOn w:val="Normal"/>
    <w:rsid w:val="008B5299"/>
    <w:pPr>
      <w:spacing w:line="360" w:lineRule="auto"/>
      <w:ind w:left="705" w:hanging="705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8B5299"/>
    <w:pPr>
      <w:tabs>
        <w:tab w:val="left" w:pos="540"/>
      </w:tabs>
      <w:ind w:left="540" w:hanging="540"/>
    </w:pPr>
    <w:rPr>
      <w:rFonts w:ascii="Arial" w:hAnsi="Arial" w:cs="Arial"/>
      <w:sz w:val="20"/>
    </w:rPr>
  </w:style>
  <w:style w:type="character" w:styleId="Refdecomentario">
    <w:name w:val="annotation reference"/>
    <w:basedOn w:val="Fuentedeprrafopredeter"/>
    <w:semiHidden/>
    <w:rsid w:val="008B5299"/>
    <w:rPr>
      <w:sz w:val="16"/>
      <w:szCs w:val="16"/>
    </w:rPr>
  </w:style>
  <w:style w:type="paragraph" w:styleId="Textocomentario">
    <w:name w:val="annotation text"/>
    <w:basedOn w:val="Normal"/>
    <w:semiHidden/>
    <w:rsid w:val="008B52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B5299"/>
    <w:rPr>
      <w:b/>
      <w:bCs/>
    </w:rPr>
  </w:style>
  <w:style w:type="paragraph" w:styleId="Textodeglobo">
    <w:name w:val="Balloon Text"/>
    <w:basedOn w:val="Normal"/>
    <w:semiHidden/>
    <w:rsid w:val="008B5299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8B5299"/>
    <w:pPr>
      <w:ind w:left="317" w:right="-14" w:hanging="317"/>
    </w:pPr>
    <w:rPr>
      <w:rFonts w:ascii="Arial" w:hAnsi="Arial" w:cs="Arial"/>
      <w:sz w:val="18"/>
    </w:rPr>
  </w:style>
  <w:style w:type="paragraph" w:styleId="Textonotaalfinal">
    <w:name w:val="endnote text"/>
    <w:basedOn w:val="Normal"/>
    <w:link w:val="TextonotaalfinalCar"/>
    <w:rsid w:val="004E37C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E37C2"/>
    <w:rPr>
      <w:lang w:val="es-ES" w:eastAsia="es-ES"/>
    </w:rPr>
  </w:style>
  <w:style w:type="character" w:styleId="Refdenotaalfinal">
    <w:name w:val="endnote reference"/>
    <w:basedOn w:val="Fuentedeprrafopredeter"/>
    <w:rsid w:val="004E37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2E4FC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508C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8A4B2A"/>
    <w:rPr>
      <w:rFonts w:ascii="Arial" w:hAnsi="Arial" w:cs="Arial"/>
      <w:sz w:val="22"/>
      <w:szCs w:val="24"/>
      <w:lang w:val="es-ES" w:eastAsia="es-ES"/>
    </w:rPr>
  </w:style>
  <w:style w:type="table" w:styleId="Tablaconcuadrcula">
    <w:name w:val="Table Grid"/>
    <w:basedOn w:val="Tablanormal"/>
    <w:rsid w:val="000C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cesos%20y%20procedimientos\info\plantillas\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9DC7-ADEB-44AA-9E3E-19D4002E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procedimiento</Template>
  <TotalTime>225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COORDINACIÓN GENERAL DE PLANEACIÓN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</dc:creator>
  <cp:lastModifiedBy>José Guadalupe Pastrana Orozco</cp:lastModifiedBy>
  <cp:revision>42</cp:revision>
  <cp:lastPrinted>2014-02-21T20:57:00Z</cp:lastPrinted>
  <dcterms:created xsi:type="dcterms:W3CDTF">2012-12-07T23:31:00Z</dcterms:created>
  <dcterms:modified xsi:type="dcterms:W3CDTF">2022-03-25T18:22:00Z</dcterms:modified>
</cp:coreProperties>
</file>